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857F" w14:textId="77777777" w:rsidR="00037C6E" w:rsidRPr="00DB502B" w:rsidRDefault="00037C6E" w:rsidP="003F4A56">
      <w:pPr>
        <w:spacing w:line="240" w:lineRule="auto"/>
        <w:rPr>
          <w:szCs w:val="22"/>
          <w:lang w:val="en-US"/>
        </w:rPr>
      </w:pPr>
    </w:p>
    <w:p w14:paraId="20E506EC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0D473E8A" w14:textId="77777777" w:rsidR="000E419A" w:rsidRDefault="000E419A" w:rsidP="000E419A">
      <w:pPr>
        <w:widowControl w:val="0"/>
        <w:spacing w:line="360" w:lineRule="auto"/>
        <w:outlineLvl w:val="0"/>
        <w:rPr>
          <w:b/>
          <w:caps/>
          <w:szCs w:val="24"/>
          <w:lang w:val="cs-CZ"/>
        </w:rPr>
      </w:pPr>
    </w:p>
    <w:p w14:paraId="0136ED75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33405342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45C6D5D5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78061CF6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1D9203F4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05AE616A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0DDBD4B6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457BFC3F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4088C438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59DC6F2F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78A24BEA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05475B27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1D80A67C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6B7FA92D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1B8A2427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1D99A8F0" w14:textId="77777777" w:rsidR="00037C6E" w:rsidRPr="003F4A56" w:rsidRDefault="00037C6E" w:rsidP="003F4A56">
      <w:pPr>
        <w:spacing w:line="240" w:lineRule="auto"/>
        <w:rPr>
          <w:szCs w:val="22"/>
          <w:lang w:val="cs-CZ"/>
        </w:rPr>
      </w:pPr>
    </w:p>
    <w:p w14:paraId="2AF2BE94" w14:textId="77777777" w:rsidR="00037C6E" w:rsidRPr="003F4A56" w:rsidRDefault="00037C6E" w:rsidP="003F4A56">
      <w:pPr>
        <w:spacing w:line="240" w:lineRule="auto"/>
        <w:rPr>
          <w:szCs w:val="22"/>
          <w:lang w:val="cs-CZ"/>
        </w:rPr>
      </w:pPr>
    </w:p>
    <w:p w14:paraId="3D8600DE" w14:textId="77777777" w:rsidR="00037C6E" w:rsidRPr="003F4A56" w:rsidRDefault="00037C6E" w:rsidP="003F4A56">
      <w:pPr>
        <w:spacing w:line="240" w:lineRule="auto"/>
        <w:rPr>
          <w:szCs w:val="22"/>
          <w:lang w:val="cs-CZ"/>
        </w:rPr>
      </w:pPr>
    </w:p>
    <w:p w14:paraId="58DC1AF7" w14:textId="77777777" w:rsidR="00037C6E" w:rsidRPr="003F4A56" w:rsidRDefault="00037C6E" w:rsidP="003F4A56">
      <w:pPr>
        <w:spacing w:line="240" w:lineRule="auto"/>
        <w:rPr>
          <w:szCs w:val="22"/>
          <w:lang w:val="cs-CZ"/>
        </w:rPr>
      </w:pPr>
    </w:p>
    <w:p w14:paraId="0F03592A" w14:textId="77777777" w:rsidR="00037C6E" w:rsidRPr="003F4A56" w:rsidRDefault="00037C6E" w:rsidP="003F4A56">
      <w:pPr>
        <w:spacing w:line="240" w:lineRule="auto"/>
        <w:ind w:right="113"/>
        <w:jc w:val="center"/>
        <w:rPr>
          <w:szCs w:val="22"/>
          <w:lang w:val="cs-CZ"/>
        </w:rPr>
      </w:pPr>
      <w:r w:rsidRPr="003F4A56">
        <w:rPr>
          <w:b/>
          <w:szCs w:val="22"/>
          <w:lang w:val="cs-CZ"/>
        </w:rPr>
        <w:t>B. PŘÍBALOVÁ INFORMACE</w:t>
      </w:r>
    </w:p>
    <w:p w14:paraId="0E805529" w14:textId="77777777" w:rsidR="00037C6E" w:rsidRDefault="00037C6E" w:rsidP="003F4A56">
      <w:pPr>
        <w:spacing w:line="240" w:lineRule="auto"/>
        <w:jc w:val="center"/>
        <w:rPr>
          <w:b/>
          <w:szCs w:val="22"/>
          <w:lang w:val="cs-CZ"/>
        </w:rPr>
      </w:pPr>
      <w:r w:rsidRPr="003F4A56">
        <w:rPr>
          <w:szCs w:val="22"/>
          <w:lang w:val="cs-CZ"/>
        </w:rPr>
        <w:br w:type="page"/>
      </w:r>
      <w:r w:rsidRPr="003F4A56">
        <w:rPr>
          <w:b/>
          <w:szCs w:val="22"/>
          <w:lang w:val="cs-CZ"/>
        </w:rPr>
        <w:lastRenderedPageBreak/>
        <w:t>PŘÍBALOVÁ INFORMACE</w:t>
      </w:r>
    </w:p>
    <w:p w14:paraId="6C4FC282" w14:textId="77777777" w:rsidR="00155C6C" w:rsidRPr="003F4A56" w:rsidRDefault="00155C6C" w:rsidP="003F4A56">
      <w:pPr>
        <w:spacing w:line="240" w:lineRule="auto"/>
        <w:jc w:val="center"/>
        <w:rPr>
          <w:szCs w:val="22"/>
          <w:lang w:val="cs-CZ"/>
        </w:rPr>
      </w:pPr>
    </w:p>
    <w:p w14:paraId="4AE5F368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72B7B21F" w14:textId="77777777" w:rsidR="00037C6E" w:rsidRPr="003F4A56" w:rsidRDefault="00914C7F" w:rsidP="00155C6C">
      <w:pPr>
        <w:spacing w:line="240" w:lineRule="auto"/>
        <w:rPr>
          <w:b/>
          <w:szCs w:val="22"/>
          <w:lang w:val="cs-CZ"/>
        </w:rPr>
      </w:pPr>
      <w:r w:rsidRPr="00661398">
        <w:rPr>
          <w:b/>
          <w:szCs w:val="22"/>
          <w:highlight w:val="lightGray"/>
          <w:lang w:val="cs-CZ"/>
        </w:rPr>
        <w:t>1</w:t>
      </w:r>
      <w:r w:rsidR="00037C6E" w:rsidRPr="00661398">
        <w:rPr>
          <w:b/>
          <w:szCs w:val="22"/>
          <w:highlight w:val="lightGray"/>
          <w:lang w:val="cs-CZ"/>
        </w:rPr>
        <w:t>.</w:t>
      </w:r>
      <w:r w:rsidR="00037C6E" w:rsidRPr="003F4A56">
        <w:rPr>
          <w:b/>
          <w:szCs w:val="22"/>
          <w:lang w:val="cs-CZ"/>
        </w:rPr>
        <w:tab/>
      </w:r>
      <w:r w:rsidRPr="00914C7F">
        <w:rPr>
          <w:b/>
          <w:szCs w:val="22"/>
          <w:lang w:val="cs-CZ"/>
        </w:rPr>
        <w:t>Název veterinárního léčivého přípravku</w:t>
      </w:r>
      <w:r w:rsidRPr="00914C7F" w:rsidDel="00914C7F">
        <w:rPr>
          <w:b/>
          <w:szCs w:val="22"/>
          <w:lang w:val="cs-CZ"/>
        </w:rPr>
        <w:t xml:space="preserve"> </w:t>
      </w:r>
    </w:p>
    <w:p w14:paraId="0C394B32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0D06816D" w14:textId="77777777" w:rsidR="00497223" w:rsidRDefault="00F72F98" w:rsidP="00155C6C">
      <w:pPr>
        <w:widowControl w:val="0"/>
        <w:tabs>
          <w:tab w:val="clear" w:pos="567"/>
        </w:tabs>
        <w:spacing w:line="240" w:lineRule="auto"/>
        <w:rPr>
          <w:szCs w:val="22"/>
          <w:lang w:val="cs-CZ"/>
        </w:rPr>
      </w:pPr>
      <w:bookmarkStart w:id="0" w:name="_Hlk230686129"/>
      <w:r>
        <w:rPr>
          <w:szCs w:val="22"/>
          <w:lang w:val="cs-CZ"/>
        </w:rPr>
        <w:t xml:space="preserve">Frontcontrol </w:t>
      </w:r>
      <w:r w:rsidR="00D50833">
        <w:rPr>
          <w:szCs w:val="22"/>
          <w:lang w:val="cs-CZ"/>
        </w:rPr>
        <w:t>w</w:t>
      </w:r>
      <w:r>
        <w:rPr>
          <w:szCs w:val="22"/>
          <w:lang w:val="cs-CZ"/>
        </w:rPr>
        <w:t xml:space="preserve">ormer </w:t>
      </w:r>
      <w:r w:rsidR="00C87CA3">
        <w:rPr>
          <w:szCs w:val="22"/>
          <w:lang w:val="cs-CZ"/>
        </w:rPr>
        <w:t xml:space="preserve">XL </w:t>
      </w:r>
      <w:r w:rsidR="00497223" w:rsidRPr="003F4A56">
        <w:rPr>
          <w:szCs w:val="22"/>
          <w:lang w:val="cs-CZ"/>
        </w:rPr>
        <w:t>tablety pro psy</w:t>
      </w:r>
    </w:p>
    <w:bookmarkEnd w:id="0"/>
    <w:p w14:paraId="4D9FF848" w14:textId="77777777" w:rsidR="00155C6C" w:rsidRPr="003F4A56" w:rsidRDefault="00155C6C" w:rsidP="00155C6C">
      <w:pPr>
        <w:widowControl w:val="0"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04B927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</w:p>
    <w:p w14:paraId="093FBC3A" w14:textId="77777777" w:rsidR="00037C6E" w:rsidRPr="003F4A56" w:rsidRDefault="00914C7F" w:rsidP="00155C6C">
      <w:pPr>
        <w:spacing w:line="240" w:lineRule="auto"/>
        <w:rPr>
          <w:b/>
          <w:szCs w:val="22"/>
          <w:lang w:val="cs-CZ"/>
        </w:rPr>
      </w:pPr>
      <w:r w:rsidRPr="00661398">
        <w:rPr>
          <w:b/>
          <w:szCs w:val="22"/>
          <w:highlight w:val="lightGray"/>
          <w:lang w:val="cs-CZ"/>
        </w:rPr>
        <w:t>2</w:t>
      </w:r>
      <w:r w:rsidR="00037C6E" w:rsidRPr="00661398">
        <w:rPr>
          <w:b/>
          <w:szCs w:val="22"/>
          <w:highlight w:val="lightGray"/>
          <w:lang w:val="cs-CZ"/>
        </w:rPr>
        <w:t>.</w:t>
      </w:r>
      <w:r w:rsidR="00037C6E" w:rsidRPr="003F4A56">
        <w:rPr>
          <w:b/>
          <w:szCs w:val="22"/>
          <w:lang w:val="cs-CZ"/>
        </w:rPr>
        <w:tab/>
      </w:r>
      <w:r w:rsidRPr="00914C7F">
        <w:rPr>
          <w:b/>
          <w:szCs w:val="22"/>
          <w:lang w:val="cs-CZ"/>
        </w:rPr>
        <w:t>Složení</w:t>
      </w:r>
      <w:r w:rsidRPr="00914C7F" w:rsidDel="00914C7F">
        <w:rPr>
          <w:b/>
          <w:szCs w:val="22"/>
          <w:lang w:val="cs-CZ"/>
        </w:rPr>
        <w:t xml:space="preserve"> </w:t>
      </w:r>
    </w:p>
    <w:p w14:paraId="6D24B33E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</w:p>
    <w:p w14:paraId="33FD37E0" w14:textId="5FA02B1A" w:rsidR="00D278DC" w:rsidRPr="003F4A56" w:rsidRDefault="0005024D" w:rsidP="00155C6C">
      <w:pPr>
        <w:widowControl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Každá</w:t>
      </w:r>
      <w:r w:rsidR="00497223" w:rsidRPr="003F4A56">
        <w:rPr>
          <w:szCs w:val="22"/>
          <w:lang w:val="cs-CZ"/>
        </w:rPr>
        <w:t xml:space="preserve"> tableta s </w:t>
      </w:r>
      <w:r w:rsidR="00155C6C">
        <w:rPr>
          <w:szCs w:val="22"/>
          <w:lang w:val="cs-CZ"/>
        </w:rPr>
        <w:t>příchutí</w:t>
      </w:r>
      <w:r w:rsidR="00155C6C" w:rsidRPr="003F4A56">
        <w:rPr>
          <w:szCs w:val="22"/>
          <w:lang w:val="cs-CZ"/>
        </w:rPr>
        <w:t xml:space="preserve"> </w:t>
      </w:r>
      <w:r w:rsidR="00497223" w:rsidRPr="003F4A56">
        <w:rPr>
          <w:szCs w:val="22"/>
          <w:lang w:val="cs-CZ"/>
        </w:rPr>
        <w:t xml:space="preserve">vepřového masa </w:t>
      </w:r>
      <w:r w:rsidR="00A9187B" w:rsidRPr="003F4A56">
        <w:rPr>
          <w:szCs w:val="22"/>
          <w:lang w:val="cs-CZ"/>
        </w:rPr>
        <w:t>obsahuje</w:t>
      </w:r>
      <w:r w:rsidR="00A9187B" w:rsidRPr="009F0288">
        <w:rPr>
          <w:lang w:val="cs-CZ"/>
        </w:rPr>
        <w:t xml:space="preserve"> </w:t>
      </w:r>
      <w:r w:rsidR="00D50833">
        <w:rPr>
          <w:lang w:val="cs-CZ"/>
        </w:rPr>
        <w:t>p</w:t>
      </w:r>
      <w:r w:rsidR="00A9187B" w:rsidRPr="003F4A56">
        <w:rPr>
          <w:szCs w:val="22"/>
          <w:lang w:val="cs-CZ"/>
        </w:rPr>
        <w:t>razi</w:t>
      </w:r>
      <w:r w:rsidR="00C97D0C">
        <w:rPr>
          <w:szCs w:val="22"/>
          <w:lang w:val="cs-CZ"/>
        </w:rPr>
        <w:t>qu</w:t>
      </w:r>
      <w:r w:rsidR="00A9187B" w:rsidRPr="003F4A56">
        <w:rPr>
          <w:szCs w:val="22"/>
          <w:lang w:val="cs-CZ"/>
        </w:rPr>
        <w:t>antelum</w:t>
      </w:r>
      <w:r w:rsidR="00A9187B">
        <w:rPr>
          <w:szCs w:val="22"/>
          <w:lang w:val="cs-CZ"/>
        </w:rPr>
        <w:t xml:space="preserve"> </w:t>
      </w:r>
      <w:r w:rsidR="00A9187B" w:rsidRPr="009F0288">
        <w:rPr>
          <w:lang w:val="cs-CZ"/>
        </w:rPr>
        <w:t>175</w:t>
      </w:r>
      <w:r w:rsidR="00DE4E93" w:rsidRPr="009F0288">
        <w:rPr>
          <w:lang w:val="cs-CZ"/>
        </w:rPr>
        <w:t> </w:t>
      </w:r>
      <w:r w:rsidR="00A9187B" w:rsidRPr="009F0288">
        <w:rPr>
          <w:lang w:val="cs-CZ"/>
        </w:rPr>
        <w:t xml:space="preserve">mg, </w:t>
      </w:r>
      <w:r w:rsidR="00D50833">
        <w:rPr>
          <w:lang w:val="cs-CZ"/>
        </w:rPr>
        <w:t>p</w:t>
      </w:r>
      <w:r w:rsidR="00A9187B" w:rsidRPr="003F4A56">
        <w:rPr>
          <w:szCs w:val="22"/>
          <w:lang w:val="cs-CZ"/>
        </w:rPr>
        <w:t xml:space="preserve">yranteli </w:t>
      </w:r>
      <w:r w:rsidR="00D50833">
        <w:rPr>
          <w:szCs w:val="22"/>
          <w:lang w:val="cs-CZ"/>
        </w:rPr>
        <w:t>e</w:t>
      </w:r>
      <w:r w:rsidR="00A9187B" w:rsidRPr="003F4A56">
        <w:rPr>
          <w:szCs w:val="22"/>
          <w:lang w:val="cs-CZ"/>
        </w:rPr>
        <w:t>mbonas</w:t>
      </w:r>
      <w:r w:rsidR="00A9187B">
        <w:rPr>
          <w:szCs w:val="22"/>
          <w:lang w:val="cs-CZ"/>
        </w:rPr>
        <w:t xml:space="preserve"> </w:t>
      </w:r>
      <w:r w:rsidR="00A9187B" w:rsidRPr="009F0288">
        <w:rPr>
          <w:lang w:val="cs-CZ"/>
        </w:rPr>
        <w:t>504</w:t>
      </w:r>
      <w:r w:rsidR="00695262" w:rsidRPr="009F0288">
        <w:rPr>
          <w:lang w:val="cs-CZ"/>
        </w:rPr>
        <w:t> </w:t>
      </w:r>
      <w:r w:rsidR="00A9187B" w:rsidRPr="009F0288">
        <w:rPr>
          <w:lang w:val="cs-CZ"/>
        </w:rPr>
        <w:t>mg (</w:t>
      </w:r>
      <w:r w:rsidR="000850D4">
        <w:rPr>
          <w:lang w:val="cs-CZ"/>
        </w:rPr>
        <w:t>odpovídá</w:t>
      </w:r>
      <w:r w:rsidR="000850D4" w:rsidRPr="009F0288">
        <w:rPr>
          <w:lang w:val="cs-CZ"/>
        </w:rPr>
        <w:t xml:space="preserve"> </w:t>
      </w:r>
      <w:r w:rsidR="00A9187B" w:rsidRPr="009F0288">
        <w:rPr>
          <w:lang w:val="cs-CZ"/>
        </w:rPr>
        <w:t>175</w:t>
      </w:r>
      <w:r w:rsidR="00DE4E93" w:rsidRPr="009F0288">
        <w:rPr>
          <w:lang w:val="cs-CZ"/>
        </w:rPr>
        <w:t> </w:t>
      </w:r>
      <w:r w:rsidR="00A9187B" w:rsidRPr="009F0288">
        <w:rPr>
          <w:lang w:val="cs-CZ"/>
        </w:rPr>
        <w:t xml:space="preserve">mg </w:t>
      </w:r>
      <w:proofErr w:type="spellStart"/>
      <w:r w:rsidR="00D50833">
        <w:rPr>
          <w:lang w:val="cs-CZ"/>
        </w:rPr>
        <w:t>p</w:t>
      </w:r>
      <w:r w:rsidR="00A9187B" w:rsidRPr="009F0288">
        <w:rPr>
          <w:lang w:val="cs-CZ"/>
        </w:rPr>
        <w:t>yrantelum</w:t>
      </w:r>
      <w:proofErr w:type="spellEnd"/>
      <w:r w:rsidR="00A9187B" w:rsidRPr="009F0288">
        <w:rPr>
          <w:lang w:val="cs-CZ"/>
        </w:rPr>
        <w:t xml:space="preserve">) a </w:t>
      </w:r>
      <w:r w:rsidR="00EB1BA2">
        <w:rPr>
          <w:lang w:val="cs-CZ"/>
        </w:rPr>
        <w:t>f</w:t>
      </w:r>
      <w:r w:rsidR="00A9187B" w:rsidRPr="009F0288">
        <w:rPr>
          <w:lang w:val="cs-CZ"/>
        </w:rPr>
        <w:t>ebantelum</w:t>
      </w:r>
      <w:r w:rsidR="00155C6C">
        <w:rPr>
          <w:lang w:val="cs-CZ"/>
        </w:rPr>
        <w:t xml:space="preserve"> 525 mg</w:t>
      </w:r>
      <w:r w:rsidR="00A9187B" w:rsidRPr="009F0288">
        <w:rPr>
          <w:lang w:val="cs-CZ"/>
        </w:rPr>
        <w:t>.</w:t>
      </w:r>
    </w:p>
    <w:p w14:paraId="14556B03" w14:textId="77777777" w:rsidR="00037C6E" w:rsidRDefault="00037C6E" w:rsidP="00155C6C">
      <w:pPr>
        <w:spacing w:line="240" w:lineRule="auto"/>
        <w:rPr>
          <w:szCs w:val="22"/>
          <w:lang w:val="cs-CZ"/>
        </w:rPr>
      </w:pPr>
    </w:p>
    <w:p w14:paraId="2BF71561" w14:textId="77777777" w:rsidR="00D34D29" w:rsidRPr="003F4A56" w:rsidRDefault="00D34D29" w:rsidP="00155C6C">
      <w:pPr>
        <w:widowControl w:val="0"/>
        <w:tabs>
          <w:tab w:val="clear" w:pos="567"/>
        </w:tabs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Žlutá podlouhlá tableta s</w:t>
      </w:r>
      <w:r w:rsidR="00EC2807">
        <w:rPr>
          <w:szCs w:val="22"/>
          <w:lang w:val="cs-CZ"/>
        </w:rPr>
        <w:t xml:space="preserve"> dělící </w:t>
      </w:r>
      <w:r w:rsidRPr="003F4A56">
        <w:rPr>
          <w:szCs w:val="22"/>
          <w:lang w:val="cs-CZ"/>
        </w:rPr>
        <w:t xml:space="preserve">rýhou na obou stranách. </w:t>
      </w:r>
    </w:p>
    <w:p w14:paraId="40FBE20F" w14:textId="77777777" w:rsidR="00D34D29" w:rsidRDefault="00D34D29" w:rsidP="00155C6C">
      <w:pPr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Tablety lze dělit na </w:t>
      </w:r>
      <w:r>
        <w:rPr>
          <w:szCs w:val="22"/>
          <w:lang w:val="cs-CZ"/>
        </w:rPr>
        <w:t>dvě stejné části</w:t>
      </w:r>
      <w:r w:rsidRPr="003F4A56">
        <w:rPr>
          <w:szCs w:val="22"/>
          <w:lang w:val="cs-CZ"/>
        </w:rPr>
        <w:t>.</w:t>
      </w:r>
    </w:p>
    <w:p w14:paraId="1A1C3FA7" w14:textId="77777777" w:rsidR="00155C6C" w:rsidRDefault="00155C6C" w:rsidP="00155C6C">
      <w:pPr>
        <w:spacing w:line="240" w:lineRule="auto"/>
        <w:rPr>
          <w:szCs w:val="22"/>
          <w:lang w:val="cs-CZ"/>
        </w:rPr>
      </w:pPr>
    </w:p>
    <w:p w14:paraId="48C2BA37" w14:textId="77777777" w:rsidR="00914C7F" w:rsidRPr="00661398" w:rsidRDefault="00914C7F" w:rsidP="00155C6C">
      <w:pPr>
        <w:pStyle w:val="Style1"/>
        <w:rPr>
          <w:highlight w:val="lightGray"/>
        </w:rPr>
      </w:pPr>
    </w:p>
    <w:p w14:paraId="716EB3EF" w14:textId="77777777" w:rsidR="00914C7F" w:rsidRPr="00B41D57" w:rsidRDefault="00914C7F" w:rsidP="00155C6C">
      <w:pPr>
        <w:pStyle w:val="Style1"/>
      </w:pPr>
      <w:r w:rsidRPr="00661398">
        <w:rPr>
          <w:highlight w:val="lightGray"/>
        </w:rPr>
        <w:t>3.</w:t>
      </w:r>
      <w:r w:rsidRPr="00B41D57">
        <w:tab/>
        <w:t>Cílové druhy zvířat</w:t>
      </w:r>
    </w:p>
    <w:p w14:paraId="3EF9BD81" w14:textId="77777777" w:rsidR="00914C7F" w:rsidRDefault="00914C7F" w:rsidP="00155C6C">
      <w:pPr>
        <w:spacing w:line="240" w:lineRule="auto"/>
        <w:rPr>
          <w:szCs w:val="22"/>
          <w:lang w:val="cs-CZ"/>
        </w:rPr>
      </w:pPr>
    </w:p>
    <w:p w14:paraId="0DE7C413" w14:textId="77777777" w:rsidR="00914C7F" w:rsidRDefault="00914C7F" w:rsidP="00155C6C">
      <w:pPr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Psi</w:t>
      </w:r>
    </w:p>
    <w:p w14:paraId="0F59C7F3" w14:textId="77777777" w:rsidR="00155C6C" w:rsidRPr="003F4A56" w:rsidRDefault="00155C6C" w:rsidP="00155C6C">
      <w:pPr>
        <w:spacing w:line="240" w:lineRule="auto"/>
        <w:rPr>
          <w:szCs w:val="22"/>
          <w:lang w:val="cs-CZ"/>
        </w:rPr>
      </w:pPr>
    </w:p>
    <w:p w14:paraId="02586DDA" w14:textId="77777777" w:rsidR="00D34D29" w:rsidRPr="003F4A56" w:rsidRDefault="00D34D29" w:rsidP="00155C6C">
      <w:pPr>
        <w:spacing w:line="240" w:lineRule="auto"/>
        <w:rPr>
          <w:szCs w:val="22"/>
          <w:lang w:val="cs-CZ"/>
        </w:rPr>
      </w:pPr>
    </w:p>
    <w:p w14:paraId="157AFCFE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  <w:r w:rsidRPr="00661398">
        <w:rPr>
          <w:b/>
          <w:szCs w:val="22"/>
          <w:highlight w:val="lightGray"/>
          <w:lang w:val="cs-CZ"/>
        </w:rPr>
        <w:t>4.</w:t>
      </w:r>
      <w:r w:rsidRPr="003F4A56">
        <w:rPr>
          <w:b/>
          <w:szCs w:val="22"/>
          <w:lang w:val="cs-CZ"/>
        </w:rPr>
        <w:tab/>
      </w:r>
      <w:r w:rsidR="00914C7F" w:rsidRPr="00914C7F">
        <w:rPr>
          <w:b/>
          <w:szCs w:val="22"/>
          <w:lang w:val="cs-CZ"/>
        </w:rPr>
        <w:t>Indikace pro použití</w:t>
      </w:r>
      <w:r w:rsidR="00914C7F" w:rsidRPr="00914C7F" w:rsidDel="00914C7F">
        <w:rPr>
          <w:b/>
          <w:szCs w:val="22"/>
          <w:lang w:val="cs-CZ"/>
        </w:rPr>
        <w:t xml:space="preserve"> </w:t>
      </w:r>
    </w:p>
    <w:p w14:paraId="2A4869FA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</w:p>
    <w:p w14:paraId="37167429" w14:textId="77777777" w:rsidR="00D278DC" w:rsidRPr="003F4A56" w:rsidRDefault="00075473" w:rsidP="00155C6C">
      <w:pPr>
        <w:widowControl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Dospělí psi</w:t>
      </w:r>
      <w:r w:rsidRPr="003F4A56">
        <w:rPr>
          <w:szCs w:val="22"/>
          <w:lang w:val="cs-CZ"/>
        </w:rPr>
        <w:t xml:space="preserve">: </w:t>
      </w:r>
      <w:r w:rsidR="00D278DC" w:rsidRPr="003F4A56">
        <w:rPr>
          <w:szCs w:val="22"/>
          <w:lang w:val="cs-CZ"/>
        </w:rPr>
        <w:t xml:space="preserve">Léčba smíšených </w:t>
      </w:r>
      <w:r w:rsidR="005601B1">
        <w:rPr>
          <w:szCs w:val="22"/>
          <w:lang w:val="cs-CZ"/>
        </w:rPr>
        <w:t>infekcí</w:t>
      </w:r>
      <w:r w:rsidR="005601B1" w:rsidRPr="003F4A56">
        <w:rPr>
          <w:szCs w:val="22"/>
          <w:lang w:val="cs-CZ"/>
        </w:rPr>
        <w:t xml:space="preserve"> </w:t>
      </w:r>
      <w:r w:rsidR="00D278DC" w:rsidRPr="003F4A56">
        <w:rPr>
          <w:szCs w:val="22"/>
          <w:lang w:val="cs-CZ"/>
        </w:rPr>
        <w:t xml:space="preserve">způsobených </w:t>
      </w:r>
      <w:r w:rsidR="004D3C66">
        <w:rPr>
          <w:szCs w:val="22"/>
          <w:lang w:val="cs-CZ"/>
        </w:rPr>
        <w:t>hlísticemi</w:t>
      </w:r>
      <w:r w:rsidR="004D3C66" w:rsidRPr="003F4A56">
        <w:rPr>
          <w:szCs w:val="22"/>
          <w:lang w:val="cs-CZ"/>
        </w:rPr>
        <w:t xml:space="preserve"> </w:t>
      </w:r>
      <w:r w:rsidR="00D278DC" w:rsidRPr="003F4A56">
        <w:rPr>
          <w:szCs w:val="22"/>
          <w:lang w:val="cs-CZ"/>
        </w:rPr>
        <w:t xml:space="preserve">a tasemnicemi následujících druhů </w:t>
      </w:r>
    </w:p>
    <w:p w14:paraId="737328A6" w14:textId="77777777" w:rsidR="00D278DC" w:rsidRPr="003F4A56" w:rsidRDefault="004D3C66" w:rsidP="00155C6C">
      <w:pPr>
        <w:widowControl w:val="0"/>
        <w:spacing w:line="240" w:lineRule="auto"/>
        <w:outlineLvl w:val="0"/>
        <w:rPr>
          <w:b/>
          <w:szCs w:val="22"/>
          <w:lang w:val="cs-CZ"/>
        </w:rPr>
      </w:pPr>
      <w:r>
        <w:rPr>
          <w:b/>
          <w:szCs w:val="22"/>
          <w:lang w:val="cs-CZ"/>
        </w:rPr>
        <w:t>Hlístice</w:t>
      </w:r>
      <w:r w:rsidR="00155C6C">
        <w:rPr>
          <w:b/>
          <w:szCs w:val="22"/>
          <w:lang w:val="cs-CZ"/>
        </w:rPr>
        <w:t>:</w:t>
      </w:r>
      <w:r w:rsidR="00155C6C" w:rsidRPr="003F4A56">
        <w:rPr>
          <w:b/>
          <w:szCs w:val="22"/>
          <w:lang w:val="cs-CZ"/>
        </w:rPr>
        <w:t xml:space="preserve"> </w:t>
      </w:r>
    </w:p>
    <w:p w14:paraId="23EB6DC1" w14:textId="77777777" w:rsidR="00497223" w:rsidRPr="003F4A56" w:rsidRDefault="0049722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b/>
          <w:szCs w:val="22"/>
          <w:lang w:val="cs-CZ"/>
        </w:rPr>
        <w:t>Škrkavky:</w:t>
      </w:r>
      <w:r w:rsidRPr="003F4A56">
        <w:rPr>
          <w:szCs w:val="22"/>
          <w:lang w:val="cs-CZ"/>
        </w:rPr>
        <w:t xml:space="preserve"> </w:t>
      </w:r>
      <w:r w:rsidRPr="003F4A56">
        <w:rPr>
          <w:i/>
          <w:szCs w:val="22"/>
          <w:lang w:val="cs-CZ"/>
        </w:rPr>
        <w:t>Toxocara canis</w:t>
      </w:r>
      <w:r w:rsidRPr="003F4A56">
        <w:rPr>
          <w:szCs w:val="22"/>
          <w:lang w:val="cs-CZ"/>
        </w:rPr>
        <w:t xml:space="preserve">, </w:t>
      </w:r>
      <w:r w:rsidRPr="003F4A56">
        <w:rPr>
          <w:i/>
          <w:szCs w:val="22"/>
          <w:lang w:val="cs-CZ"/>
        </w:rPr>
        <w:t>Toxascaris leonina</w:t>
      </w:r>
      <w:r w:rsidRPr="003F4A56">
        <w:rPr>
          <w:szCs w:val="22"/>
          <w:lang w:val="cs-CZ"/>
        </w:rPr>
        <w:t xml:space="preserve"> (dospělci a </w:t>
      </w:r>
      <w:r w:rsidR="004D3C66">
        <w:rPr>
          <w:szCs w:val="22"/>
          <w:lang w:val="cs-CZ"/>
        </w:rPr>
        <w:t xml:space="preserve">pozdní vývojová </w:t>
      </w:r>
      <w:r w:rsidRPr="003F4A56">
        <w:rPr>
          <w:szCs w:val="22"/>
          <w:lang w:val="cs-CZ"/>
        </w:rPr>
        <w:t>stádia)</w:t>
      </w:r>
    </w:p>
    <w:p w14:paraId="19DE4BEC" w14:textId="77777777" w:rsidR="00497223" w:rsidRPr="003F4A56" w:rsidRDefault="0049722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b/>
          <w:szCs w:val="22"/>
          <w:lang w:val="cs-CZ"/>
        </w:rPr>
        <w:t>Měchovci:</w:t>
      </w:r>
      <w:r w:rsidRPr="003F4A56">
        <w:rPr>
          <w:szCs w:val="22"/>
          <w:lang w:val="cs-CZ"/>
        </w:rPr>
        <w:t xml:space="preserve"> </w:t>
      </w:r>
      <w:r w:rsidRPr="003F4A56">
        <w:rPr>
          <w:i/>
          <w:szCs w:val="22"/>
          <w:lang w:val="cs-CZ"/>
        </w:rPr>
        <w:t>Uncinaria stenocephala</w:t>
      </w:r>
      <w:r w:rsidRPr="003F4A56">
        <w:rPr>
          <w:szCs w:val="22"/>
          <w:lang w:val="cs-CZ"/>
        </w:rPr>
        <w:t xml:space="preserve">, </w:t>
      </w:r>
      <w:r w:rsidRPr="003F4A56">
        <w:rPr>
          <w:i/>
          <w:szCs w:val="22"/>
          <w:lang w:val="cs-CZ"/>
        </w:rPr>
        <w:t>Ancylostoma caninum</w:t>
      </w:r>
      <w:r w:rsidRPr="003F4A56">
        <w:rPr>
          <w:szCs w:val="22"/>
          <w:lang w:val="cs-CZ"/>
        </w:rPr>
        <w:t xml:space="preserve"> (dospělci)</w:t>
      </w:r>
    </w:p>
    <w:p w14:paraId="0013692A" w14:textId="77777777" w:rsidR="00497223" w:rsidRPr="003F4A56" w:rsidRDefault="0049722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b/>
          <w:szCs w:val="22"/>
          <w:lang w:val="cs-CZ"/>
        </w:rPr>
        <w:t>Tenkohlavci:</w:t>
      </w:r>
      <w:r w:rsidRPr="003F4A56">
        <w:rPr>
          <w:szCs w:val="22"/>
          <w:lang w:val="cs-CZ"/>
        </w:rPr>
        <w:t xml:space="preserve"> </w:t>
      </w:r>
      <w:r w:rsidRPr="003F4A56">
        <w:rPr>
          <w:i/>
          <w:szCs w:val="22"/>
          <w:lang w:val="cs-CZ"/>
        </w:rPr>
        <w:t>Trichuris vulpis</w:t>
      </w:r>
      <w:r w:rsidRPr="003F4A56">
        <w:rPr>
          <w:szCs w:val="22"/>
          <w:lang w:val="cs-CZ"/>
        </w:rPr>
        <w:t xml:space="preserve"> (dospělci)</w:t>
      </w:r>
    </w:p>
    <w:p w14:paraId="03B62E3A" w14:textId="77777777" w:rsidR="00497223" w:rsidRPr="003F4A56" w:rsidRDefault="004D3C66" w:rsidP="00155C6C">
      <w:pPr>
        <w:widowControl w:val="0"/>
        <w:spacing w:line="240" w:lineRule="auto"/>
        <w:outlineLvl w:val="0"/>
        <w:rPr>
          <w:szCs w:val="22"/>
          <w:lang w:val="cs-CZ"/>
        </w:rPr>
      </w:pPr>
      <w:r>
        <w:rPr>
          <w:b/>
          <w:szCs w:val="22"/>
          <w:lang w:val="cs-CZ"/>
        </w:rPr>
        <w:t>Tasemnice</w:t>
      </w:r>
      <w:r w:rsidR="00155C6C">
        <w:rPr>
          <w:b/>
          <w:szCs w:val="22"/>
          <w:lang w:val="cs-CZ"/>
        </w:rPr>
        <w:t>:</w:t>
      </w:r>
    </w:p>
    <w:p w14:paraId="7F1822DC" w14:textId="57EC425D" w:rsidR="00497223" w:rsidRPr="003F4A56" w:rsidRDefault="0049722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b/>
          <w:szCs w:val="22"/>
          <w:lang w:val="cs-CZ"/>
        </w:rPr>
        <w:t>Tasemnice:</w:t>
      </w:r>
      <w:r w:rsidRPr="003F4A56">
        <w:rPr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Echinococcus</w:t>
      </w:r>
      <w:proofErr w:type="spellEnd"/>
      <w:r w:rsidRPr="003F4A56">
        <w:rPr>
          <w:szCs w:val="22"/>
          <w:lang w:val="cs-CZ"/>
        </w:rPr>
        <w:t xml:space="preserve"> </w:t>
      </w:r>
      <w:proofErr w:type="spellStart"/>
      <w:r w:rsidRPr="003F4A56">
        <w:rPr>
          <w:szCs w:val="22"/>
          <w:lang w:val="cs-CZ"/>
        </w:rPr>
        <w:t>spp</w:t>
      </w:r>
      <w:proofErr w:type="spellEnd"/>
      <w:r w:rsidRPr="003F4A56">
        <w:rPr>
          <w:szCs w:val="22"/>
          <w:lang w:val="cs-CZ"/>
        </w:rPr>
        <w:t xml:space="preserve">. </w:t>
      </w:r>
      <w:r w:rsidRPr="003F4A56">
        <w:rPr>
          <w:i/>
          <w:szCs w:val="22"/>
          <w:lang w:val="cs-CZ"/>
        </w:rPr>
        <w:t xml:space="preserve">(E. granulosus, E. </w:t>
      </w:r>
      <w:proofErr w:type="spellStart"/>
      <w:r w:rsidRPr="003F4A56">
        <w:rPr>
          <w:i/>
          <w:szCs w:val="22"/>
          <w:lang w:val="cs-CZ"/>
        </w:rPr>
        <w:t>multilocularis</w:t>
      </w:r>
      <w:proofErr w:type="spellEnd"/>
      <w:r w:rsidRPr="003F4A56">
        <w:rPr>
          <w:i/>
          <w:szCs w:val="22"/>
          <w:lang w:val="cs-CZ"/>
        </w:rPr>
        <w:t xml:space="preserve">), </w:t>
      </w:r>
      <w:proofErr w:type="spellStart"/>
      <w:r w:rsidRPr="003F4A56">
        <w:rPr>
          <w:i/>
          <w:szCs w:val="22"/>
          <w:lang w:val="cs-CZ"/>
        </w:rPr>
        <w:t>Taenia</w:t>
      </w:r>
      <w:proofErr w:type="spellEnd"/>
      <w:r w:rsidRPr="003F4A56">
        <w:rPr>
          <w:i/>
          <w:szCs w:val="22"/>
          <w:lang w:val="cs-CZ"/>
        </w:rPr>
        <w:t xml:space="preserve"> </w:t>
      </w:r>
      <w:proofErr w:type="spellStart"/>
      <w:r w:rsidRPr="003F4A56">
        <w:rPr>
          <w:szCs w:val="22"/>
          <w:lang w:val="cs-CZ"/>
        </w:rPr>
        <w:t>spp</w:t>
      </w:r>
      <w:proofErr w:type="spellEnd"/>
      <w:r w:rsidRPr="003F4A56">
        <w:rPr>
          <w:szCs w:val="22"/>
          <w:lang w:val="cs-CZ"/>
        </w:rPr>
        <w:t xml:space="preserve">. </w:t>
      </w:r>
    </w:p>
    <w:p w14:paraId="5BFE5DD5" w14:textId="77777777" w:rsidR="00497223" w:rsidRDefault="0049722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i/>
          <w:szCs w:val="22"/>
          <w:lang w:val="cs-CZ"/>
        </w:rPr>
        <w:t>(T. hydatigena, T. pisiformis, T. taeni</w:t>
      </w:r>
      <w:r w:rsidR="00155C6C">
        <w:rPr>
          <w:i/>
          <w:szCs w:val="22"/>
          <w:lang w:val="cs-CZ"/>
        </w:rPr>
        <w:t>ae</w:t>
      </w:r>
      <w:r w:rsidRPr="003F4A56">
        <w:rPr>
          <w:i/>
          <w:szCs w:val="22"/>
          <w:lang w:val="cs-CZ"/>
        </w:rPr>
        <w:t>formis), Dipylidium caninum</w:t>
      </w:r>
      <w:r w:rsidRPr="003F4A56">
        <w:rPr>
          <w:szCs w:val="22"/>
          <w:lang w:val="cs-CZ"/>
        </w:rPr>
        <w:t xml:space="preserve"> (dospělci a vývojov</w:t>
      </w:r>
      <w:r w:rsidR="004D3C66">
        <w:rPr>
          <w:szCs w:val="22"/>
          <w:lang w:val="cs-CZ"/>
        </w:rPr>
        <w:t>á stádia</w:t>
      </w:r>
      <w:r w:rsidRPr="003F4A56">
        <w:rPr>
          <w:szCs w:val="22"/>
          <w:lang w:val="cs-CZ"/>
        </w:rPr>
        <w:t>)</w:t>
      </w:r>
    </w:p>
    <w:p w14:paraId="48628B38" w14:textId="77777777" w:rsidR="00155C6C" w:rsidRPr="003F4A56" w:rsidRDefault="00155C6C" w:rsidP="00155C6C">
      <w:pPr>
        <w:widowControl w:val="0"/>
        <w:spacing w:line="240" w:lineRule="auto"/>
        <w:rPr>
          <w:szCs w:val="22"/>
          <w:lang w:val="cs-CZ"/>
        </w:rPr>
      </w:pPr>
    </w:p>
    <w:p w14:paraId="0783D131" w14:textId="77777777" w:rsidR="00497223" w:rsidRPr="003F4A56" w:rsidRDefault="00497223" w:rsidP="00155C6C">
      <w:pPr>
        <w:widowControl w:val="0"/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66FD0337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  <w:r w:rsidRPr="00661398">
        <w:rPr>
          <w:b/>
          <w:szCs w:val="22"/>
          <w:highlight w:val="lightGray"/>
          <w:lang w:val="cs-CZ"/>
        </w:rPr>
        <w:t>5.</w:t>
      </w:r>
      <w:r w:rsidRPr="003F4A56">
        <w:rPr>
          <w:b/>
          <w:szCs w:val="22"/>
          <w:lang w:val="cs-CZ"/>
        </w:rPr>
        <w:t xml:space="preserve"> </w:t>
      </w:r>
      <w:r w:rsidRPr="003F4A56">
        <w:rPr>
          <w:b/>
          <w:szCs w:val="22"/>
          <w:lang w:val="cs-CZ"/>
        </w:rPr>
        <w:tab/>
      </w:r>
      <w:r w:rsidR="003F0650" w:rsidRPr="003F0650">
        <w:rPr>
          <w:b/>
          <w:szCs w:val="22"/>
          <w:lang w:val="cs-CZ"/>
        </w:rPr>
        <w:t>Kontraindikace</w:t>
      </w:r>
      <w:r w:rsidR="003F0650" w:rsidRPr="003F0650" w:rsidDel="003F0650">
        <w:rPr>
          <w:b/>
          <w:szCs w:val="22"/>
          <w:lang w:val="cs-CZ"/>
        </w:rPr>
        <w:t xml:space="preserve"> </w:t>
      </w:r>
    </w:p>
    <w:p w14:paraId="13713A96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79E14BA7" w14:textId="1DBABBD6" w:rsidR="00497223" w:rsidRPr="003F4A56" w:rsidRDefault="0007547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Nepoužív</w:t>
      </w:r>
      <w:r>
        <w:rPr>
          <w:szCs w:val="22"/>
          <w:lang w:val="cs-CZ"/>
        </w:rPr>
        <w:t>at</w:t>
      </w:r>
      <w:r w:rsidRPr="003F4A56">
        <w:rPr>
          <w:szCs w:val="22"/>
          <w:lang w:val="cs-CZ"/>
        </w:rPr>
        <w:t xml:space="preserve"> </w:t>
      </w:r>
      <w:r w:rsidR="00497223" w:rsidRPr="003F4A56">
        <w:rPr>
          <w:szCs w:val="22"/>
          <w:lang w:val="cs-CZ"/>
        </w:rPr>
        <w:t>současně se sloučeninami piperazinu.</w:t>
      </w:r>
    </w:p>
    <w:p w14:paraId="53204A97" w14:textId="77777777" w:rsidR="00497223" w:rsidRDefault="003F0650" w:rsidP="00155C6C">
      <w:pPr>
        <w:widowControl w:val="0"/>
        <w:spacing w:line="240" w:lineRule="auto"/>
        <w:rPr>
          <w:szCs w:val="22"/>
          <w:lang w:val="cs-CZ"/>
        </w:rPr>
      </w:pPr>
      <w:r w:rsidRPr="003F0650">
        <w:rPr>
          <w:szCs w:val="22"/>
          <w:lang w:val="cs-CZ"/>
        </w:rPr>
        <w:t>Nepoužívat v případech přecitlivělosti na léčivé látky nebo na některou z pomocných látek</w:t>
      </w:r>
      <w:r w:rsidR="00497223" w:rsidRPr="003F4A56">
        <w:rPr>
          <w:szCs w:val="22"/>
          <w:lang w:val="cs-CZ"/>
        </w:rPr>
        <w:t>.</w:t>
      </w:r>
    </w:p>
    <w:p w14:paraId="18DA65B0" w14:textId="77777777" w:rsidR="00155C6C" w:rsidRPr="003F4A56" w:rsidRDefault="00155C6C" w:rsidP="00155C6C">
      <w:pPr>
        <w:widowControl w:val="0"/>
        <w:spacing w:line="240" w:lineRule="auto"/>
        <w:rPr>
          <w:szCs w:val="22"/>
          <w:lang w:val="cs-CZ"/>
        </w:rPr>
      </w:pPr>
    </w:p>
    <w:p w14:paraId="0D7BDAD2" w14:textId="77777777" w:rsidR="00037C6E" w:rsidRDefault="00037C6E" w:rsidP="00155C6C">
      <w:pPr>
        <w:spacing w:line="240" w:lineRule="auto"/>
        <w:rPr>
          <w:szCs w:val="22"/>
          <w:lang w:val="cs-CZ"/>
        </w:rPr>
      </w:pPr>
    </w:p>
    <w:p w14:paraId="63866182" w14:textId="77777777" w:rsidR="003F0650" w:rsidRPr="00B41D57" w:rsidRDefault="003F0650" w:rsidP="00155C6C">
      <w:pPr>
        <w:pStyle w:val="Style1"/>
      </w:pPr>
      <w:r w:rsidRPr="00661398">
        <w:rPr>
          <w:highlight w:val="lightGray"/>
        </w:rPr>
        <w:t>6.</w:t>
      </w:r>
      <w:r w:rsidRPr="00B41D57">
        <w:tab/>
        <w:t>Zvláštní upozornění</w:t>
      </w:r>
    </w:p>
    <w:p w14:paraId="3557B369" w14:textId="77777777" w:rsidR="003F0650" w:rsidRPr="003F4A56" w:rsidRDefault="003F0650" w:rsidP="00DA5144">
      <w:pPr>
        <w:widowControl w:val="0"/>
        <w:spacing w:line="240" w:lineRule="auto"/>
        <w:rPr>
          <w:szCs w:val="22"/>
          <w:lang w:val="cs-CZ"/>
        </w:rPr>
      </w:pPr>
    </w:p>
    <w:p w14:paraId="008A8E4D" w14:textId="77777777" w:rsidR="003F0650" w:rsidRPr="00DB502B" w:rsidRDefault="003F0650" w:rsidP="00DA5144">
      <w:pPr>
        <w:widowControl w:val="0"/>
        <w:spacing w:line="240" w:lineRule="auto"/>
        <w:rPr>
          <w:szCs w:val="22"/>
          <w:lang w:val="cs-CZ"/>
        </w:rPr>
      </w:pPr>
      <w:bookmarkStart w:id="1" w:name="_Hlk123031781"/>
      <w:r w:rsidRPr="00AF7F9D">
        <w:rPr>
          <w:szCs w:val="22"/>
          <w:u w:val="single"/>
          <w:lang w:val="cs-CZ"/>
        </w:rPr>
        <w:t>Zvláštní upozornění</w:t>
      </w:r>
      <w:r w:rsidRPr="00155C6C">
        <w:rPr>
          <w:szCs w:val="22"/>
          <w:u w:val="single"/>
          <w:lang w:val="cs-CZ"/>
        </w:rPr>
        <w:t>:</w:t>
      </w:r>
      <w:r w:rsidRPr="003F4A56">
        <w:rPr>
          <w:szCs w:val="22"/>
          <w:lang w:val="cs-CZ"/>
        </w:rPr>
        <w:t xml:space="preserve"> </w:t>
      </w:r>
    </w:p>
    <w:p w14:paraId="5E81DA91" w14:textId="77777777" w:rsidR="003F6460" w:rsidRDefault="003F6460" w:rsidP="00DA5144">
      <w:pPr>
        <w:widowControl w:val="0"/>
        <w:rPr>
          <w:snapToGrid/>
          <w:szCs w:val="22"/>
          <w:lang w:val="cs-CZ" w:eastAsia="en-US"/>
        </w:rPr>
      </w:pPr>
      <w:r w:rsidRPr="00DB502B">
        <w:rPr>
          <w:szCs w:val="22"/>
          <w:lang w:val="cs-CZ"/>
        </w:rPr>
        <w:t xml:space="preserve">Blechy jsou mezihostiteli </w:t>
      </w:r>
      <w:r w:rsidRPr="00DB502B">
        <w:rPr>
          <w:i/>
          <w:szCs w:val="22"/>
          <w:lang w:val="cs-CZ"/>
        </w:rPr>
        <w:t>Dipylidium caninum</w:t>
      </w:r>
      <w:r w:rsidR="00155C6C">
        <w:rPr>
          <w:iCs/>
          <w:szCs w:val="22"/>
          <w:lang w:val="cs-CZ"/>
        </w:rPr>
        <w:t>, běžně rozšířeného druhu tasemnic</w:t>
      </w:r>
      <w:r w:rsidRPr="00DB502B">
        <w:rPr>
          <w:szCs w:val="22"/>
          <w:lang w:val="cs-CZ"/>
        </w:rPr>
        <w:t xml:space="preserve">. </w:t>
      </w:r>
      <w:r w:rsidR="00155C6C">
        <w:rPr>
          <w:szCs w:val="22"/>
          <w:lang w:val="cs-CZ"/>
        </w:rPr>
        <w:t xml:space="preserve">Infekce </w:t>
      </w:r>
      <w:r w:rsidRPr="00DB502B">
        <w:rPr>
          <w:szCs w:val="22"/>
          <w:lang w:val="cs-CZ"/>
        </w:rPr>
        <w:t xml:space="preserve">tasemnicemi </w:t>
      </w:r>
      <w:r w:rsidR="00155C6C">
        <w:rPr>
          <w:szCs w:val="22"/>
          <w:lang w:val="cs-CZ"/>
        </w:rPr>
        <w:t>se s určitostí znovu objeví</w:t>
      </w:r>
      <w:r w:rsidRPr="00DB502B">
        <w:rPr>
          <w:szCs w:val="22"/>
          <w:lang w:val="cs-CZ"/>
        </w:rPr>
        <w:t>, pokud nedojde k regulaci mezihostitelů, jako jsou blechy, myši atd.</w:t>
      </w:r>
    </w:p>
    <w:p w14:paraId="36AAC82A" w14:textId="57AA40DE" w:rsidR="003F0650" w:rsidRPr="00935C70" w:rsidRDefault="003F0650" w:rsidP="00DA5144">
      <w:pPr>
        <w:widowControl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Je nutno vyvarovat se následujících postupů, protože zvyšují riziko rozvoje rezistence a mohou vést k neúčinn</w:t>
      </w:r>
      <w:r w:rsidR="004D3C66">
        <w:rPr>
          <w:szCs w:val="22"/>
          <w:lang w:val="cs-CZ"/>
        </w:rPr>
        <w:t>é</w:t>
      </w:r>
      <w:r>
        <w:rPr>
          <w:szCs w:val="22"/>
          <w:lang w:val="cs-CZ"/>
        </w:rPr>
        <w:t xml:space="preserve"> léčb</w:t>
      </w:r>
      <w:r w:rsidR="004D3C66">
        <w:rPr>
          <w:szCs w:val="22"/>
          <w:lang w:val="cs-CZ"/>
        </w:rPr>
        <w:t>ě</w:t>
      </w:r>
      <w:r w:rsidRPr="00935C70">
        <w:rPr>
          <w:szCs w:val="22"/>
          <w:lang w:val="cs-CZ"/>
        </w:rPr>
        <w:t>:</w:t>
      </w:r>
      <w:r>
        <w:rPr>
          <w:szCs w:val="22"/>
          <w:lang w:val="cs-CZ"/>
        </w:rPr>
        <w:t xml:space="preserve"> </w:t>
      </w:r>
    </w:p>
    <w:p w14:paraId="50CDD03E" w14:textId="77777777" w:rsidR="003F0650" w:rsidRPr="00935C70" w:rsidRDefault="003F0650" w:rsidP="00DA5144">
      <w:pPr>
        <w:widowControl w:val="0"/>
        <w:numPr>
          <w:ilvl w:val="0"/>
          <w:numId w:val="43"/>
        </w:numPr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Příliš časté a opakované</w:t>
      </w:r>
      <w:r w:rsidRPr="003F4A56">
        <w:rPr>
          <w:szCs w:val="22"/>
          <w:lang w:val="cs-CZ"/>
        </w:rPr>
        <w:t xml:space="preserve"> použ</w:t>
      </w:r>
      <w:r>
        <w:rPr>
          <w:szCs w:val="22"/>
          <w:lang w:val="cs-CZ"/>
        </w:rPr>
        <w:t>ívání</w:t>
      </w:r>
      <w:r w:rsidRPr="003F4A56">
        <w:rPr>
          <w:szCs w:val="22"/>
          <w:lang w:val="cs-CZ"/>
        </w:rPr>
        <w:t xml:space="preserve"> anthelmintik ze stejné skupiny</w:t>
      </w:r>
      <w:r>
        <w:rPr>
          <w:szCs w:val="22"/>
          <w:lang w:val="cs-CZ"/>
        </w:rPr>
        <w:t xml:space="preserve"> po delší dobu</w:t>
      </w:r>
      <w:r w:rsidRPr="00935C70">
        <w:rPr>
          <w:szCs w:val="22"/>
          <w:lang w:val="cs-CZ"/>
        </w:rPr>
        <w:t>.</w:t>
      </w:r>
    </w:p>
    <w:p w14:paraId="02BAC454" w14:textId="3AC304A4" w:rsidR="003F0650" w:rsidRPr="00D753F8" w:rsidRDefault="003F0650" w:rsidP="00DA5144">
      <w:pPr>
        <w:widowControl w:val="0"/>
        <w:numPr>
          <w:ilvl w:val="0"/>
          <w:numId w:val="43"/>
        </w:numPr>
        <w:tabs>
          <w:tab w:val="left" w:pos="90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Poddávkování z důvodu špatného stanovení živé hmotnosti nebo chybného podání </w:t>
      </w:r>
      <w:r w:rsidR="008D3BC6">
        <w:rPr>
          <w:szCs w:val="22"/>
          <w:lang w:val="cs-CZ"/>
        </w:rPr>
        <w:t xml:space="preserve">veterinárního léčivého </w:t>
      </w:r>
      <w:r>
        <w:rPr>
          <w:szCs w:val="22"/>
          <w:lang w:val="cs-CZ"/>
        </w:rPr>
        <w:t>přípravku</w:t>
      </w:r>
      <w:r w:rsidRPr="00B1641F">
        <w:rPr>
          <w:szCs w:val="22"/>
          <w:lang w:val="cs-CZ"/>
        </w:rPr>
        <w:t>.</w:t>
      </w:r>
    </w:p>
    <w:p w14:paraId="520A69E9" w14:textId="77777777" w:rsidR="003F0650" w:rsidRDefault="003F0650" w:rsidP="00DA5144">
      <w:pPr>
        <w:spacing w:line="240" w:lineRule="auto"/>
        <w:rPr>
          <w:szCs w:val="22"/>
          <w:lang w:val="cs-CZ"/>
        </w:rPr>
      </w:pPr>
    </w:p>
    <w:p w14:paraId="748DED9B" w14:textId="77777777" w:rsidR="003F0650" w:rsidRDefault="003F0650" w:rsidP="00DA5144">
      <w:pPr>
        <w:rPr>
          <w:snapToGrid/>
          <w:szCs w:val="22"/>
          <w:u w:val="single"/>
          <w:lang w:val="cs-CZ" w:eastAsia="en-US"/>
        </w:rPr>
      </w:pPr>
      <w:r w:rsidRPr="00DB502B">
        <w:rPr>
          <w:szCs w:val="22"/>
          <w:u w:val="single"/>
          <w:lang w:val="cs-CZ"/>
        </w:rPr>
        <w:t>Zvláštní opatření pro bezpečné použití u cílových druhů zvířat:</w:t>
      </w:r>
    </w:p>
    <w:p w14:paraId="03E13B9D" w14:textId="1D2BE5F3" w:rsidR="003F0650" w:rsidRPr="00DB502B" w:rsidRDefault="008D3BC6" w:rsidP="00DA5144">
      <w:pPr>
        <w:widowControl w:val="0"/>
        <w:rPr>
          <w:szCs w:val="22"/>
          <w:lang w:val="cs-CZ"/>
        </w:rPr>
      </w:pPr>
      <w:r w:rsidRPr="00811A2A">
        <w:rPr>
          <w:szCs w:val="22"/>
          <w:lang w:val="cs-CZ"/>
        </w:rPr>
        <w:t>Pro zajištění správného dávkování je třeba co nejpřesněji stanovit živou hmotnost</w:t>
      </w:r>
      <w:r w:rsidR="003F0650" w:rsidRPr="00DB502B">
        <w:rPr>
          <w:szCs w:val="22"/>
          <w:lang w:val="cs-CZ"/>
        </w:rPr>
        <w:t>.</w:t>
      </w:r>
    </w:p>
    <w:p w14:paraId="72B8A384" w14:textId="77777777" w:rsidR="003F0650" w:rsidRDefault="003F0650" w:rsidP="00DA5144">
      <w:pPr>
        <w:spacing w:line="240" w:lineRule="auto"/>
        <w:rPr>
          <w:b/>
          <w:bCs/>
          <w:szCs w:val="22"/>
          <w:lang w:val="cs-CZ"/>
        </w:rPr>
      </w:pPr>
    </w:p>
    <w:p w14:paraId="3065E29C" w14:textId="77777777" w:rsidR="003F0650" w:rsidRDefault="003F0650" w:rsidP="00DA5144">
      <w:pPr>
        <w:widowControl w:val="0"/>
        <w:outlineLvl w:val="0"/>
        <w:rPr>
          <w:snapToGrid/>
          <w:szCs w:val="22"/>
          <w:u w:val="single"/>
          <w:lang w:val="cs-CZ" w:eastAsia="en-US"/>
        </w:rPr>
      </w:pPr>
      <w:r w:rsidRPr="00DB502B">
        <w:rPr>
          <w:szCs w:val="22"/>
          <w:u w:val="single"/>
          <w:lang w:val="cs-CZ"/>
        </w:rPr>
        <w:t xml:space="preserve">Zvláštní opatření </w:t>
      </w:r>
      <w:r w:rsidR="009C710B">
        <w:rPr>
          <w:szCs w:val="22"/>
          <w:u w:val="single"/>
          <w:lang w:val="cs-CZ"/>
        </w:rPr>
        <w:t xml:space="preserve">pro </w:t>
      </w:r>
      <w:r w:rsidRPr="00DB502B">
        <w:rPr>
          <w:szCs w:val="22"/>
          <w:u w:val="single"/>
          <w:lang w:val="cs-CZ"/>
        </w:rPr>
        <w:t>osob</w:t>
      </w:r>
      <w:r w:rsidR="009C710B">
        <w:rPr>
          <w:szCs w:val="22"/>
          <w:u w:val="single"/>
          <w:lang w:val="cs-CZ"/>
        </w:rPr>
        <w:t>u</w:t>
      </w:r>
      <w:r w:rsidRPr="00DB502B">
        <w:rPr>
          <w:szCs w:val="22"/>
          <w:u w:val="single"/>
          <w:lang w:val="cs-CZ"/>
        </w:rPr>
        <w:t>, kter</w:t>
      </w:r>
      <w:r w:rsidR="009C710B">
        <w:rPr>
          <w:szCs w:val="22"/>
          <w:u w:val="single"/>
          <w:lang w:val="cs-CZ"/>
        </w:rPr>
        <w:t>á</w:t>
      </w:r>
      <w:r w:rsidRPr="00DB502B">
        <w:rPr>
          <w:szCs w:val="22"/>
          <w:u w:val="single"/>
          <w:lang w:val="cs-CZ"/>
        </w:rPr>
        <w:t xml:space="preserve"> podáv</w:t>
      </w:r>
      <w:r w:rsidR="009C710B">
        <w:rPr>
          <w:szCs w:val="22"/>
          <w:u w:val="single"/>
          <w:lang w:val="cs-CZ"/>
        </w:rPr>
        <w:t>á</w:t>
      </w:r>
      <w:r w:rsidRPr="00DB502B">
        <w:rPr>
          <w:szCs w:val="22"/>
          <w:u w:val="single"/>
          <w:lang w:val="cs-CZ"/>
        </w:rPr>
        <w:t xml:space="preserve"> veterinární léčivý přípravek zvířatům</w:t>
      </w:r>
      <w:r w:rsidR="00BF342C">
        <w:rPr>
          <w:szCs w:val="22"/>
          <w:u w:val="single"/>
          <w:lang w:val="cs-CZ"/>
        </w:rPr>
        <w:t>:</w:t>
      </w:r>
    </w:p>
    <w:p w14:paraId="4FB344A0" w14:textId="77777777" w:rsidR="003F0650" w:rsidRPr="003F4A56" w:rsidRDefault="003F0650" w:rsidP="00DA5144">
      <w:pPr>
        <w:widowControl w:val="0"/>
        <w:spacing w:line="240" w:lineRule="auto"/>
        <w:rPr>
          <w:szCs w:val="22"/>
          <w:lang w:val="cs-CZ"/>
        </w:rPr>
      </w:pPr>
      <w:r w:rsidRPr="00DB502B">
        <w:rPr>
          <w:szCs w:val="22"/>
          <w:lang w:val="cs-CZ"/>
        </w:rPr>
        <w:t>V případě náhodného po</w:t>
      </w:r>
      <w:r w:rsidR="005B20FC">
        <w:rPr>
          <w:szCs w:val="22"/>
          <w:lang w:val="cs-CZ"/>
        </w:rPr>
        <w:t xml:space="preserve">žití </w:t>
      </w:r>
      <w:r w:rsidRPr="00DB502B">
        <w:rPr>
          <w:szCs w:val="22"/>
          <w:lang w:val="cs-CZ"/>
        </w:rPr>
        <w:t>vyhledejte ihned lékařskou pomoc a ukažte příbalovou informaci nebo etiketu</w:t>
      </w:r>
      <w:r w:rsidRPr="00155C6C">
        <w:rPr>
          <w:szCs w:val="22"/>
          <w:lang w:val="cs-CZ"/>
        </w:rPr>
        <w:t xml:space="preserve"> </w:t>
      </w:r>
      <w:r w:rsidRPr="00DB502B">
        <w:rPr>
          <w:szCs w:val="22"/>
          <w:lang w:val="cs-CZ"/>
        </w:rPr>
        <w:t>praktickému lékaři</w:t>
      </w:r>
      <w:r w:rsidRPr="003F4A56">
        <w:rPr>
          <w:szCs w:val="22"/>
          <w:lang w:val="cs-CZ"/>
        </w:rPr>
        <w:t xml:space="preserve">. </w:t>
      </w:r>
    </w:p>
    <w:p w14:paraId="2B5C92AE" w14:textId="77777777" w:rsidR="003F0650" w:rsidRDefault="003F0650" w:rsidP="00DA5144">
      <w:pPr>
        <w:spacing w:line="240" w:lineRule="auto"/>
        <w:rPr>
          <w:szCs w:val="24"/>
          <w:lang w:val="cs-CZ"/>
        </w:rPr>
      </w:pPr>
      <w:r>
        <w:rPr>
          <w:szCs w:val="24"/>
          <w:lang w:val="cs-CZ"/>
        </w:rPr>
        <w:t xml:space="preserve">V zájmu dobré hygieny by si lidé, kteří tablety podávají přímo psovi nebo je přidávají </w:t>
      </w:r>
      <w:r w:rsidR="005B20FC">
        <w:rPr>
          <w:szCs w:val="24"/>
          <w:lang w:val="cs-CZ"/>
        </w:rPr>
        <w:t xml:space="preserve">psům </w:t>
      </w:r>
      <w:r>
        <w:rPr>
          <w:szCs w:val="24"/>
          <w:lang w:val="cs-CZ"/>
        </w:rPr>
        <w:t xml:space="preserve">do </w:t>
      </w:r>
      <w:r w:rsidR="005B20FC">
        <w:rPr>
          <w:szCs w:val="24"/>
          <w:lang w:val="cs-CZ"/>
        </w:rPr>
        <w:t>krmiva</w:t>
      </w:r>
      <w:r>
        <w:rPr>
          <w:szCs w:val="24"/>
          <w:lang w:val="cs-CZ"/>
        </w:rPr>
        <w:t xml:space="preserve">, měli následně umýt ruce. </w:t>
      </w:r>
    </w:p>
    <w:p w14:paraId="1973EDE9" w14:textId="77777777" w:rsidR="003F6460" w:rsidRPr="005601B1" w:rsidRDefault="003F6460" w:rsidP="00DA5144">
      <w:pPr>
        <w:spacing w:line="240" w:lineRule="auto"/>
        <w:rPr>
          <w:szCs w:val="24"/>
          <w:lang w:val="cs-CZ"/>
        </w:rPr>
      </w:pPr>
      <w:r w:rsidRPr="00DB502B">
        <w:rPr>
          <w:lang w:val="cs-CZ"/>
        </w:rPr>
        <w:t>Pouze pro zvířata</w:t>
      </w:r>
      <w:r w:rsidR="005B20FC" w:rsidRPr="00DB502B">
        <w:rPr>
          <w:lang w:val="cs-CZ"/>
        </w:rPr>
        <w:t>.</w:t>
      </w:r>
    </w:p>
    <w:p w14:paraId="0F7ACF2D" w14:textId="77777777" w:rsidR="003F0650" w:rsidRPr="005601B1" w:rsidRDefault="003F0650" w:rsidP="00DA5144">
      <w:pPr>
        <w:spacing w:line="240" w:lineRule="auto"/>
        <w:rPr>
          <w:b/>
          <w:bCs/>
          <w:szCs w:val="22"/>
          <w:lang w:val="cs-CZ"/>
        </w:rPr>
      </w:pPr>
    </w:p>
    <w:p w14:paraId="756AA86B" w14:textId="77777777" w:rsidR="003F0650" w:rsidRPr="005601B1" w:rsidRDefault="003F0650" w:rsidP="00DA5144">
      <w:pPr>
        <w:spacing w:line="240" w:lineRule="auto"/>
        <w:rPr>
          <w:b/>
          <w:bCs/>
          <w:szCs w:val="22"/>
          <w:lang w:val="cs-CZ"/>
        </w:rPr>
      </w:pPr>
      <w:r w:rsidRPr="00DB502B">
        <w:rPr>
          <w:szCs w:val="22"/>
          <w:u w:val="single"/>
          <w:lang w:val="cs-CZ"/>
        </w:rPr>
        <w:t>Březost:</w:t>
      </w:r>
    </w:p>
    <w:p w14:paraId="17CBFE1F" w14:textId="70123ED2" w:rsidR="003F0650" w:rsidRPr="003F4A56" w:rsidRDefault="003F0650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U ovcí a potkanů byl prokázán teratogenní účinek přisuzovaný vysokým dávkám febantelu. </w:t>
      </w:r>
      <w:r w:rsidR="008D3BC6">
        <w:rPr>
          <w:szCs w:val="22"/>
          <w:lang w:val="cs-CZ"/>
        </w:rPr>
        <w:t>Nebyly provedeny žádné studie u</w:t>
      </w:r>
      <w:r w:rsidRPr="003F4A56">
        <w:rPr>
          <w:szCs w:val="22"/>
          <w:lang w:val="cs-CZ"/>
        </w:rPr>
        <w:t> fen v rané fázi březosti. Použ</w:t>
      </w:r>
      <w:r w:rsidR="008D3BC6">
        <w:rPr>
          <w:szCs w:val="22"/>
          <w:lang w:val="cs-CZ"/>
        </w:rPr>
        <w:t xml:space="preserve">ít pouze </w:t>
      </w:r>
      <w:r w:rsidRPr="003F4A56">
        <w:rPr>
          <w:szCs w:val="22"/>
          <w:lang w:val="cs-CZ"/>
        </w:rPr>
        <w:t xml:space="preserve">po zvážení </w:t>
      </w:r>
      <w:r>
        <w:rPr>
          <w:szCs w:val="22"/>
          <w:lang w:val="cs-CZ"/>
        </w:rPr>
        <w:t xml:space="preserve">terapeutického </w:t>
      </w:r>
      <w:r w:rsidRPr="003F4A56">
        <w:rPr>
          <w:szCs w:val="22"/>
          <w:lang w:val="cs-CZ"/>
        </w:rPr>
        <w:t>prospěchu a rizika příslušným veterinárním lékařem. Použití není doporuč</w:t>
      </w:r>
      <w:r w:rsidR="008D3BC6">
        <w:rPr>
          <w:szCs w:val="22"/>
          <w:lang w:val="cs-CZ"/>
        </w:rPr>
        <w:t>ová</w:t>
      </w:r>
      <w:r w:rsidRPr="003F4A56">
        <w:rPr>
          <w:szCs w:val="22"/>
          <w:lang w:val="cs-CZ"/>
        </w:rPr>
        <w:t>no u fen během prvních 4 týdnů březosti. Nepřekračujte stanovenou dávku při léčbě březích fen.</w:t>
      </w:r>
    </w:p>
    <w:p w14:paraId="07E09872" w14:textId="77777777" w:rsidR="003F0650" w:rsidRDefault="003F0650" w:rsidP="00DA5144">
      <w:pPr>
        <w:spacing w:line="240" w:lineRule="auto"/>
        <w:rPr>
          <w:szCs w:val="22"/>
          <w:u w:val="single"/>
          <w:lang w:val="cs-CZ"/>
        </w:rPr>
      </w:pPr>
    </w:p>
    <w:p w14:paraId="4E451532" w14:textId="77777777" w:rsidR="003F0650" w:rsidRPr="00155C6C" w:rsidRDefault="003F0650" w:rsidP="00DA5144">
      <w:pPr>
        <w:spacing w:line="240" w:lineRule="auto"/>
        <w:rPr>
          <w:b/>
          <w:bCs/>
          <w:szCs w:val="22"/>
          <w:lang w:val="cs-CZ"/>
        </w:rPr>
      </w:pPr>
      <w:r w:rsidRPr="00DB502B">
        <w:rPr>
          <w:szCs w:val="22"/>
          <w:u w:val="single"/>
          <w:lang w:val="cs-CZ"/>
        </w:rPr>
        <w:t>Interakce s jinými léčivými přípravky a další formy interakce</w:t>
      </w:r>
      <w:r w:rsidRPr="00155C6C">
        <w:rPr>
          <w:szCs w:val="22"/>
          <w:u w:val="single"/>
          <w:lang w:val="cs-CZ"/>
        </w:rPr>
        <w:t>:</w:t>
      </w:r>
    </w:p>
    <w:p w14:paraId="4B4AF974" w14:textId="77777777" w:rsidR="003F0650" w:rsidRPr="003F4A56" w:rsidRDefault="003F0650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Nepoužív</w:t>
      </w:r>
      <w:r>
        <w:rPr>
          <w:szCs w:val="22"/>
          <w:lang w:val="cs-CZ"/>
        </w:rPr>
        <w:t>at</w:t>
      </w:r>
      <w:r w:rsidRPr="003F4A56">
        <w:rPr>
          <w:szCs w:val="22"/>
          <w:lang w:val="cs-CZ"/>
        </w:rPr>
        <w:t xml:space="preserve"> současně se sloučeninami piperazinu, protože anthelmintický účinek pyrantelu a</w:t>
      </w:r>
      <w:r w:rsidR="003E32A4">
        <w:rPr>
          <w:szCs w:val="22"/>
          <w:lang w:val="cs-CZ"/>
        </w:rPr>
        <w:t xml:space="preserve"> </w:t>
      </w:r>
      <w:r w:rsidRPr="003F4A56">
        <w:rPr>
          <w:szCs w:val="22"/>
          <w:lang w:val="cs-CZ"/>
        </w:rPr>
        <w:t>piperazinu může být antagonistický.</w:t>
      </w:r>
    </w:p>
    <w:p w14:paraId="1650AC43" w14:textId="77777777" w:rsidR="003F0650" w:rsidRPr="003F4A56" w:rsidRDefault="003F0650" w:rsidP="00801484">
      <w:pPr>
        <w:widowControl w:val="0"/>
        <w:spacing w:line="240" w:lineRule="auto"/>
        <w:jc w:val="both"/>
        <w:rPr>
          <w:szCs w:val="22"/>
          <w:lang w:val="cs-CZ"/>
        </w:rPr>
      </w:pPr>
      <w:r w:rsidRPr="003F4A56">
        <w:rPr>
          <w:szCs w:val="22"/>
          <w:lang w:val="cs-CZ"/>
        </w:rPr>
        <w:t>Souběžné použití s dalšími cholinergickými sloučeninami může být toxické.</w:t>
      </w:r>
    </w:p>
    <w:p w14:paraId="2FED4701" w14:textId="77777777" w:rsidR="003F0650" w:rsidRPr="00AC4AD4" w:rsidRDefault="003F0650" w:rsidP="00DA5144">
      <w:pPr>
        <w:spacing w:line="240" w:lineRule="auto"/>
        <w:rPr>
          <w:szCs w:val="22"/>
          <w:u w:val="single"/>
          <w:lang w:val="cs-CZ"/>
        </w:rPr>
      </w:pPr>
    </w:p>
    <w:p w14:paraId="3CC9C1D6" w14:textId="77777777" w:rsidR="003F0650" w:rsidRPr="00DB502B" w:rsidRDefault="003F0650" w:rsidP="00DA5144">
      <w:pPr>
        <w:spacing w:line="240" w:lineRule="auto"/>
        <w:rPr>
          <w:szCs w:val="22"/>
          <w:u w:val="single"/>
          <w:lang w:val="cs-CZ"/>
        </w:rPr>
      </w:pPr>
      <w:r w:rsidRPr="00DB502B">
        <w:rPr>
          <w:szCs w:val="22"/>
          <w:u w:val="single"/>
          <w:lang w:val="cs-CZ"/>
        </w:rPr>
        <w:t>Předávkování:</w:t>
      </w:r>
    </w:p>
    <w:p w14:paraId="231E0BBB" w14:textId="77777777" w:rsidR="003F0650" w:rsidRDefault="003F0650" w:rsidP="00DA5144">
      <w:pPr>
        <w:widowControl w:val="0"/>
        <w:rPr>
          <w:snapToGrid/>
          <w:szCs w:val="22"/>
          <w:lang w:val="cs-CZ" w:eastAsia="en-US"/>
        </w:rPr>
      </w:pPr>
      <w:r w:rsidRPr="00E423D8">
        <w:rPr>
          <w:szCs w:val="22"/>
          <w:lang w:val="cs-CZ"/>
        </w:rPr>
        <w:t xml:space="preserve">Kombinace prazikvantelu, pyrantel-embonátu a febantelu je u psů dobře snášena.        </w:t>
      </w:r>
    </w:p>
    <w:p w14:paraId="52B4C85E" w14:textId="77777777" w:rsidR="003F0650" w:rsidRPr="00DB502B" w:rsidRDefault="003F0650" w:rsidP="00DA5144">
      <w:pPr>
        <w:widowControl w:val="0"/>
        <w:rPr>
          <w:szCs w:val="22"/>
          <w:lang w:val="cs-CZ"/>
        </w:rPr>
      </w:pPr>
      <w:r w:rsidRPr="00DB502B">
        <w:rPr>
          <w:szCs w:val="22"/>
          <w:lang w:val="cs-CZ"/>
        </w:rPr>
        <w:t>Ve studiích bezpečnosti bylo prokázáno příležitostné zvracení po jednorázovém podání dávky přesahující 5násobně nebo více doporučené dávkování.</w:t>
      </w:r>
    </w:p>
    <w:p w14:paraId="7C77AA44" w14:textId="77777777" w:rsidR="003F0650" w:rsidRPr="003F0650" w:rsidRDefault="003F0650" w:rsidP="00DA5144">
      <w:pPr>
        <w:spacing w:line="240" w:lineRule="auto"/>
        <w:rPr>
          <w:b/>
          <w:bCs/>
          <w:szCs w:val="22"/>
          <w:lang w:val="cs-CZ"/>
        </w:rPr>
      </w:pPr>
    </w:p>
    <w:p w14:paraId="15CBF708" w14:textId="77777777" w:rsidR="003F0650" w:rsidRDefault="003F0650" w:rsidP="00DA5144">
      <w:pPr>
        <w:tabs>
          <w:tab w:val="left" w:pos="2055"/>
        </w:tabs>
        <w:rPr>
          <w:snapToGrid/>
          <w:szCs w:val="22"/>
          <w:lang w:val="cs-CZ" w:eastAsia="en-US"/>
        </w:rPr>
      </w:pPr>
      <w:r w:rsidRPr="00DB502B">
        <w:rPr>
          <w:szCs w:val="22"/>
          <w:u w:val="single"/>
          <w:lang w:val="cs-CZ"/>
        </w:rPr>
        <w:t>Další opatření</w:t>
      </w:r>
      <w:r w:rsidRPr="00DB502B">
        <w:rPr>
          <w:lang w:val="cs-CZ"/>
        </w:rPr>
        <w:t>:</w:t>
      </w:r>
      <w:r w:rsidRPr="00DB502B">
        <w:rPr>
          <w:lang w:val="cs-CZ"/>
        </w:rPr>
        <w:tab/>
      </w:r>
    </w:p>
    <w:p w14:paraId="4CD098FD" w14:textId="77777777" w:rsidR="003F0650" w:rsidRDefault="003F0650" w:rsidP="0080279B">
      <w:pPr>
        <w:rPr>
          <w:szCs w:val="24"/>
          <w:lang w:val="cs-CZ"/>
        </w:rPr>
      </w:pPr>
      <w:r w:rsidRPr="00DB502B">
        <w:rPr>
          <w:szCs w:val="24"/>
          <w:lang w:val="cs-CZ"/>
        </w:rPr>
        <w:t xml:space="preserve">Echinokokóza představuje riziko pro člověka. </w:t>
      </w:r>
      <w:r w:rsidR="00801484">
        <w:rPr>
          <w:szCs w:val="24"/>
          <w:lang w:val="cs-CZ"/>
        </w:rPr>
        <w:t xml:space="preserve">Protože </w:t>
      </w:r>
      <w:r w:rsidRPr="00DB502B">
        <w:rPr>
          <w:szCs w:val="24"/>
          <w:lang w:val="cs-CZ"/>
        </w:rPr>
        <w:t xml:space="preserve">echinokokóza je onemocnění </w:t>
      </w:r>
      <w:r w:rsidR="005B20FC">
        <w:rPr>
          <w:szCs w:val="24"/>
          <w:lang w:val="cs-CZ"/>
        </w:rPr>
        <w:t xml:space="preserve">podléhající hlášení </w:t>
      </w:r>
      <w:r w:rsidRPr="00DB502B">
        <w:rPr>
          <w:szCs w:val="24"/>
          <w:lang w:val="cs-CZ"/>
        </w:rPr>
        <w:t>Světové organizaci pro zdraví zvířat (</w:t>
      </w:r>
      <w:r w:rsidR="005B20FC">
        <w:rPr>
          <w:szCs w:val="24"/>
          <w:lang w:val="cs-CZ"/>
        </w:rPr>
        <w:t>WOAH</w:t>
      </w:r>
      <w:r w:rsidRPr="00DB502B">
        <w:rPr>
          <w:szCs w:val="24"/>
          <w:lang w:val="cs-CZ"/>
        </w:rPr>
        <w:t xml:space="preserve">), </w:t>
      </w:r>
      <w:r w:rsidR="00801484">
        <w:rPr>
          <w:szCs w:val="24"/>
          <w:lang w:val="cs-CZ"/>
        </w:rPr>
        <w:t>od příslušného kompeten</w:t>
      </w:r>
      <w:r w:rsidR="00850862">
        <w:rPr>
          <w:szCs w:val="24"/>
          <w:lang w:val="cs-CZ"/>
        </w:rPr>
        <w:t>tn</w:t>
      </w:r>
      <w:r w:rsidR="00801484">
        <w:rPr>
          <w:szCs w:val="24"/>
          <w:lang w:val="cs-CZ"/>
        </w:rPr>
        <w:t xml:space="preserve">ího úřadu je třeba získat </w:t>
      </w:r>
      <w:r w:rsidR="005B20FC">
        <w:rPr>
          <w:szCs w:val="24"/>
          <w:lang w:val="cs-CZ"/>
        </w:rPr>
        <w:t>konkrétní</w:t>
      </w:r>
      <w:r w:rsidRPr="00DB502B">
        <w:rPr>
          <w:szCs w:val="24"/>
          <w:lang w:val="cs-CZ"/>
        </w:rPr>
        <w:t xml:space="preserve"> pokyny </w:t>
      </w:r>
      <w:r w:rsidR="005B20FC">
        <w:rPr>
          <w:szCs w:val="24"/>
          <w:lang w:val="cs-CZ"/>
        </w:rPr>
        <w:t xml:space="preserve">pro </w:t>
      </w:r>
      <w:r w:rsidR="00801484">
        <w:rPr>
          <w:szCs w:val="24"/>
          <w:lang w:val="cs-CZ"/>
        </w:rPr>
        <w:t xml:space="preserve">léčbu, </w:t>
      </w:r>
      <w:r w:rsidRPr="00DB502B">
        <w:rPr>
          <w:szCs w:val="24"/>
          <w:lang w:val="cs-CZ"/>
        </w:rPr>
        <w:t>následn</w:t>
      </w:r>
      <w:r w:rsidR="005B20FC">
        <w:rPr>
          <w:szCs w:val="24"/>
          <w:lang w:val="cs-CZ"/>
        </w:rPr>
        <w:t>ý postup a ochranu osob.</w:t>
      </w:r>
    </w:p>
    <w:p w14:paraId="798A0CC1" w14:textId="77777777" w:rsidR="00804C2A" w:rsidRPr="00155C6C" w:rsidRDefault="00804C2A" w:rsidP="00DA5144">
      <w:pPr>
        <w:rPr>
          <w:szCs w:val="24"/>
          <w:lang w:val="cs-CZ"/>
        </w:rPr>
      </w:pPr>
    </w:p>
    <w:bookmarkEnd w:id="1"/>
    <w:p w14:paraId="40184911" w14:textId="77777777" w:rsidR="003F0650" w:rsidRPr="00DB502B" w:rsidRDefault="003F0650" w:rsidP="00155C6C">
      <w:pPr>
        <w:spacing w:line="240" w:lineRule="auto"/>
        <w:rPr>
          <w:b/>
          <w:bCs/>
          <w:szCs w:val="22"/>
          <w:lang w:val="cs-CZ"/>
        </w:rPr>
      </w:pPr>
    </w:p>
    <w:p w14:paraId="7EB7DBE0" w14:textId="77777777" w:rsidR="00037C6E" w:rsidRPr="003F4A56" w:rsidRDefault="003F6460" w:rsidP="00155C6C">
      <w:pPr>
        <w:spacing w:line="240" w:lineRule="auto"/>
        <w:rPr>
          <w:szCs w:val="22"/>
          <w:lang w:val="cs-CZ"/>
        </w:rPr>
      </w:pPr>
      <w:r w:rsidRPr="00661398">
        <w:rPr>
          <w:b/>
          <w:szCs w:val="22"/>
          <w:highlight w:val="lightGray"/>
        </w:rPr>
        <w:t>7</w:t>
      </w:r>
      <w:r w:rsidR="00037C6E" w:rsidRPr="00661398">
        <w:rPr>
          <w:b/>
          <w:szCs w:val="22"/>
          <w:highlight w:val="lightGray"/>
          <w:lang w:val="cs-CZ"/>
        </w:rPr>
        <w:t>.</w:t>
      </w:r>
      <w:r w:rsidR="00037C6E" w:rsidRPr="003F4A56">
        <w:rPr>
          <w:b/>
          <w:szCs w:val="22"/>
          <w:lang w:val="cs-CZ"/>
        </w:rPr>
        <w:tab/>
      </w:r>
      <w:r w:rsidRPr="003F6460">
        <w:rPr>
          <w:b/>
          <w:szCs w:val="22"/>
          <w:lang w:val="cs-CZ"/>
        </w:rPr>
        <w:t>Nežádoucí účinky</w:t>
      </w:r>
      <w:r w:rsidRPr="003F6460" w:rsidDel="003F6460">
        <w:rPr>
          <w:b/>
          <w:szCs w:val="22"/>
          <w:lang w:val="cs-CZ"/>
        </w:rPr>
        <w:t xml:space="preserve"> </w:t>
      </w:r>
    </w:p>
    <w:p w14:paraId="6E7B243F" w14:textId="77777777" w:rsidR="00037C6E" w:rsidRDefault="00037C6E" w:rsidP="00155C6C">
      <w:pPr>
        <w:spacing w:line="240" w:lineRule="auto"/>
        <w:rPr>
          <w:szCs w:val="22"/>
          <w:lang w:val="cs-CZ"/>
        </w:rPr>
      </w:pPr>
    </w:p>
    <w:p w14:paraId="052A791B" w14:textId="77777777" w:rsidR="003F6460" w:rsidRDefault="003F6460" w:rsidP="00155C6C">
      <w:pPr>
        <w:spacing w:line="240" w:lineRule="auto"/>
        <w:rPr>
          <w:szCs w:val="22"/>
        </w:rPr>
      </w:pPr>
      <w:r>
        <w:rPr>
          <w:szCs w:val="22"/>
        </w:rPr>
        <w:t>Psi:</w:t>
      </w:r>
    </w:p>
    <w:p w14:paraId="4974A9CB" w14:textId="77777777" w:rsidR="003E32A4" w:rsidRPr="003F4A56" w:rsidRDefault="003E32A4" w:rsidP="003F4A56">
      <w:pPr>
        <w:spacing w:line="240" w:lineRule="auto"/>
        <w:rPr>
          <w:szCs w:val="22"/>
          <w:lang w:val="cs-CZ"/>
        </w:rPr>
      </w:pPr>
    </w:p>
    <w:tbl>
      <w:tblPr>
        <w:tblW w:w="47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</w:tblGrid>
      <w:tr w:rsidR="003F6460" w:rsidRPr="00D7151F" w14:paraId="28BCECA4" w14:textId="77777777" w:rsidTr="00DB502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B84D" w14:textId="77777777" w:rsidR="003F6460" w:rsidRPr="00DB502B" w:rsidRDefault="003F6460" w:rsidP="003F6460">
            <w:pPr>
              <w:widowControl w:val="0"/>
              <w:tabs>
                <w:tab w:val="clear" w:pos="567"/>
              </w:tabs>
              <w:spacing w:line="360" w:lineRule="auto"/>
              <w:rPr>
                <w:szCs w:val="22"/>
                <w:lang w:val="cs-CZ"/>
              </w:rPr>
            </w:pPr>
            <w:r w:rsidRPr="00DB502B">
              <w:rPr>
                <w:szCs w:val="22"/>
                <w:lang w:val="cs-CZ"/>
              </w:rPr>
              <w:t>Velmi vzácné</w:t>
            </w:r>
          </w:p>
          <w:p w14:paraId="4C85167F" w14:textId="01200E26" w:rsidR="003F6460" w:rsidRPr="00DB502B" w:rsidRDefault="003F6460" w:rsidP="003F6460">
            <w:pPr>
              <w:widowControl w:val="0"/>
              <w:tabs>
                <w:tab w:val="clear" w:pos="567"/>
              </w:tabs>
              <w:spacing w:line="360" w:lineRule="auto"/>
              <w:rPr>
                <w:szCs w:val="22"/>
                <w:lang w:val="cs-CZ"/>
              </w:rPr>
            </w:pPr>
            <w:r w:rsidRPr="00DB502B">
              <w:rPr>
                <w:szCs w:val="22"/>
                <w:lang w:val="cs-CZ"/>
              </w:rPr>
              <w:t>(&lt;1 zvíře / 10 000 ošetřených zvířat, včetně ojedinělých hlášení):</w:t>
            </w:r>
          </w:p>
        </w:tc>
      </w:tr>
      <w:tr w:rsidR="003F6460" w:rsidRPr="00490A15" w14:paraId="3147DDE7" w14:textId="77777777" w:rsidTr="00DB502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5A2" w14:textId="77777777" w:rsidR="003F6460" w:rsidRDefault="003F6460" w:rsidP="007B1BF3">
            <w:pPr>
              <w:widowControl w:val="0"/>
              <w:tabs>
                <w:tab w:val="clear" w:pos="567"/>
              </w:tabs>
              <w:spacing w:line="360" w:lineRule="auto"/>
              <w:rPr>
                <w:szCs w:val="22"/>
                <w:lang w:val="cs-CZ"/>
              </w:rPr>
            </w:pPr>
            <w:r w:rsidRPr="00DB502B">
              <w:rPr>
                <w:szCs w:val="22"/>
                <w:lang w:val="cs-CZ"/>
              </w:rPr>
              <w:t>Poruchy trávicího traktu (průjem, zvracení)</w:t>
            </w:r>
          </w:p>
          <w:p w14:paraId="0D7DE1B0" w14:textId="77777777" w:rsidR="00BA4058" w:rsidRPr="00DB502B" w:rsidRDefault="00BA4058" w:rsidP="007B1BF3">
            <w:pPr>
              <w:widowControl w:val="0"/>
              <w:tabs>
                <w:tab w:val="clear" w:pos="567"/>
              </w:tabs>
              <w:spacing w:line="360" w:lineRule="auto"/>
              <w:rPr>
                <w:szCs w:val="22"/>
                <w:lang w:val="cs-CZ"/>
              </w:rPr>
            </w:pPr>
            <w:proofErr w:type="spellStart"/>
            <w:r>
              <w:rPr>
                <w:iCs/>
                <w:szCs w:val="22"/>
              </w:rPr>
              <w:t>Letargie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anorexie</w:t>
            </w:r>
            <w:proofErr w:type="spellEnd"/>
            <w:r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hyperaktivita</w:t>
            </w:r>
            <w:proofErr w:type="spellEnd"/>
          </w:p>
        </w:tc>
      </w:tr>
    </w:tbl>
    <w:p w14:paraId="2D18ACE7" w14:textId="77777777" w:rsidR="003F6460" w:rsidRDefault="003F6460" w:rsidP="00155C6C">
      <w:pPr>
        <w:rPr>
          <w:lang w:val="cs-CZ"/>
        </w:rPr>
      </w:pPr>
    </w:p>
    <w:p w14:paraId="26ADE66C" w14:textId="45CB7390" w:rsidR="00162EC7" w:rsidRDefault="003F6460" w:rsidP="00DA5144">
      <w:pPr>
        <w:rPr>
          <w:lang w:val="cs-CZ"/>
        </w:rPr>
      </w:pPr>
      <w:r w:rsidRPr="00DB502B">
        <w:rPr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7F7E85">
        <w:rPr>
          <w:lang w:val="cs-CZ"/>
        </w:rPr>
        <w:t>i</w:t>
      </w:r>
      <w:r w:rsidRPr="00DB502B">
        <w:rPr>
          <w:lang w:val="cs-CZ"/>
        </w:rPr>
        <w:t xml:space="preserve"> rozhodnutí o registraci</w:t>
      </w:r>
      <w:r w:rsidR="00183945">
        <w:rPr>
          <w:lang w:val="cs-CZ"/>
        </w:rPr>
        <w:t>,</w:t>
      </w:r>
      <w:r w:rsidRPr="00DB502B">
        <w:rPr>
          <w:lang w:val="cs-CZ"/>
        </w:rPr>
        <w:t xml:space="preserve"> nebo </w:t>
      </w:r>
      <w:r w:rsidR="007D6D30">
        <w:rPr>
          <w:lang w:val="cs-CZ"/>
        </w:rPr>
        <w:t xml:space="preserve">jeho </w:t>
      </w:r>
      <w:r w:rsidRPr="00DB502B">
        <w:rPr>
          <w:lang w:val="cs-CZ"/>
        </w:rPr>
        <w:t>místní</w:t>
      </w:r>
      <w:r w:rsidR="007F7E85">
        <w:rPr>
          <w:lang w:val="cs-CZ"/>
        </w:rPr>
        <w:t>mu</w:t>
      </w:r>
      <w:r w:rsidRPr="00DB502B">
        <w:rPr>
          <w:lang w:val="cs-CZ"/>
        </w:rPr>
        <w:t xml:space="preserve"> zástupc</w:t>
      </w:r>
      <w:r w:rsidR="007F7E85">
        <w:rPr>
          <w:lang w:val="cs-CZ"/>
        </w:rPr>
        <w:t>i</w:t>
      </w:r>
      <w:r w:rsidRPr="00DB502B">
        <w:rPr>
          <w:lang w:val="cs-CZ"/>
        </w:rPr>
        <w:t xml:space="preserve"> s využitím kontaktních údajů uvedených na konci této příbalové informace</w:t>
      </w:r>
      <w:r w:rsidR="00183945">
        <w:rPr>
          <w:lang w:val="cs-CZ"/>
        </w:rPr>
        <w:t>,</w:t>
      </w:r>
      <w:r w:rsidRPr="00DB502B">
        <w:rPr>
          <w:lang w:val="cs-CZ"/>
        </w:rPr>
        <w:t xml:space="preserve"> nebo prostřednictvím národního systému hlášení nežádoucích účinků</w:t>
      </w:r>
      <w:r w:rsidR="00162EC7">
        <w:rPr>
          <w:lang w:val="cs-CZ"/>
        </w:rPr>
        <w:t>:</w:t>
      </w:r>
    </w:p>
    <w:p w14:paraId="5D8ECF83" w14:textId="77777777" w:rsidR="00183945" w:rsidRDefault="00183945" w:rsidP="00155C6C">
      <w:pPr>
        <w:rPr>
          <w:lang w:val="cs-CZ"/>
        </w:rPr>
      </w:pPr>
    </w:p>
    <w:p w14:paraId="786D822A" w14:textId="21D75970" w:rsidR="00162EC7" w:rsidRPr="00DB502B" w:rsidRDefault="00162EC7" w:rsidP="00155C6C">
      <w:pPr>
        <w:rPr>
          <w:lang w:val="cs-CZ"/>
        </w:rPr>
      </w:pPr>
      <w:r w:rsidRPr="00DB502B">
        <w:rPr>
          <w:lang w:val="cs-CZ"/>
        </w:rPr>
        <w:t xml:space="preserve">Ústav pro státní kontrolu veterinárních biopreparátů a léčiv </w:t>
      </w:r>
    </w:p>
    <w:p w14:paraId="1C2789A9" w14:textId="283571AF" w:rsidR="00162EC7" w:rsidRPr="00DB502B" w:rsidRDefault="00162EC7" w:rsidP="00155C6C">
      <w:pPr>
        <w:rPr>
          <w:lang w:val="cs-CZ"/>
        </w:rPr>
      </w:pPr>
      <w:r w:rsidRPr="00DB502B">
        <w:rPr>
          <w:lang w:val="cs-CZ"/>
        </w:rPr>
        <w:t xml:space="preserve">Hudcova </w:t>
      </w:r>
      <w:r w:rsidR="004D3C66">
        <w:rPr>
          <w:lang w:val="cs-CZ"/>
        </w:rPr>
        <w:t>232/</w:t>
      </w:r>
      <w:r w:rsidRPr="00DB502B">
        <w:rPr>
          <w:lang w:val="cs-CZ"/>
        </w:rPr>
        <w:t>56</w:t>
      </w:r>
      <w:r w:rsidR="00183945">
        <w:rPr>
          <w:lang w:val="cs-CZ"/>
        </w:rPr>
        <w:t xml:space="preserve"> </w:t>
      </w:r>
      <w:r w:rsidRPr="00DB502B">
        <w:rPr>
          <w:lang w:val="cs-CZ"/>
        </w:rPr>
        <w:t>a</w:t>
      </w:r>
    </w:p>
    <w:p w14:paraId="33D8CA5F" w14:textId="77777777" w:rsidR="00162EC7" w:rsidRPr="00DB502B" w:rsidRDefault="00162EC7" w:rsidP="00155C6C">
      <w:pPr>
        <w:rPr>
          <w:lang w:val="cs-CZ"/>
        </w:rPr>
      </w:pPr>
      <w:r w:rsidRPr="00DB502B">
        <w:rPr>
          <w:lang w:val="cs-CZ"/>
        </w:rPr>
        <w:t>621 00 Brno</w:t>
      </w:r>
    </w:p>
    <w:p w14:paraId="1ED87E46" w14:textId="2FCB35AF" w:rsidR="00162EC7" w:rsidRDefault="00183945" w:rsidP="00155C6C">
      <w:pPr>
        <w:rPr>
          <w:rStyle w:val="Hypertextovodkaz"/>
          <w:lang w:val="cs-CZ"/>
        </w:rPr>
      </w:pPr>
      <w:r w:rsidRPr="00A803F7">
        <w:rPr>
          <w:szCs w:val="22"/>
        </w:rPr>
        <w:t xml:space="preserve">E-mail: </w:t>
      </w:r>
      <w:hyperlink r:id="rId10" w:history="1">
        <w:r w:rsidR="00162EC7" w:rsidRPr="00DB502B">
          <w:rPr>
            <w:rStyle w:val="Hypertextovodkaz"/>
            <w:lang w:val="cs-CZ"/>
          </w:rPr>
          <w:t>adr@uskvbl.cz</w:t>
        </w:r>
      </w:hyperlink>
    </w:p>
    <w:p w14:paraId="7270FC26" w14:textId="291D3827" w:rsidR="00BA4058" w:rsidRPr="00E423D8" w:rsidRDefault="00183945" w:rsidP="00BA4058">
      <w:pPr>
        <w:tabs>
          <w:tab w:val="left" w:pos="-720"/>
        </w:tabs>
        <w:suppressAutoHyphens/>
        <w:spacing w:line="240" w:lineRule="auto"/>
        <w:rPr>
          <w:lang w:val="cs-CZ"/>
        </w:rPr>
      </w:pPr>
      <w:r>
        <w:rPr>
          <w:lang w:val="cs-CZ"/>
        </w:rPr>
        <w:t>T</w:t>
      </w:r>
      <w:r w:rsidR="00BA4058" w:rsidRPr="00E423D8">
        <w:rPr>
          <w:lang w:val="cs-CZ"/>
        </w:rPr>
        <w:t>el.: +420 720 940 693</w:t>
      </w:r>
    </w:p>
    <w:p w14:paraId="7D28A560" w14:textId="77777777" w:rsidR="00162EC7" w:rsidRPr="00DB502B" w:rsidRDefault="00BA4058" w:rsidP="00155C6C">
      <w:pPr>
        <w:rPr>
          <w:lang w:val="cs-CZ"/>
        </w:rPr>
      </w:pPr>
      <w:r w:rsidRPr="00E423D8">
        <w:rPr>
          <w:szCs w:val="22"/>
          <w:lang w:val="cs-CZ"/>
        </w:rPr>
        <w:t xml:space="preserve">Webové stránky: </w:t>
      </w:r>
      <w:hyperlink r:id="rId11" w:history="1">
        <w:r w:rsidR="00162EC7" w:rsidRPr="00DB502B">
          <w:rPr>
            <w:rStyle w:val="Hypertextovodkaz"/>
            <w:lang w:val="cs-CZ"/>
          </w:rPr>
          <w:t>http://www.uskvbl.cz/cs/farmakovigilance</w:t>
        </w:r>
      </w:hyperlink>
    </w:p>
    <w:p w14:paraId="1B5D3C67" w14:textId="77777777" w:rsidR="00162EC7" w:rsidRPr="00DA5144" w:rsidRDefault="00162EC7" w:rsidP="00DA5144">
      <w:pPr>
        <w:rPr>
          <w:szCs w:val="22"/>
          <w:lang w:val="cs-CZ"/>
        </w:rPr>
      </w:pPr>
    </w:p>
    <w:p w14:paraId="62E2FDE1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39327F00" w14:textId="77777777" w:rsidR="00497223" w:rsidRPr="003F4A56" w:rsidRDefault="00037C6E" w:rsidP="00155C6C">
      <w:pPr>
        <w:spacing w:line="240" w:lineRule="auto"/>
        <w:rPr>
          <w:szCs w:val="22"/>
          <w:lang w:val="cs-CZ"/>
        </w:rPr>
      </w:pPr>
      <w:r w:rsidRPr="00661398">
        <w:rPr>
          <w:b/>
          <w:szCs w:val="22"/>
          <w:highlight w:val="lightGray"/>
          <w:lang w:val="cs-CZ"/>
        </w:rPr>
        <w:t>8.</w:t>
      </w:r>
      <w:r w:rsidRPr="003F4A56">
        <w:rPr>
          <w:b/>
          <w:szCs w:val="22"/>
          <w:lang w:val="cs-CZ"/>
        </w:rPr>
        <w:tab/>
      </w:r>
      <w:r w:rsidR="00C70A98" w:rsidRPr="00C70A98">
        <w:rPr>
          <w:b/>
          <w:szCs w:val="22"/>
          <w:lang w:val="cs-CZ"/>
        </w:rPr>
        <w:t>Dávkování pro každý druh, cesty a způsob podání</w:t>
      </w:r>
    </w:p>
    <w:p w14:paraId="613EE9CE" w14:textId="77777777" w:rsidR="00C421D6" w:rsidRDefault="00C421D6" w:rsidP="00DA5144">
      <w:pPr>
        <w:widowControl w:val="0"/>
        <w:spacing w:line="240" w:lineRule="auto"/>
        <w:rPr>
          <w:szCs w:val="22"/>
          <w:lang w:val="cs-CZ"/>
        </w:rPr>
      </w:pPr>
    </w:p>
    <w:p w14:paraId="459C76A0" w14:textId="77777777" w:rsidR="00497223" w:rsidRPr="003F4A56" w:rsidRDefault="00C70A98" w:rsidP="00DA5144">
      <w:pPr>
        <w:widowControl w:val="0"/>
        <w:spacing w:line="240" w:lineRule="auto"/>
        <w:rPr>
          <w:szCs w:val="22"/>
          <w:lang w:val="cs-CZ"/>
        </w:rPr>
      </w:pPr>
      <w:r w:rsidRPr="00155C6C">
        <w:rPr>
          <w:szCs w:val="22"/>
          <w:lang w:val="cs-CZ"/>
        </w:rPr>
        <w:t>P</w:t>
      </w:r>
      <w:r w:rsidR="00497223" w:rsidRPr="003F4A56">
        <w:rPr>
          <w:szCs w:val="22"/>
          <w:lang w:val="cs-CZ"/>
        </w:rPr>
        <w:t xml:space="preserve">erorální </w:t>
      </w:r>
      <w:r w:rsidR="00075473" w:rsidRPr="003F4A56">
        <w:rPr>
          <w:szCs w:val="22"/>
          <w:lang w:val="cs-CZ"/>
        </w:rPr>
        <w:t>podání</w:t>
      </w:r>
      <w:r w:rsidR="00497223" w:rsidRPr="003F4A56">
        <w:rPr>
          <w:szCs w:val="22"/>
          <w:lang w:val="cs-CZ"/>
        </w:rPr>
        <w:t xml:space="preserve">. </w:t>
      </w:r>
    </w:p>
    <w:p w14:paraId="1E7FBC75" w14:textId="4CB35B19" w:rsidR="00497223" w:rsidRDefault="00497223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Doporučené dávkování: 15 mg</w:t>
      </w:r>
      <w:r w:rsidR="00C636CF" w:rsidRPr="00C636CF">
        <w:rPr>
          <w:szCs w:val="22"/>
          <w:lang w:val="cs-CZ"/>
        </w:rPr>
        <w:t xml:space="preserve"> </w:t>
      </w:r>
      <w:proofErr w:type="spellStart"/>
      <w:r w:rsidR="008D3BC6">
        <w:rPr>
          <w:szCs w:val="22"/>
          <w:lang w:val="cs-CZ"/>
        </w:rPr>
        <w:t>febantelu</w:t>
      </w:r>
      <w:proofErr w:type="spellEnd"/>
      <w:r w:rsidRPr="003F4A56">
        <w:rPr>
          <w:szCs w:val="22"/>
          <w:lang w:val="cs-CZ"/>
        </w:rPr>
        <w:t>/kg ž.hm., 5 mg</w:t>
      </w:r>
      <w:r w:rsidR="008D3BC6" w:rsidRPr="008D3BC6">
        <w:rPr>
          <w:szCs w:val="22"/>
          <w:lang w:val="cs-CZ"/>
        </w:rPr>
        <w:t xml:space="preserve"> </w:t>
      </w:r>
      <w:proofErr w:type="spellStart"/>
      <w:r w:rsidR="008D3BC6" w:rsidRPr="003F4A56">
        <w:rPr>
          <w:szCs w:val="22"/>
          <w:lang w:val="cs-CZ"/>
        </w:rPr>
        <w:t>pyrantelu</w:t>
      </w:r>
      <w:proofErr w:type="spellEnd"/>
      <w:r w:rsidRPr="003F4A56">
        <w:rPr>
          <w:szCs w:val="22"/>
          <w:lang w:val="cs-CZ"/>
        </w:rPr>
        <w:t>/kg</w:t>
      </w:r>
      <w:r w:rsidR="008D3BC6">
        <w:rPr>
          <w:szCs w:val="22"/>
          <w:lang w:val="cs-CZ"/>
        </w:rPr>
        <w:t xml:space="preserve"> ž.hm.</w:t>
      </w:r>
      <w:r w:rsidRPr="003F4A56">
        <w:rPr>
          <w:szCs w:val="22"/>
          <w:lang w:val="cs-CZ"/>
        </w:rPr>
        <w:t xml:space="preserve"> (</w:t>
      </w:r>
      <w:r w:rsidR="00075473">
        <w:rPr>
          <w:szCs w:val="22"/>
          <w:lang w:val="cs-CZ"/>
        </w:rPr>
        <w:t>odpovídá</w:t>
      </w:r>
      <w:r w:rsidR="00075473" w:rsidRPr="003F4A56">
        <w:rPr>
          <w:szCs w:val="22"/>
          <w:lang w:val="cs-CZ"/>
        </w:rPr>
        <w:t xml:space="preserve"> </w:t>
      </w:r>
      <w:r w:rsidRPr="003F4A56">
        <w:rPr>
          <w:szCs w:val="22"/>
          <w:lang w:val="cs-CZ"/>
        </w:rPr>
        <w:t>14,4 mg</w:t>
      </w:r>
      <w:r w:rsidR="008D3BC6" w:rsidRPr="008D3BC6">
        <w:rPr>
          <w:szCs w:val="22"/>
          <w:lang w:val="cs-CZ"/>
        </w:rPr>
        <w:t xml:space="preserve"> </w:t>
      </w:r>
      <w:proofErr w:type="spellStart"/>
      <w:r w:rsidR="008D3BC6" w:rsidRPr="003F4A56">
        <w:rPr>
          <w:szCs w:val="22"/>
          <w:lang w:val="cs-CZ"/>
        </w:rPr>
        <w:t>pyrantel-embonátu</w:t>
      </w:r>
      <w:proofErr w:type="spellEnd"/>
      <w:r w:rsidRPr="003F4A56">
        <w:rPr>
          <w:szCs w:val="22"/>
          <w:lang w:val="cs-CZ"/>
        </w:rPr>
        <w:t>/kg</w:t>
      </w:r>
      <w:r w:rsidR="008D3BC6">
        <w:rPr>
          <w:szCs w:val="22"/>
          <w:lang w:val="cs-CZ"/>
        </w:rPr>
        <w:t xml:space="preserve"> ž.hm.</w:t>
      </w:r>
      <w:r w:rsidRPr="003F4A56">
        <w:rPr>
          <w:szCs w:val="22"/>
          <w:lang w:val="cs-CZ"/>
        </w:rPr>
        <w:t>) a 5 mg</w:t>
      </w:r>
      <w:r w:rsidR="00755FD7">
        <w:rPr>
          <w:szCs w:val="22"/>
          <w:lang w:val="cs-CZ"/>
        </w:rPr>
        <w:t xml:space="preserve"> </w:t>
      </w:r>
      <w:proofErr w:type="spellStart"/>
      <w:r w:rsidR="008D3BC6">
        <w:rPr>
          <w:szCs w:val="22"/>
          <w:lang w:val="cs-CZ"/>
        </w:rPr>
        <w:t>prazikvantelu</w:t>
      </w:r>
      <w:proofErr w:type="spellEnd"/>
      <w:r w:rsidRPr="003F4A56">
        <w:rPr>
          <w:szCs w:val="22"/>
          <w:lang w:val="cs-CZ"/>
        </w:rPr>
        <w:t>/kg</w:t>
      </w:r>
      <w:r w:rsidR="008D3BC6">
        <w:rPr>
          <w:szCs w:val="22"/>
          <w:lang w:val="cs-CZ"/>
        </w:rPr>
        <w:t xml:space="preserve"> ž.hm</w:t>
      </w:r>
      <w:r w:rsidRPr="003F4A56">
        <w:rPr>
          <w:szCs w:val="22"/>
          <w:lang w:val="cs-CZ"/>
        </w:rPr>
        <w:t xml:space="preserve">. Toto množství je ekvivalentní 1 tabletě </w:t>
      </w:r>
      <w:r w:rsidR="008D3BC6">
        <w:rPr>
          <w:szCs w:val="22"/>
          <w:lang w:val="cs-CZ"/>
        </w:rPr>
        <w:t xml:space="preserve">veterinárního léčivého </w:t>
      </w:r>
      <w:r w:rsidRPr="003F4A56">
        <w:rPr>
          <w:szCs w:val="22"/>
          <w:lang w:val="cs-CZ"/>
        </w:rPr>
        <w:t xml:space="preserve">přípravku </w:t>
      </w:r>
      <w:proofErr w:type="spellStart"/>
      <w:r w:rsidR="00F72F98">
        <w:rPr>
          <w:szCs w:val="22"/>
          <w:lang w:val="cs-CZ"/>
        </w:rPr>
        <w:t>Frontcontrol</w:t>
      </w:r>
      <w:proofErr w:type="spellEnd"/>
      <w:r w:rsidR="00F72F98">
        <w:rPr>
          <w:szCs w:val="22"/>
          <w:lang w:val="cs-CZ"/>
        </w:rPr>
        <w:t xml:space="preserve"> </w:t>
      </w:r>
      <w:proofErr w:type="spellStart"/>
      <w:r w:rsidR="00F72F98">
        <w:rPr>
          <w:szCs w:val="22"/>
          <w:lang w:val="cs-CZ"/>
        </w:rPr>
        <w:t>Wormer</w:t>
      </w:r>
      <w:proofErr w:type="spellEnd"/>
      <w:r w:rsidR="00F72F98">
        <w:rPr>
          <w:szCs w:val="22"/>
          <w:lang w:val="cs-CZ"/>
        </w:rPr>
        <w:t xml:space="preserve"> </w:t>
      </w:r>
      <w:r w:rsidR="00C87CA3">
        <w:rPr>
          <w:szCs w:val="22"/>
          <w:lang w:val="cs-CZ"/>
        </w:rPr>
        <w:t xml:space="preserve">XL </w:t>
      </w:r>
      <w:r w:rsidRPr="003F4A56">
        <w:rPr>
          <w:szCs w:val="22"/>
          <w:lang w:val="cs-CZ"/>
        </w:rPr>
        <w:t>na 35 kg živé hmotnosti.</w:t>
      </w:r>
      <w:r w:rsidR="00C636CF">
        <w:rPr>
          <w:szCs w:val="22"/>
          <w:lang w:val="cs-CZ"/>
        </w:rPr>
        <w:t xml:space="preserve"> </w:t>
      </w:r>
    </w:p>
    <w:p w14:paraId="52259428" w14:textId="77777777" w:rsidR="007D6D30" w:rsidRDefault="007D6D30" w:rsidP="007D6D30">
      <w:pPr>
        <w:widowControl w:val="0"/>
        <w:spacing w:line="240" w:lineRule="auto"/>
        <w:rPr>
          <w:szCs w:val="22"/>
          <w:lang w:val="cs-CZ"/>
        </w:rPr>
      </w:pPr>
    </w:p>
    <w:p w14:paraId="768AE2E5" w14:textId="37BFDD9E" w:rsidR="007D6D30" w:rsidRPr="007D6D30" w:rsidRDefault="007D6D30" w:rsidP="007D6D30">
      <w:pPr>
        <w:widowControl w:val="0"/>
        <w:spacing w:line="240" w:lineRule="auto"/>
        <w:rPr>
          <w:szCs w:val="22"/>
          <w:lang w:val="cs-CZ"/>
        </w:rPr>
      </w:pPr>
      <w:r w:rsidRPr="007D6D30">
        <w:rPr>
          <w:szCs w:val="22"/>
          <w:lang w:val="cs-CZ"/>
        </w:rPr>
        <w:t xml:space="preserve">Není určeno pro psy </w:t>
      </w:r>
      <w:r w:rsidR="008D3BC6">
        <w:rPr>
          <w:szCs w:val="22"/>
          <w:lang w:val="cs-CZ"/>
        </w:rPr>
        <w:t>s živou</w:t>
      </w:r>
      <w:r w:rsidRPr="007D6D30">
        <w:rPr>
          <w:szCs w:val="22"/>
          <w:lang w:val="cs-CZ"/>
        </w:rPr>
        <w:t xml:space="preserve"> hmotnost</w:t>
      </w:r>
      <w:r w:rsidR="008D3BC6">
        <w:rPr>
          <w:szCs w:val="22"/>
          <w:lang w:val="cs-CZ"/>
        </w:rPr>
        <w:t>í</w:t>
      </w:r>
      <w:r w:rsidRPr="007D6D30">
        <w:rPr>
          <w:szCs w:val="22"/>
          <w:lang w:val="cs-CZ"/>
        </w:rPr>
        <w:t xml:space="preserve"> m</w:t>
      </w:r>
      <w:r w:rsidR="008D3BC6">
        <w:rPr>
          <w:szCs w:val="22"/>
          <w:lang w:val="cs-CZ"/>
        </w:rPr>
        <w:t>enší</w:t>
      </w:r>
      <w:r w:rsidRPr="007D6D30">
        <w:rPr>
          <w:szCs w:val="22"/>
          <w:lang w:val="cs-CZ"/>
        </w:rPr>
        <w:t xml:space="preserve"> než 17,5 kg. </w:t>
      </w:r>
    </w:p>
    <w:p w14:paraId="4D5E444F" w14:textId="77777777" w:rsidR="007D6D30" w:rsidRPr="003F4A56" w:rsidRDefault="007D6D30" w:rsidP="00DA5144">
      <w:pPr>
        <w:widowControl w:val="0"/>
        <w:spacing w:line="240" w:lineRule="auto"/>
        <w:rPr>
          <w:szCs w:val="22"/>
          <w:lang w:val="cs-CZ"/>
        </w:rPr>
      </w:pPr>
    </w:p>
    <w:p w14:paraId="256D904C" w14:textId="1ED2A56C" w:rsidR="00497223" w:rsidRPr="003F4A56" w:rsidRDefault="00497223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Psům </w:t>
      </w:r>
      <w:r w:rsidR="008D3BC6">
        <w:rPr>
          <w:szCs w:val="22"/>
          <w:lang w:val="cs-CZ"/>
        </w:rPr>
        <w:t>s živou</w:t>
      </w:r>
      <w:r w:rsidR="00AD581D">
        <w:rPr>
          <w:szCs w:val="22"/>
          <w:lang w:val="cs-CZ"/>
        </w:rPr>
        <w:t xml:space="preserve"> hmotnost</w:t>
      </w:r>
      <w:r w:rsidR="008D3BC6">
        <w:rPr>
          <w:szCs w:val="22"/>
          <w:lang w:val="cs-CZ"/>
        </w:rPr>
        <w:t>í</w:t>
      </w:r>
      <w:r w:rsidR="00AD581D">
        <w:rPr>
          <w:szCs w:val="22"/>
          <w:lang w:val="cs-CZ"/>
        </w:rPr>
        <w:t xml:space="preserve"> </w:t>
      </w:r>
      <w:r w:rsidRPr="003F4A56">
        <w:rPr>
          <w:szCs w:val="22"/>
          <w:lang w:val="cs-CZ"/>
        </w:rPr>
        <w:t>zhruba 17,5 kg pod</w:t>
      </w:r>
      <w:r w:rsidR="008D3BC6">
        <w:rPr>
          <w:szCs w:val="22"/>
          <w:lang w:val="cs-CZ"/>
        </w:rPr>
        <w:t>ávejte</w:t>
      </w:r>
      <w:r w:rsidRPr="003F4A56">
        <w:rPr>
          <w:szCs w:val="22"/>
          <w:lang w:val="cs-CZ"/>
        </w:rPr>
        <w:t xml:space="preserve"> ½ tablety </w:t>
      </w:r>
      <w:proofErr w:type="spellStart"/>
      <w:r w:rsidR="00F72F98">
        <w:rPr>
          <w:szCs w:val="22"/>
          <w:lang w:val="cs-CZ"/>
        </w:rPr>
        <w:t>Frontcontrol</w:t>
      </w:r>
      <w:proofErr w:type="spellEnd"/>
      <w:r w:rsidR="00F72F98">
        <w:rPr>
          <w:szCs w:val="22"/>
          <w:lang w:val="cs-CZ"/>
        </w:rPr>
        <w:t xml:space="preserve"> </w:t>
      </w:r>
      <w:proofErr w:type="spellStart"/>
      <w:r w:rsidR="00F72F98">
        <w:rPr>
          <w:szCs w:val="22"/>
          <w:lang w:val="cs-CZ"/>
        </w:rPr>
        <w:t>Wormer</w:t>
      </w:r>
      <w:proofErr w:type="spellEnd"/>
      <w:r w:rsidR="00C87CA3">
        <w:rPr>
          <w:szCs w:val="22"/>
          <w:lang w:val="cs-CZ"/>
        </w:rPr>
        <w:t xml:space="preserve"> XL</w:t>
      </w:r>
      <w:r w:rsidRPr="003F4A56">
        <w:rPr>
          <w:szCs w:val="22"/>
          <w:lang w:val="cs-CZ"/>
        </w:rPr>
        <w:t>.</w:t>
      </w:r>
    </w:p>
    <w:p w14:paraId="77458B7F" w14:textId="1220D7C2" w:rsidR="00497223" w:rsidRPr="003F4A56" w:rsidRDefault="00497223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Tablety lze podat přímo nebo zamíchané do krmiva. Hladovka není před léčbou ani po </w:t>
      </w:r>
      <w:r w:rsidR="008D3BC6">
        <w:rPr>
          <w:szCs w:val="22"/>
          <w:lang w:val="cs-CZ"/>
        </w:rPr>
        <w:t>léčbě</w:t>
      </w:r>
      <w:r w:rsidRPr="003F4A56">
        <w:rPr>
          <w:szCs w:val="22"/>
          <w:lang w:val="cs-CZ"/>
        </w:rPr>
        <w:t xml:space="preserve"> nutná.</w:t>
      </w:r>
    </w:p>
    <w:p w14:paraId="420589D0" w14:textId="77777777" w:rsidR="00497223" w:rsidRPr="003F4A56" w:rsidRDefault="00497223" w:rsidP="00DA5144">
      <w:pPr>
        <w:widowControl w:val="0"/>
        <w:spacing w:line="240" w:lineRule="auto"/>
        <w:rPr>
          <w:szCs w:val="22"/>
          <w:lang w:val="cs-CZ"/>
        </w:rPr>
      </w:pPr>
    </w:p>
    <w:p w14:paraId="7B6E12C9" w14:textId="01F078AD" w:rsidR="00C70A98" w:rsidRDefault="00804C2A" w:rsidP="00E423D8">
      <w:pPr>
        <w:widowControl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Tabulka dávkování</w:t>
      </w:r>
      <w:r w:rsidR="00497223" w:rsidRPr="003F4A56">
        <w:rPr>
          <w:szCs w:val="22"/>
          <w:lang w:val="cs-CZ"/>
        </w:rPr>
        <w:t>:</w:t>
      </w:r>
      <w:r w:rsidR="007D6D30" w:rsidDel="007D6D30">
        <w:rPr>
          <w:szCs w:val="22"/>
          <w:lang w:val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2051"/>
      </w:tblGrid>
      <w:tr w:rsidR="007D6D30" w:rsidRPr="007D6D30" w14:paraId="6D6BB683" w14:textId="77777777" w:rsidTr="00D50411"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5AB5E" w14:textId="0152248C" w:rsidR="007D6D30" w:rsidRPr="007D6D30" w:rsidRDefault="008D3BC6" w:rsidP="007D6D30">
            <w:pPr>
              <w:widowControl w:val="0"/>
              <w:spacing w:line="240" w:lineRule="auto"/>
              <w:rPr>
                <w:b/>
                <w:bCs/>
                <w:iCs/>
                <w:szCs w:val="22"/>
                <w:lang w:val="cs-CZ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Živá h</w:t>
            </w:r>
            <w:r w:rsidR="007D6D30" w:rsidRPr="007D6D30">
              <w:rPr>
                <w:b/>
                <w:bCs/>
                <w:iCs/>
                <w:szCs w:val="22"/>
                <w:lang w:val="cs-CZ"/>
              </w:rPr>
              <w:t>motnost (kg)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E70E" w14:textId="77777777" w:rsidR="007D6D30" w:rsidRPr="007D6D30" w:rsidRDefault="007D6D30" w:rsidP="007D6D30">
            <w:pPr>
              <w:widowControl w:val="0"/>
              <w:spacing w:line="240" w:lineRule="auto"/>
              <w:rPr>
                <w:b/>
                <w:bCs/>
                <w:iCs/>
                <w:szCs w:val="22"/>
                <w:lang w:val="cs-CZ"/>
              </w:rPr>
            </w:pPr>
            <w:r w:rsidRPr="007D6D30">
              <w:rPr>
                <w:b/>
                <w:bCs/>
                <w:iCs/>
                <w:szCs w:val="22"/>
                <w:lang w:val="cs-CZ"/>
              </w:rPr>
              <w:t>Tableta</w:t>
            </w:r>
          </w:p>
        </w:tc>
      </w:tr>
      <w:tr w:rsidR="007D6D30" w:rsidRPr="007D6D30" w14:paraId="7E33EE92" w14:textId="77777777" w:rsidTr="00D50411"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5A2CB" w14:textId="77777777" w:rsidR="007D6D30" w:rsidRPr="007D6D30" w:rsidRDefault="007D6D30" w:rsidP="007D6D30">
            <w:pPr>
              <w:widowControl w:val="0"/>
              <w:spacing w:line="240" w:lineRule="auto"/>
              <w:rPr>
                <w:iCs/>
                <w:szCs w:val="22"/>
                <w:lang w:val="cs-CZ"/>
              </w:rPr>
            </w:pPr>
            <w:r w:rsidRPr="007D6D30">
              <w:rPr>
                <w:iCs/>
                <w:szCs w:val="22"/>
                <w:lang w:val="cs-CZ"/>
              </w:rPr>
              <w:t>17,5 kg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3279" w14:textId="77777777" w:rsidR="007D6D30" w:rsidRPr="007D6D30" w:rsidRDefault="007D6D30" w:rsidP="007D6D30">
            <w:pPr>
              <w:widowControl w:val="0"/>
              <w:spacing w:line="240" w:lineRule="auto"/>
              <w:rPr>
                <w:iCs/>
                <w:szCs w:val="22"/>
                <w:lang w:val="cs-CZ"/>
              </w:rPr>
            </w:pPr>
            <w:r w:rsidRPr="007D6D30">
              <w:rPr>
                <w:iCs/>
                <w:szCs w:val="22"/>
                <w:lang w:val="cs-CZ"/>
              </w:rPr>
              <w:t>½ tablety</w:t>
            </w:r>
          </w:p>
        </w:tc>
      </w:tr>
      <w:tr w:rsidR="007D6D30" w:rsidRPr="007D6D30" w14:paraId="469CEB71" w14:textId="77777777" w:rsidTr="00D50411"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5419" w14:textId="148CEEA6" w:rsidR="007D6D30" w:rsidRPr="007D6D30" w:rsidRDefault="007D6D30" w:rsidP="007D6D30">
            <w:pPr>
              <w:widowControl w:val="0"/>
              <w:spacing w:line="240" w:lineRule="auto"/>
              <w:rPr>
                <w:iCs/>
                <w:szCs w:val="22"/>
                <w:lang w:val="cs-CZ"/>
              </w:rPr>
            </w:pPr>
            <w:r w:rsidRPr="007D6D30">
              <w:rPr>
                <w:iCs/>
                <w:szCs w:val="22"/>
                <w:lang w:val="cs-CZ"/>
              </w:rPr>
              <w:t>&gt;17,5</w:t>
            </w:r>
            <w:r>
              <w:rPr>
                <w:iCs/>
                <w:szCs w:val="22"/>
                <w:lang w:val="cs-CZ"/>
              </w:rPr>
              <w:t xml:space="preserve"> - </w:t>
            </w:r>
            <w:r w:rsidRPr="007D6D30">
              <w:rPr>
                <w:iCs/>
                <w:szCs w:val="22"/>
                <w:lang w:val="cs-CZ"/>
              </w:rPr>
              <w:t>35 kg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13A2" w14:textId="77777777" w:rsidR="007D6D30" w:rsidRPr="007D6D30" w:rsidRDefault="007D6D30" w:rsidP="007D6D30">
            <w:pPr>
              <w:widowControl w:val="0"/>
              <w:spacing w:line="240" w:lineRule="auto"/>
              <w:rPr>
                <w:iCs/>
                <w:szCs w:val="22"/>
                <w:lang w:val="cs-CZ"/>
              </w:rPr>
            </w:pPr>
            <w:r w:rsidRPr="007D6D30">
              <w:rPr>
                <w:iCs/>
                <w:szCs w:val="22"/>
                <w:lang w:val="cs-CZ"/>
              </w:rPr>
              <w:t>1 tableta</w:t>
            </w:r>
          </w:p>
        </w:tc>
      </w:tr>
      <w:tr w:rsidR="007D6D30" w:rsidRPr="007D6D30" w14:paraId="2CC18D9E" w14:textId="77777777" w:rsidTr="00D50411"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133BB" w14:textId="572405E4" w:rsidR="007D6D30" w:rsidRPr="007D6D30" w:rsidRDefault="007D6D30" w:rsidP="007D6D30">
            <w:pPr>
              <w:widowControl w:val="0"/>
              <w:spacing w:line="240" w:lineRule="auto"/>
              <w:rPr>
                <w:iCs/>
                <w:szCs w:val="22"/>
                <w:lang w:val="cs-CZ"/>
              </w:rPr>
            </w:pPr>
            <w:r w:rsidRPr="007D6D30">
              <w:rPr>
                <w:iCs/>
                <w:szCs w:val="22"/>
                <w:lang w:val="cs-CZ"/>
              </w:rPr>
              <w:t>&gt;35</w:t>
            </w:r>
            <w:r>
              <w:rPr>
                <w:iCs/>
                <w:szCs w:val="22"/>
                <w:lang w:val="cs-CZ"/>
              </w:rPr>
              <w:t xml:space="preserve"> - </w:t>
            </w:r>
            <w:r w:rsidRPr="007D6D30">
              <w:rPr>
                <w:iCs/>
                <w:szCs w:val="22"/>
                <w:lang w:val="cs-CZ"/>
              </w:rPr>
              <w:t>52,5 kg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5312" w14:textId="77777777" w:rsidR="007D6D30" w:rsidRPr="007D6D30" w:rsidRDefault="007D6D30" w:rsidP="007D6D30">
            <w:pPr>
              <w:widowControl w:val="0"/>
              <w:spacing w:line="240" w:lineRule="auto"/>
              <w:rPr>
                <w:iCs/>
                <w:szCs w:val="22"/>
                <w:lang w:val="cs-CZ"/>
              </w:rPr>
            </w:pPr>
            <w:r w:rsidRPr="007D6D30">
              <w:rPr>
                <w:iCs/>
                <w:szCs w:val="22"/>
                <w:lang w:val="cs-CZ"/>
              </w:rPr>
              <w:t>1 ½ tablety</w:t>
            </w:r>
          </w:p>
        </w:tc>
      </w:tr>
      <w:tr w:rsidR="007D6D30" w:rsidRPr="007D6D30" w14:paraId="74411698" w14:textId="77777777" w:rsidTr="00D50411"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A318" w14:textId="0C615E7A" w:rsidR="007D6D30" w:rsidRPr="007D6D30" w:rsidRDefault="007D6D30" w:rsidP="007D6D30">
            <w:pPr>
              <w:widowControl w:val="0"/>
              <w:spacing w:line="240" w:lineRule="auto"/>
              <w:rPr>
                <w:iCs/>
                <w:szCs w:val="22"/>
                <w:lang w:val="cs-CZ"/>
              </w:rPr>
            </w:pPr>
            <w:r w:rsidRPr="007D6D30">
              <w:rPr>
                <w:iCs/>
                <w:szCs w:val="22"/>
                <w:lang w:val="cs-CZ"/>
              </w:rPr>
              <w:t>&gt;52,5</w:t>
            </w:r>
            <w:r>
              <w:rPr>
                <w:iCs/>
                <w:szCs w:val="22"/>
                <w:lang w:val="cs-CZ"/>
              </w:rPr>
              <w:t xml:space="preserve"> - </w:t>
            </w:r>
            <w:r w:rsidRPr="007D6D30">
              <w:rPr>
                <w:iCs/>
                <w:szCs w:val="22"/>
                <w:lang w:val="cs-CZ"/>
              </w:rPr>
              <w:t>70 kg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9F25" w14:textId="77777777" w:rsidR="007D6D30" w:rsidRPr="007D6D30" w:rsidRDefault="007D6D30" w:rsidP="007D6D30">
            <w:pPr>
              <w:widowControl w:val="0"/>
              <w:spacing w:line="240" w:lineRule="auto"/>
              <w:rPr>
                <w:iCs/>
                <w:szCs w:val="22"/>
                <w:lang w:val="cs-CZ"/>
              </w:rPr>
            </w:pPr>
            <w:r w:rsidRPr="007D6D30">
              <w:rPr>
                <w:iCs/>
                <w:szCs w:val="22"/>
                <w:lang w:val="cs-CZ"/>
              </w:rPr>
              <w:t>2 tablety</w:t>
            </w:r>
          </w:p>
        </w:tc>
      </w:tr>
    </w:tbl>
    <w:p w14:paraId="5E364E77" w14:textId="77777777" w:rsidR="007D6D30" w:rsidRDefault="007D6D30" w:rsidP="00155C6C">
      <w:pPr>
        <w:widowControl w:val="0"/>
        <w:spacing w:line="240" w:lineRule="auto"/>
        <w:rPr>
          <w:szCs w:val="22"/>
          <w:lang w:val="cs-CZ"/>
        </w:rPr>
      </w:pPr>
    </w:p>
    <w:p w14:paraId="48D3B31D" w14:textId="653931BF" w:rsidR="00497223" w:rsidRPr="003F4A56" w:rsidRDefault="00C70A98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Tablety lze dělit na </w:t>
      </w:r>
      <w:r>
        <w:rPr>
          <w:szCs w:val="22"/>
          <w:lang w:val="cs-CZ"/>
        </w:rPr>
        <w:t>dvě stejné části</w:t>
      </w:r>
    </w:p>
    <w:p w14:paraId="7C8B3061" w14:textId="05F1B686" w:rsidR="00885201" w:rsidRDefault="00885201" w:rsidP="0080279B">
      <w:pPr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Pokud </w:t>
      </w:r>
      <w:r w:rsidR="008D3BC6">
        <w:rPr>
          <w:szCs w:val="22"/>
          <w:lang w:val="cs-CZ"/>
        </w:rPr>
        <w:t xml:space="preserve">existuje </w:t>
      </w:r>
      <w:r w:rsidR="00AD581D">
        <w:rPr>
          <w:szCs w:val="22"/>
          <w:lang w:val="cs-CZ"/>
        </w:rPr>
        <w:t xml:space="preserve">riziko </w:t>
      </w:r>
      <w:proofErr w:type="spellStart"/>
      <w:r w:rsidR="00AD581D">
        <w:rPr>
          <w:szCs w:val="22"/>
          <w:lang w:val="cs-CZ"/>
        </w:rPr>
        <w:t>reinfe</w:t>
      </w:r>
      <w:r w:rsidR="008D3BC6">
        <w:rPr>
          <w:szCs w:val="22"/>
          <w:lang w:val="cs-CZ"/>
        </w:rPr>
        <w:t>stace</w:t>
      </w:r>
      <w:proofErr w:type="spellEnd"/>
      <w:r w:rsidRPr="003F4A56">
        <w:rPr>
          <w:szCs w:val="22"/>
          <w:lang w:val="cs-CZ"/>
        </w:rPr>
        <w:t xml:space="preserve">, </w:t>
      </w:r>
      <w:r w:rsidR="00AD581D">
        <w:rPr>
          <w:szCs w:val="22"/>
          <w:lang w:val="cs-CZ"/>
        </w:rPr>
        <w:t>obraťte se na</w:t>
      </w:r>
      <w:r w:rsidRPr="003F4A56">
        <w:rPr>
          <w:szCs w:val="22"/>
          <w:lang w:val="cs-CZ"/>
        </w:rPr>
        <w:t xml:space="preserve"> veterinární</w:t>
      </w:r>
      <w:r w:rsidR="00AD581D">
        <w:rPr>
          <w:szCs w:val="22"/>
          <w:lang w:val="cs-CZ"/>
        </w:rPr>
        <w:t>ho</w:t>
      </w:r>
      <w:r w:rsidRPr="003F4A56">
        <w:rPr>
          <w:szCs w:val="22"/>
          <w:lang w:val="cs-CZ"/>
        </w:rPr>
        <w:t xml:space="preserve"> lékaře ohledně potřeby </w:t>
      </w:r>
      <w:r w:rsidR="00C421D6" w:rsidRPr="003F4A56">
        <w:rPr>
          <w:szCs w:val="22"/>
          <w:lang w:val="cs-CZ"/>
        </w:rPr>
        <w:t>a</w:t>
      </w:r>
      <w:r w:rsidR="00C421D6">
        <w:rPr>
          <w:szCs w:val="22"/>
          <w:lang w:val="cs-CZ"/>
        </w:rPr>
        <w:t> </w:t>
      </w:r>
      <w:r w:rsidRPr="003F4A56">
        <w:rPr>
          <w:szCs w:val="22"/>
          <w:lang w:val="cs-CZ"/>
        </w:rPr>
        <w:t>frekvence opakovaného podá</w:t>
      </w:r>
      <w:r w:rsidR="008D3BC6">
        <w:rPr>
          <w:szCs w:val="22"/>
          <w:lang w:val="cs-CZ"/>
        </w:rPr>
        <w:t>vání veterinárního léčivého</w:t>
      </w:r>
      <w:r w:rsidRPr="003F4A56">
        <w:rPr>
          <w:szCs w:val="22"/>
          <w:lang w:val="cs-CZ"/>
        </w:rPr>
        <w:t xml:space="preserve"> přípravku.</w:t>
      </w:r>
    </w:p>
    <w:p w14:paraId="02CBF912" w14:textId="77777777" w:rsidR="00AD581D" w:rsidRPr="003F4A56" w:rsidRDefault="00AD581D" w:rsidP="00DA5144">
      <w:pPr>
        <w:spacing w:line="240" w:lineRule="auto"/>
        <w:rPr>
          <w:szCs w:val="22"/>
          <w:lang w:val="cs-CZ"/>
        </w:rPr>
      </w:pPr>
    </w:p>
    <w:p w14:paraId="661ED684" w14:textId="77777777" w:rsidR="00497223" w:rsidRPr="003F4A56" w:rsidRDefault="00497223" w:rsidP="00155C6C">
      <w:pPr>
        <w:spacing w:line="240" w:lineRule="auto"/>
        <w:rPr>
          <w:b/>
          <w:szCs w:val="22"/>
          <w:lang w:val="cs-CZ"/>
        </w:rPr>
      </w:pPr>
    </w:p>
    <w:p w14:paraId="481881E3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  <w:r w:rsidRPr="00661398">
        <w:rPr>
          <w:b/>
          <w:szCs w:val="22"/>
          <w:highlight w:val="lightGray"/>
          <w:lang w:val="cs-CZ"/>
        </w:rPr>
        <w:t>9.</w:t>
      </w:r>
      <w:r w:rsidRPr="003F4A56">
        <w:rPr>
          <w:b/>
          <w:szCs w:val="22"/>
          <w:lang w:val="cs-CZ"/>
        </w:rPr>
        <w:tab/>
      </w:r>
      <w:r w:rsidR="00C70A98" w:rsidRPr="00C70A98">
        <w:rPr>
          <w:b/>
          <w:szCs w:val="22"/>
          <w:lang w:val="cs-CZ"/>
        </w:rPr>
        <w:t>Informace o správném podávání</w:t>
      </w:r>
    </w:p>
    <w:p w14:paraId="6F3BBC93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61BE4ECF" w14:textId="207FCB9B" w:rsidR="00024141" w:rsidRDefault="008D3BC6" w:rsidP="00155C6C">
      <w:pPr>
        <w:widowControl w:val="0"/>
        <w:spacing w:line="240" w:lineRule="auto"/>
        <w:rPr>
          <w:szCs w:val="22"/>
          <w:lang w:val="cs-CZ"/>
        </w:rPr>
      </w:pPr>
      <w:r w:rsidRPr="00811A2A">
        <w:rPr>
          <w:szCs w:val="22"/>
          <w:lang w:val="cs-CZ"/>
        </w:rPr>
        <w:t>Pro zajištění správného dávkování je třeba co nejpřesněji stanovit živou hmotnost</w:t>
      </w:r>
      <w:r w:rsidRPr="00DB502B">
        <w:rPr>
          <w:szCs w:val="22"/>
          <w:lang w:val="cs-CZ"/>
        </w:rPr>
        <w:t>.</w:t>
      </w:r>
      <w:r w:rsidR="00024141" w:rsidRPr="003F4A56">
        <w:rPr>
          <w:szCs w:val="22"/>
          <w:lang w:val="cs-CZ"/>
        </w:rPr>
        <w:t xml:space="preserve"> </w:t>
      </w:r>
    </w:p>
    <w:p w14:paraId="5CE23B55" w14:textId="77777777" w:rsidR="00AD581D" w:rsidRPr="003F4A56" w:rsidRDefault="00AD581D" w:rsidP="00155C6C">
      <w:pPr>
        <w:widowControl w:val="0"/>
        <w:spacing w:line="240" w:lineRule="auto"/>
        <w:rPr>
          <w:szCs w:val="22"/>
          <w:lang w:val="cs-CZ"/>
        </w:rPr>
      </w:pPr>
    </w:p>
    <w:p w14:paraId="6E0B0770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3829528B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  <w:r w:rsidRPr="00661398">
        <w:rPr>
          <w:b/>
          <w:szCs w:val="22"/>
          <w:highlight w:val="lightGray"/>
          <w:lang w:val="cs-CZ"/>
        </w:rPr>
        <w:t>10.</w:t>
      </w:r>
      <w:r w:rsidRPr="003F4A56">
        <w:rPr>
          <w:b/>
          <w:szCs w:val="22"/>
          <w:lang w:val="cs-CZ"/>
        </w:rPr>
        <w:tab/>
      </w:r>
      <w:r w:rsidR="00C70A98" w:rsidRPr="00C70A98">
        <w:rPr>
          <w:b/>
          <w:szCs w:val="22"/>
          <w:lang w:val="cs-CZ"/>
        </w:rPr>
        <w:t>Ochranné lhůty</w:t>
      </w:r>
      <w:r w:rsidR="00C70A98" w:rsidRPr="00C70A98" w:rsidDel="00C70A98">
        <w:rPr>
          <w:b/>
          <w:szCs w:val="22"/>
          <w:lang w:val="cs-CZ"/>
        </w:rPr>
        <w:t xml:space="preserve"> </w:t>
      </w:r>
    </w:p>
    <w:p w14:paraId="245065E8" w14:textId="77777777" w:rsidR="00037C6E" w:rsidRPr="003F4A56" w:rsidRDefault="00037C6E" w:rsidP="00155C6C">
      <w:pPr>
        <w:spacing w:line="240" w:lineRule="auto"/>
        <w:rPr>
          <w:iCs/>
          <w:szCs w:val="22"/>
          <w:lang w:val="cs-CZ"/>
        </w:rPr>
      </w:pPr>
    </w:p>
    <w:p w14:paraId="3B622CBB" w14:textId="77777777" w:rsidR="00037C6E" w:rsidRDefault="009C710B" w:rsidP="00155C6C">
      <w:pPr>
        <w:spacing w:line="240" w:lineRule="auto"/>
        <w:rPr>
          <w:lang w:val="cs-CZ"/>
        </w:rPr>
      </w:pPr>
      <w:r w:rsidRPr="00DB502B">
        <w:rPr>
          <w:lang w:val="cs-CZ"/>
        </w:rPr>
        <w:t>Neuplatňuje se.</w:t>
      </w:r>
    </w:p>
    <w:p w14:paraId="405AC54B" w14:textId="77777777" w:rsidR="00AD581D" w:rsidRPr="00201FB6" w:rsidRDefault="00AD581D" w:rsidP="00155C6C">
      <w:pPr>
        <w:spacing w:line="240" w:lineRule="auto"/>
        <w:rPr>
          <w:iCs/>
          <w:szCs w:val="22"/>
          <w:lang w:val="cs-CZ"/>
        </w:rPr>
      </w:pPr>
    </w:p>
    <w:p w14:paraId="754FB365" w14:textId="77777777" w:rsidR="00995A98" w:rsidRPr="003F4A56" w:rsidRDefault="00995A98" w:rsidP="00155C6C">
      <w:pPr>
        <w:spacing w:line="240" w:lineRule="auto"/>
        <w:rPr>
          <w:iCs/>
          <w:szCs w:val="22"/>
          <w:lang w:val="cs-CZ"/>
        </w:rPr>
      </w:pPr>
    </w:p>
    <w:p w14:paraId="0DA23224" w14:textId="77777777" w:rsidR="00037C6E" w:rsidRPr="003F4A56" w:rsidRDefault="00037C6E" w:rsidP="00DB29ED">
      <w:pPr>
        <w:keepNext/>
        <w:spacing w:line="240" w:lineRule="auto"/>
        <w:rPr>
          <w:szCs w:val="22"/>
          <w:lang w:val="cs-CZ"/>
        </w:rPr>
      </w:pPr>
      <w:r w:rsidRPr="00661398">
        <w:rPr>
          <w:b/>
          <w:szCs w:val="22"/>
          <w:highlight w:val="lightGray"/>
          <w:lang w:val="cs-CZ"/>
        </w:rPr>
        <w:t>11.</w:t>
      </w:r>
      <w:r w:rsidRPr="003F4A56">
        <w:rPr>
          <w:b/>
          <w:szCs w:val="22"/>
          <w:lang w:val="cs-CZ"/>
        </w:rPr>
        <w:tab/>
      </w:r>
      <w:r w:rsidR="00C70A98" w:rsidRPr="00C70A98">
        <w:rPr>
          <w:b/>
          <w:szCs w:val="22"/>
          <w:lang w:val="cs-CZ"/>
        </w:rPr>
        <w:t>Zvláštní opatření pro uchovávání</w:t>
      </w:r>
      <w:r w:rsidR="00C70A98" w:rsidRPr="00C70A98" w:rsidDel="00C70A98">
        <w:rPr>
          <w:b/>
          <w:szCs w:val="22"/>
          <w:lang w:val="cs-CZ"/>
        </w:rPr>
        <w:t xml:space="preserve"> </w:t>
      </w:r>
    </w:p>
    <w:p w14:paraId="226A39B7" w14:textId="77777777" w:rsidR="00037C6E" w:rsidRPr="003F4A56" w:rsidRDefault="00037C6E" w:rsidP="00DB29ED">
      <w:pPr>
        <w:keepNext/>
        <w:spacing w:line="240" w:lineRule="auto"/>
        <w:rPr>
          <w:szCs w:val="22"/>
          <w:lang w:val="cs-CZ"/>
        </w:rPr>
      </w:pPr>
    </w:p>
    <w:p w14:paraId="6034E284" w14:textId="77777777" w:rsidR="00037C6E" w:rsidRPr="003F4A56" w:rsidRDefault="00037C6E" w:rsidP="00DA5144">
      <w:pPr>
        <w:widowControl w:val="0"/>
        <w:spacing w:line="240" w:lineRule="auto"/>
        <w:rPr>
          <w:szCs w:val="22"/>
          <w:lang w:val="cs-CZ"/>
        </w:rPr>
      </w:pPr>
      <w:bookmarkStart w:id="2" w:name="_Hlk123037226"/>
      <w:r w:rsidRPr="003F4A56">
        <w:rPr>
          <w:szCs w:val="22"/>
          <w:lang w:val="cs-CZ"/>
        </w:rPr>
        <w:t>Uchováv</w:t>
      </w:r>
      <w:r w:rsidR="009C710B">
        <w:rPr>
          <w:szCs w:val="22"/>
          <w:lang w:val="cs-CZ"/>
        </w:rPr>
        <w:t>ejte</w:t>
      </w:r>
      <w:r w:rsidRPr="003F4A56">
        <w:rPr>
          <w:szCs w:val="22"/>
          <w:lang w:val="cs-CZ"/>
        </w:rPr>
        <w:t xml:space="preserve"> mimo </w:t>
      </w:r>
      <w:r w:rsidR="008166A5">
        <w:rPr>
          <w:szCs w:val="22"/>
          <w:lang w:val="cs-CZ"/>
        </w:rPr>
        <w:t xml:space="preserve">dohled a </w:t>
      </w:r>
      <w:r w:rsidRPr="003F4A56">
        <w:rPr>
          <w:szCs w:val="22"/>
          <w:lang w:val="cs-CZ"/>
        </w:rPr>
        <w:t>dosah dětí.</w:t>
      </w:r>
    </w:p>
    <w:p w14:paraId="67E2D544" w14:textId="77777777" w:rsidR="00024141" w:rsidRPr="003F4A56" w:rsidRDefault="00024141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Tento veterinární léčivý přípravek nevyžaduje žádné zvláštní</w:t>
      </w:r>
      <w:r w:rsidR="007A2AD8">
        <w:rPr>
          <w:szCs w:val="22"/>
          <w:lang w:val="cs-CZ"/>
        </w:rPr>
        <w:t xml:space="preserve"> teplotní</w:t>
      </w:r>
      <w:r w:rsidRPr="003F4A56">
        <w:rPr>
          <w:szCs w:val="22"/>
          <w:lang w:val="cs-CZ"/>
        </w:rPr>
        <w:t xml:space="preserve"> podmínky uchovávání.</w:t>
      </w:r>
    </w:p>
    <w:p w14:paraId="041C8073" w14:textId="77777777" w:rsidR="00024141" w:rsidRPr="00C421D6" w:rsidRDefault="00F70F81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Nepoužívejte</w:t>
      </w:r>
      <w:r w:rsidR="00612B37">
        <w:rPr>
          <w:szCs w:val="22"/>
          <w:lang w:val="cs-CZ"/>
        </w:rPr>
        <w:t xml:space="preserve"> tento veterinární léčivý přípravek</w:t>
      </w:r>
      <w:r w:rsidRPr="003F4A56">
        <w:rPr>
          <w:szCs w:val="22"/>
          <w:lang w:val="cs-CZ"/>
        </w:rPr>
        <w:t xml:space="preserve"> po uplynutí doby použitelnosti uvedené </w:t>
      </w:r>
      <w:r w:rsidR="008166A5">
        <w:rPr>
          <w:szCs w:val="22"/>
          <w:lang w:val="cs-CZ"/>
        </w:rPr>
        <w:t xml:space="preserve">na </w:t>
      </w:r>
      <w:r w:rsidR="00C70A98" w:rsidRPr="00C70A98">
        <w:rPr>
          <w:szCs w:val="22"/>
          <w:lang w:val="cs-CZ"/>
        </w:rPr>
        <w:t>krabičce</w:t>
      </w:r>
      <w:r w:rsidR="00C70A98" w:rsidRPr="00155C6C">
        <w:rPr>
          <w:szCs w:val="22"/>
          <w:lang w:val="cs-CZ"/>
        </w:rPr>
        <w:t xml:space="preserve"> </w:t>
      </w:r>
      <w:r w:rsidR="00C70A98" w:rsidRPr="00DB502B">
        <w:rPr>
          <w:lang w:val="cs-CZ"/>
        </w:rPr>
        <w:t>po Exp</w:t>
      </w:r>
      <w:r w:rsidR="00024141" w:rsidRPr="00C421D6">
        <w:rPr>
          <w:szCs w:val="22"/>
          <w:lang w:val="cs-CZ"/>
        </w:rPr>
        <w:t>.</w:t>
      </w:r>
      <w:r w:rsidR="00A8065F" w:rsidRPr="00C421D6">
        <w:rPr>
          <w:szCs w:val="22"/>
          <w:lang w:val="cs-CZ"/>
        </w:rPr>
        <w:t xml:space="preserve"> </w:t>
      </w:r>
      <w:r w:rsidR="00A8065F" w:rsidRPr="00DB502B">
        <w:rPr>
          <w:lang w:val="cs-CZ"/>
        </w:rPr>
        <w:t>Doba použitelnosti končí posledním dnem v uvedeném měsíci.</w:t>
      </w:r>
    </w:p>
    <w:p w14:paraId="54788116" w14:textId="77777777" w:rsidR="00366FEA" w:rsidRPr="003F4A56" w:rsidRDefault="00366FEA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Doba použitelnosti </w:t>
      </w:r>
      <w:r w:rsidR="00612B37">
        <w:rPr>
          <w:szCs w:val="22"/>
          <w:lang w:val="cs-CZ"/>
        </w:rPr>
        <w:t xml:space="preserve">zbylých </w:t>
      </w:r>
      <w:r>
        <w:rPr>
          <w:szCs w:val="22"/>
          <w:lang w:val="cs-CZ"/>
        </w:rPr>
        <w:t xml:space="preserve">polovin </w:t>
      </w:r>
      <w:r w:rsidRPr="003F4A56">
        <w:rPr>
          <w:szCs w:val="22"/>
          <w:lang w:val="cs-CZ"/>
        </w:rPr>
        <w:t>tablet</w:t>
      </w:r>
      <w:r>
        <w:rPr>
          <w:szCs w:val="22"/>
          <w:lang w:val="cs-CZ"/>
        </w:rPr>
        <w:t>:</w:t>
      </w:r>
      <w:r w:rsidRPr="003F4A56">
        <w:rPr>
          <w:szCs w:val="22"/>
          <w:lang w:val="cs-CZ"/>
        </w:rPr>
        <w:t xml:space="preserve"> 14 dní.</w:t>
      </w:r>
    </w:p>
    <w:p w14:paraId="2DFD0382" w14:textId="77777777" w:rsidR="00F70F81" w:rsidRDefault="00612B37" w:rsidP="0080279B">
      <w:pPr>
        <w:widowControl w:val="0"/>
        <w:spacing w:line="240" w:lineRule="auto"/>
        <w:rPr>
          <w:szCs w:val="22"/>
          <w:lang w:val="cs-CZ"/>
        </w:rPr>
      </w:pPr>
      <w:r w:rsidRPr="009F0288">
        <w:rPr>
          <w:lang w:val="cs-CZ"/>
        </w:rPr>
        <w:t xml:space="preserve">Zbylé nepoužité poloviny tablet vraťte zpět do blistru a uchovávejte v </w:t>
      </w:r>
      <w:r w:rsidR="00EC2807">
        <w:rPr>
          <w:lang w:val="cs-CZ"/>
        </w:rPr>
        <w:t>papírové</w:t>
      </w:r>
      <w:r w:rsidR="00EC2807" w:rsidRPr="009F0288">
        <w:rPr>
          <w:lang w:val="cs-CZ"/>
        </w:rPr>
        <w:t xml:space="preserve"> </w:t>
      </w:r>
      <w:r w:rsidRPr="009F0288">
        <w:rPr>
          <w:lang w:val="cs-CZ"/>
        </w:rPr>
        <w:t>krabičce</w:t>
      </w:r>
      <w:r w:rsidR="00F70F81" w:rsidRPr="003F4A56">
        <w:rPr>
          <w:szCs w:val="22"/>
          <w:lang w:val="cs-CZ"/>
        </w:rPr>
        <w:t xml:space="preserve">. </w:t>
      </w:r>
    </w:p>
    <w:p w14:paraId="5E7C55E3" w14:textId="77777777" w:rsidR="00AD581D" w:rsidRPr="003F4A56" w:rsidRDefault="00AD581D" w:rsidP="00DA5144">
      <w:pPr>
        <w:widowControl w:val="0"/>
        <w:spacing w:line="240" w:lineRule="auto"/>
        <w:rPr>
          <w:szCs w:val="22"/>
          <w:lang w:val="cs-CZ"/>
        </w:rPr>
      </w:pPr>
    </w:p>
    <w:bookmarkEnd w:id="2"/>
    <w:p w14:paraId="62F7C020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55928396" w14:textId="77777777" w:rsidR="00037C6E" w:rsidRPr="003F4A56" w:rsidRDefault="00037C6E" w:rsidP="00DB29ED">
      <w:pPr>
        <w:keepNext/>
        <w:spacing w:line="240" w:lineRule="auto"/>
        <w:jc w:val="both"/>
        <w:rPr>
          <w:b/>
          <w:szCs w:val="22"/>
          <w:lang w:val="cs-CZ"/>
        </w:rPr>
      </w:pPr>
      <w:r w:rsidRPr="00661398">
        <w:rPr>
          <w:b/>
          <w:szCs w:val="22"/>
          <w:highlight w:val="lightGray"/>
          <w:lang w:val="cs-CZ"/>
        </w:rPr>
        <w:t>1</w:t>
      </w:r>
      <w:r w:rsidR="00C70A98" w:rsidRPr="00661398">
        <w:rPr>
          <w:b/>
          <w:szCs w:val="22"/>
          <w:highlight w:val="lightGray"/>
          <w:lang w:val="cs-CZ"/>
        </w:rPr>
        <w:t>2</w:t>
      </w:r>
      <w:r w:rsidRPr="00661398">
        <w:rPr>
          <w:b/>
          <w:szCs w:val="22"/>
          <w:highlight w:val="lightGray"/>
          <w:lang w:val="cs-CZ"/>
        </w:rPr>
        <w:t>.</w:t>
      </w:r>
      <w:r w:rsidRPr="003F4A56">
        <w:rPr>
          <w:b/>
          <w:szCs w:val="22"/>
          <w:lang w:val="cs-CZ"/>
        </w:rPr>
        <w:tab/>
      </w:r>
      <w:r w:rsidR="00C70A98" w:rsidRPr="00C70A98">
        <w:rPr>
          <w:b/>
          <w:szCs w:val="22"/>
          <w:lang w:val="cs-CZ"/>
        </w:rPr>
        <w:t>Zvláštní opatření pro likvidaci</w:t>
      </w:r>
      <w:r w:rsidR="00C70A98" w:rsidRPr="00C70A98" w:rsidDel="00C70A98">
        <w:rPr>
          <w:b/>
          <w:szCs w:val="22"/>
          <w:lang w:val="cs-CZ"/>
        </w:rPr>
        <w:t xml:space="preserve"> </w:t>
      </w:r>
    </w:p>
    <w:p w14:paraId="70CEE3E9" w14:textId="77777777" w:rsidR="00037C6E" w:rsidRPr="003F4A56" w:rsidRDefault="00037C6E" w:rsidP="00DB29ED">
      <w:pPr>
        <w:keepNext/>
        <w:spacing w:line="240" w:lineRule="auto"/>
        <w:jc w:val="both"/>
        <w:rPr>
          <w:szCs w:val="22"/>
          <w:lang w:val="cs-CZ"/>
        </w:rPr>
      </w:pPr>
      <w:bookmarkStart w:id="3" w:name="_Hlk123037480"/>
    </w:p>
    <w:p w14:paraId="4C0A5A5B" w14:textId="77777777" w:rsidR="00C70A98" w:rsidRPr="00155C6C" w:rsidRDefault="00C70A98" w:rsidP="00DB29ED">
      <w:pPr>
        <w:widowControl w:val="0"/>
        <w:spacing w:line="240" w:lineRule="auto"/>
        <w:jc w:val="both"/>
        <w:rPr>
          <w:lang w:val="cs-CZ"/>
        </w:rPr>
      </w:pPr>
      <w:bookmarkStart w:id="4" w:name="_Hlk123037395"/>
      <w:r w:rsidRPr="00DB502B">
        <w:rPr>
          <w:lang w:val="cs-CZ"/>
        </w:rPr>
        <w:t>Léčivé přípravky se nesmí likvidovat prostřednictvím odpadní vody</w:t>
      </w:r>
      <w:r w:rsidR="00C421D6">
        <w:rPr>
          <w:lang w:val="cs-CZ"/>
        </w:rPr>
        <w:t xml:space="preserve"> či domovního odpadu.</w:t>
      </w:r>
    </w:p>
    <w:p w14:paraId="44392083" w14:textId="77777777" w:rsidR="00C70A98" w:rsidRDefault="00C70A98" w:rsidP="00DB29ED">
      <w:pPr>
        <w:widowControl w:val="0"/>
        <w:spacing w:line="240" w:lineRule="auto"/>
        <w:jc w:val="both"/>
        <w:rPr>
          <w:szCs w:val="22"/>
          <w:lang w:val="cs-CZ"/>
        </w:rPr>
      </w:pPr>
    </w:p>
    <w:p w14:paraId="5EA1180E" w14:textId="77777777" w:rsidR="00037C6E" w:rsidRPr="003F4A56" w:rsidRDefault="00C70A98" w:rsidP="00DB29ED">
      <w:pPr>
        <w:widowControl w:val="0"/>
        <w:spacing w:line="240" w:lineRule="auto"/>
        <w:jc w:val="both"/>
        <w:rPr>
          <w:szCs w:val="22"/>
          <w:lang w:val="cs-CZ"/>
        </w:rPr>
      </w:pPr>
      <w:r w:rsidRPr="00155C6C">
        <w:rPr>
          <w:lang w:val="cs-CZ"/>
        </w:rPr>
        <w:t xml:space="preserve">Všechen nepoužitý veterinární léčivý přípravek nebo odpad, který pochází z tohoto přípravku, likvidujte odevzdáním v souladu s místními požadavky a platnými národními systémy sběru. </w:t>
      </w:r>
      <w:r w:rsidRPr="00DB502B">
        <w:rPr>
          <w:lang w:val="cs-CZ"/>
        </w:rPr>
        <w:t>Tato opatření napomáhají chránit životní prostředí</w:t>
      </w:r>
      <w:r w:rsidR="00C421D6">
        <w:rPr>
          <w:lang w:val="cs-CZ"/>
        </w:rPr>
        <w:t>.</w:t>
      </w:r>
    </w:p>
    <w:p w14:paraId="6524C273" w14:textId="77777777" w:rsidR="00C70A98" w:rsidRDefault="00C70A98" w:rsidP="00DB29ED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4E44AF29" w14:textId="77777777" w:rsidR="00C70A98" w:rsidRDefault="00C70A98" w:rsidP="00DB29ED">
      <w:pPr>
        <w:tabs>
          <w:tab w:val="clear" w:pos="567"/>
        </w:tabs>
        <w:spacing w:line="240" w:lineRule="auto"/>
        <w:jc w:val="both"/>
        <w:rPr>
          <w:lang w:val="cs-CZ"/>
        </w:rPr>
      </w:pPr>
      <w:bookmarkStart w:id="5" w:name="_Hlk123037377"/>
      <w:r w:rsidRPr="00DB502B">
        <w:rPr>
          <w:lang w:val="cs-CZ"/>
        </w:rPr>
        <w:lastRenderedPageBreak/>
        <w:t>O možnostech likvidace nepotřebných léčivých přípravků se poraďte s vaším veterinárním lékařem nebo lékárníkem.</w:t>
      </w:r>
    </w:p>
    <w:p w14:paraId="3C009BA0" w14:textId="77777777" w:rsidR="0080279B" w:rsidRDefault="0080279B" w:rsidP="00DA5144">
      <w:pPr>
        <w:tabs>
          <w:tab w:val="clear" w:pos="567"/>
        </w:tabs>
        <w:spacing w:line="240" w:lineRule="auto"/>
        <w:rPr>
          <w:lang w:val="cs-CZ"/>
        </w:rPr>
      </w:pPr>
    </w:p>
    <w:p w14:paraId="7E5F19E5" w14:textId="77777777" w:rsidR="00A21993" w:rsidRDefault="00A21993" w:rsidP="00155C6C">
      <w:pPr>
        <w:tabs>
          <w:tab w:val="clear" w:pos="567"/>
        </w:tabs>
        <w:spacing w:line="240" w:lineRule="auto"/>
        <w:rPr>
          <w:lang w:val="cs-CZ"/>
        </w:rPr>
      </w:pPr>
    </w:p>
    <w:p w14:paraId="21715F0E" w14:textId="77777777" w:rsidR="00A21993" w:rsidRPr="00B41D57" w:rsidRDefault="00A21993" w:rsidP="00155C6C">
      <w:pPr>
        <w:pStyle w:val="Style1"/>
        <w:keepNext/>
      </w:pPr>
      <w:r w:rsidRPr="00661398">
        <w:rPr>
          <w:highlight w:val="lightGray"/>
        </w:rPr>
        <w:t>13.</w:t>
      </w:r>
      <w:r w:rsidRPr="00A21993">
        <w:tab/>
        <w:t>Klasifikace</w:t>
      </w:r>
      <w:r w:rsidRPr="00B41D57">
        <w:t xml:space="preserve"> veterinárních léčivých přípravků</w:t>
      </w:r>
    </w:p>
    <w:p w14:paraId="15584F1D" w14:textId="77777777" w:rsidR="00A21993" w:rsidRDefault="00A21993" w:rsidP="00155C6C">
      <w:pPr>
        <w:keepNext/>
        <w:spacing w:line="240" w:lineRule="auto"/>
        <w:rPr>
          <w:szCs w:val="22"/>
          <w:lang w:val="cs-CZ"/>
        </w:rPr>
      </w:pPr>
    </w:p>
    <w:p w14:paraId="77DFD9C2" w14:textId="77777777" w:rsidR="00755FD7" w:rsidRPr="00D50411" w:rsidRDefault="00755FD7" w:rsidP="00755FD7">
      <w:pPr>
        <w:jc w:val="both"/>
        <w:rPr>
          <w:lang w:val="cs-CZ"/>
        </w:rPr>
      </w:pPr>
      <w:r w:rsidRPr="00D50411">
        <w:rPr>
          <w:lang w:val="cs-CZ"/>
        </w:rPr>
        <w:t>Veterinární léčivý přípravek je vydáván pouze na předpis.</w:t>
      </w:r>
    </w:p>
    <w:p w14:paraId="61B1D997" w14:textId="77777777" w:rsidR="00755FD7" w:rsidRPr="008D3BC6" w:rsidRDefault="00755FD7" w:rsidP="00755FD7">
      <w:pPr>
        <w:rPr>
          <w:szCs w:val="22"/>
          <w:lang w:val="cs-CZ"/>
        </w:rPr>
      </w:pPr>
      <w:r w:rsidRPr="00D50411">
        <w:rPr>
          <w:lang w:val="cs-CZ"/>
        </w:rPr>
        <w:t xml:space="preserve">Platí pro velikosti balení o počtu: </w:t>
      </w:r>
      <w:r w:rsidRPr="008D3BC6">
        <w:rPr>
          <w:szCs w:val="22"/>
          <w:lang w:val="cs-CZ"/>
        </w:rPr>
        <w:t>14, 16, 18, 20, 24, 28, 30, 32, 36, 40, 42, 44, 48, 50, 52, 56, 60, 64, 68, 70, 72, 76, 80, 84, 88, 92, 96, 98, 100, 104, 106, 108, 112, 116, 120, 140, 150, 180, 200, 204, 206, 208, 250, 280, 300, 500 nebo 1000 tablet.</w:t>
      </w:r>
    </w:p>
    <w:p w14:paraId="7EF56844" w14:textId="77777777" w:rsidR="00755FD7" w:rsidRPr="00D50411" w:rsidRDefault="00755FD7" w:rsidP="00755FD7">
      <w:pPr>
        <w:spacing w:line="240" w:lineRule="auto"/>
        <w:jc w:val="both"/>
        <w:rPr>
          <w:lang w:val="cs-CZ"/>
        </w:rPr>
      </w:pPr>
    </w:p>
    <w:p w14:paraId="27AE06EB" w14:textId="77777777" w:rsidR="00755FD7" w:rsidRPr="00D50411" w:rsidRDefault="00755FD7" w:rsidP="00755FD7">
      <w:pPr>
        <w:widowControl w:val="0"/>
        <w:rPr>
          <w:lang w:val="cs-CZ"/>
        </w:rPr>
      </w:pPr>
      <w:r w:rsidRPr="00D50411">
        <w:rPr>
          <w:lang w:val="cs-CZ"/>
        </w:rPr>
        <w:t>Veterinární léčivý přípravek je vydáván bez předpisu.</w:t>
      </w:r>
    </w:p>
    <w:p w14:paraId="5A4C35EB" w14:textId="77777777" w:rsidR="00755FD7" w:rsidRPr="008D3BC6" w:rsidRDefault="00755FD7" w:rsidP="00755FD7">
      <w:pPr>
        <w:widowControl w:val="0"/>
        <w:rPr>
          <w:szCs w:val="22"/>
          <w:lang w:val="cs-CZ"/>
        </w:rPr>
      </w:pPr>
      <w:r w:rsidRPr="00D50411">
        <w:rPr>
          <w:lang w:val="cs-CZ"/>
        </w:rPr>
        <w:t xml:space="preserve">Platí pro velikosti balení o počtu: </w:t>
      </w:r>
      <w:r w:rsidRPr="008D3BC6">
        <w:rPr>
          <w:szCs w:val="22"/>
          <w:lang w:val="cs-CZ"/>
        </w:rPr>
        <w:t>2, 4, 5, 6, 8, 10, 12 tablet.</w:t>
      </w:r>
    </w:p>
    <w:p w14:paraId="38BD5C54" w14:textId="77777777" w:rsidR="0080279B" w:rsidRPr="003F4A56" w:rsidRDefault="0080279B" w:rsidP="00155C6C">
      <w:pPr>
        <w:spacing w:line="240" w:lineRule="auto"/>
        <w:rPr>
          <w:szCs w:val="22"/>
          <w:lang w:val="cs-CZ"/>
        </w:rPr>
      </w:pPr>
    </w:p>
    <w:p w14:paraId="538BC1D4" w14:textId="77777777" w:rsidR="00A21993" w:rsidRPr="00DB502B" w:rsidRDefault="00A21993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bookmarkEnd w:id="3"/>
    <w:bookmarkEnd w:id="4"/>
    <w:bookmarkEnd w:id="5"/>
    <w:p w14:paraId="3397CE83" w14:textId="77777777" w:rsidR="00A21993" w:rsidRPr="00B41D57" w:rsidRDefault="00A21993" w:rsidP="00155C6C">
      <w:pPr>
        <w:pStyle w:val="Style1"/>
      </w:pPr>
      <w:r w:rsidRPr="00661398">
        <w:rPr>
          <w:highlight w:val="lightGray"/>
        </w:rPr>
        <w:t>14.</w:t>
      </w:r>
      <w:r w:rsidRPr="00B41D57">
        <w:tab/>
        <w:t>Registrační čísla a velikosti balení</w:t>
      </w:r>
    </w:p>
    <w:p w14:paraId="61DA5207" w14:textId="77777777" w:rsidR="00C421D6" w:rsidRPr="00C87CA3" w:rsidRDefault="00C421D6" w:rsidP="00155C6C">
      <w:pPr>
        <w:rPr>
          <w:szCs w:val="22"/>
          <w:lang w:val="cs-CZ"/>
        </w:rPr>
      </w:pPr>
    </w:p>
    <w:p w14:paraId="0F89B99A" w14:textId="77777777" w:rsidR="00DB29ED" w:rsidRDefault="00DB29ED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6" w:name="_Hlk230686149"/>
      <w:r>
        <w:rPr>
          <w:szCs w:val="22"/>
          <w:lang w:val="cs-CZ"/>
        </w:rPr>
        <w:t>96/003/24-C</w:t>
      </w:r>
    </w:p>
    <w:bookmarkEnd w:id="6"/>
    <w:p w14:paraId="31A2015E" w14:textId="77777777" w:rsidR="00DB29ED" w:rsidRDefault="00DB29ED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1B445F" w14:textId="77777777" w:rsidR="00A21993" w:rsidRPr="00DB502B" w:rsidRDefault="00A21993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B502B">
        <w:rPr>
          <w:szCs w:val="22"/>
          <w:lang w:val="cs-CZ"/>
        </w:rPr>
        <w:t>2, 4, 5, 6, 8, 10, 12, 14, 16, 18, 20, 24, 28, 30, 32, 36, 40, 42, 44, 48, 50, 52, 56, 60, 64, 68, 70, 72, 76, 80, 84, 88, 92, 96, 98, 100, 104, 106, 108, 112, 116, 120, 140, 150, 180, 200, 204, 206, 208, 250, 280, 300, 500 nebo 1000 tablet.</w:t>
      </w:r>
    </w:p>
    <w:p w14:paraId="441AC674" w14:textId="77777777" w:rsidR="00A21993" w:rsidRPr="003F4A56" w:rsidRDefault="00A21993" w:rsidP="00155C6C">
      <w:pPr>
        <w:spacing w:line="240" w:lineRule="auto"/>
        <w:rPr>
          <w:szCs w:val="22"/>
          <w:lang w:val="cs-CZ"/>
        </w:rPr>
      </w:pPr>
    </w:p>
    <w:p w14:paraId="523C3717" w14:textId="77777777" w:rsidR="00A21993" w:rsidRDefault="00A21993" w:rsidP="00155C6C">
      <w:pPr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Na trhu nemusí být všechny velikosti balení.</w:t>
      </w:r>
    </w:p>
    <w:p w14:paraId="6B1A5D39" w14:textId="77777777" w:rsidR="00804C2A" w:rsidRPr="003F4A56" w:rsidRDefault="00804C2A" w:rsidP="00155C6C">
      <w:pPr>
        <w:spacing w:line="240" w:lineRule="auto"/>
        <w:rPr>
          <w:szCs w:val="22"/>
          <w:lang w:val="cs-CZ"/>
        </w:rPr>
      </w:pPr>
    </w:p>
    <w:p w14:paraId="6D7734D0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</w:p>
    <w:p w14:paraId="1131F8FD" w14:textId="77777777" w:rsidR="00037C6E" w:rsidRPr="003F4A56" w:rsidRDefault="00A21993" w:rsidP="00155C6C">
      <w:pPr>
        <w:spacing w:line="240" w:lineRule="auto"/>
        <w:rPr>
          <w:szCs w:val="22"/>
          <w:lang w:val="cs-CZ"/>
        </w:rPr>
      </w:pPr>
      <w:r w:rsidRPr="00661398">
        <w:rPr>
          <w:b/>
          <w:szCs w:val="22"/>
          <w:highlight w:val="lightGray"/>
          <w:lang w:val="cs-CZ"/>
        </w:rPr>
        <w:t>15</w:t>
      </w:r>
      <w:r w:rsidR="00037C6E" w:rsidRPr="00661398">
        <w:rPr>
          <w:b/>
          <w:szCs w:val="22"/>
          <w:highlight w:val="lightGray"/>
          <w:lang w:val="cs-CZ"/>
        </w:rPr>
        <w:t>.</w:t>
      </w:r>
      <w:r w:rsidR="00037C6E" w:rsidRPr="003F4A56">
        <w:rPr>
          <w:b/>
          <w:szCs w:val="22"/>
          <w:lang w:val="cs-CZ"/>
        </w:rPr>
        <w:tab/>
      </w:r>
      <w:r w:rsidRPr="00A21993">
        <w:rPr>
          <w:b/>
          <w:szCs w:val="22"/>
          <w:lang w:val="cs-CZ"/>
        </w:rPr>
        <w:t>Datum poslední revize příbalové informace</w:t>
      </w:r>
      <w:r w:rsidRPr="00A21993" w:rsidDel="00A21993">
        <w:rPr>
          <w:b/>
          <w:szCs w:val="22"/>
          <w:lang w:val="cs-CZ"/>
        </w:rPr>
        <w:t xml:space="preserve"> </w:t>
      </w:r>
    </w:p>
    <w:p w14:paraId="4529CB44" w14:textId="77777777" w:rsidR="00C7540C" w:rsidRDefault="00C7540C" w:rsidP="00155C6C">
      <w:pPr>
        <w:spacing w:line="240" w:lineRule="auto"/>
        <w:ind w:right="-318"/>
        <w:rPr>
          <w:szCs w:val="22"/>
          <w:lang w:val="cs-CZ"/>
        </w:rPr>
      </w:pPr>
    </w:p>
    <w:p w14:paraId="05E69819" w14:textId="00765CFF" w:rsidR="008D3BC6" w:rsidRDefault="008D3BC6" w:rsidP="00155C6C">
      <w:pPr>
        <w:spacing w:line="240" w:lineRule="auto"/>
        <w:ind w:right="-318"/>
        <w:rPr>
          <w:lang w:val="cs-CZ"/>
        </w:rPr>
      </w:pPr>
      <w:r>
        <w:rPr>
          <w:lang w:val="cs-CZ"/>
        </w:rPr>
        <w:t>0</w:t>
      </w:r>
      <w:r w:rsidR="00D50411">
        <w:rPr>
          <w:lang w:val="cs-CZ"/>
        </w:rPr>
        <w:t>5</w:t>
      </w:r>
      <w:bookmarkStart w:id="7" w:name="_GoBack"/>
      <w:bookmarkEnd w:id="7"/>
      <w:r>
        <w:rPr>
          <w:lang w:val="cs-CZ"/>
        </w:rPr>
        <w:t>/2026</w:t>
      </w:r>
    </w:p>
    <w:p w14:paraId="7AABD6AD" w14:textId="77777777" w:rsidR="0080279B" w:rsidRPr="003F4A56" w:rsidRDefault="0080279B" w:rsidP="00155C6C">
      <w:pPr>
        <w:spacing w:line="240" w:lineRule="auto"/>
        <w:ind w:right="-318"/>
        <w:rPr>
          <w:szCs w:val="22"/>
          <w:lang w:val="cs-CZ"/>
        </w:rPr>
      </w:pPr>
    </w:p>
    <w:p w14:paraId="2D5799D1" w14:textId="77777777" w:rsidR="00A21993" w:rsidRDefault="00A21993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B502B">
        <w:rPr>
          <w:lang w:val="cs-CZ"/>
        </w:rPr>
        <w:t xml:space="preserve">Podrobné informace o tomto veterinárním léčivém přípravku jsou k dispozici v databázi přípravků Unie </w:t>
      </w:r>
      <w:r w:rsidRPr="00DB502B">
        <w:rPr>
          <w:szCs w:val="22"/>
          <w:lang w:val="cs-CZ"/>
        </w:rPr>
        <w:t>(</w:t>
      </w:r>
      <w:hyperlink r:id="rId12" w:history="1">
        <w:r w:rsidRPr="00DB502B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DB502B">
        <w:rPr>
          <w:szCs w:val="22"/>
          <w:lang w:val="cs-CZ"/>
        </w:rPr>
        <w:t>).</w:t>
      </w:r>
    </w:p>
    <w:p w14:paraId="14B4C138" w14:textId="77777777" w:rsidR="00C7540C" w:rsidRPr="00DB502B" w:rsidRDefault="00C7540C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5653019" w14:textId="77777777" w:rsidR="00C7540C" w:rsidRPr="00C7540C" w:rsidRDefault="00C7540C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7540C">
        <w:rPr>
          <w:szCs w:val="22"/>
          <w:lang w:val="cs-CZ"/>
        </w:rPr>
        <w:t>Podrobné informace o tomto veterinárním léčivém přípravku naleznete také v národní databázi</w:t>
      </w:r>
      <w:r w:rsidR="000D3E40" w:rsidRPr="000D3E40">
        <w:rPr>
          <w:szCs w:val="22"/>
          <w:lang w:val="cs-CZ"/>
        </w:rPr>
        <w:t xml:space="preserve"> (</w:t>
      </w:r>
      <w:hyperlink r:id="rId13" w:history="1">
        <w:r w:rsidR="000D3E40" w:rsidRPr="000D3E40">
          <w:rPr>
            <w:rStyle w:val="Hypertextovodkaz"/>
            <w:szCs w:val="22"/>
            <w:lang w:val="cs-CZ"/>
          </w:rPr>
          <w:t>https://www.uskvbl.cz</w:t>
        </w:r>
      </w:hyperlink>
      <w:r w:rsidR="000D3E40" w:rsidRPr="000D3E40">
        <w:rPr>
          <w:szCs w:val="22"/>
          <w:lang w:val="cs-CZ"/>
        </w:rPr>
        <w:t xml:space="preserve">). </w:t>
      </w:r>
      <w:r w:rsidRPr="00C7540C">
        <w:rPr>
          <w:szCs w:val="22"/>
          <w:lang w:val="cs-CZ"/>
        </w:rPr>
        <w:t xml:space="preserve"> </w:t>
      </w:r>
    </w:p>
    <w:p w14:paraId="45F3161C" w14:textId="77777777" w:rsidR="00A21993" w:rsidRPr="00DB502B" w:rsidRDefault="00A21993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A400B9" w14:textId="77777777" w:rsidR="00257C8F" w:rsidRPr="003F4A56" w:rsidRDefault="00257C8F" w:rsidP="00155C6C">
      <w:pPr>
        <w:spacing w:line="240" w:lineRule="auto"/>
        <w:ind w:right="-318"/>
        <w:rPr>
          <w:szCs w:val="22"/>
          <w:lang w:val="cs-CZ"/>
        </w:rPr>
      </w:pPr>
    </w:p>
    <w:p w14:paraId="43BC76CC" w14:textId="77777777" w:rsidR="00A21993" w:rsidRPr="00B41D57" w:rsidRDefault="00A21993" w:rsidP="00FB2297">
      <w:pPr>
        <w:pStyle w:val="Style1"/>
      </w:pPr>
      <w:r w:rsidRPr="00661398">
        <w:rPr>
          <w:highlight w:val="lightGray"/>
        </w:rPr>
        <w:t>16.</w:t>
      </w:r>
      <w:r w:rsidRPr="00B41D57">
        <w:tab/>
        <w:t>Kontaktní údaje</w:t>
      </w:r>
    </w:p>
    <w:p w14:paraId="302655CA" w14:textId="77777777" w:rsidR="00A21993" w:rsidRPr="00DB502B" w:rsidRDefault="00A2199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B5EC84" w14:textId="77777777" w:rsidR="00A21993" w:rsidRPr="00DB502B" w:rsidRDefault="00A21993">
      <w:pPr>
        <w:rPr>
          <w:iCs/>
          <w:szCs w:val="22"/>
          <w:lang w:val="cs-CZ"/>
        </w:rPr>
      </w:pPr>
      <w:bookmarkStart w:id="8" w:name="_Hlk73552578"/>
      <w:r w:rsidRPr="00DB502B">
        <w:rPr>
          <w:iCs/>
          <w:szCs w:val="22"/>
          <w:u w:val="single"/>
          <w:lang w:val="cs-CZ"/>
        </w:rPr>
        <w:t>Držitel rozhodnutí o registraci a výrobce odpovědný za uvolnění šarže a kontaktní údaje pro hlášení podezření na nežádoucí účinky</w:t>
      </w:r>
      <w:r w:rsidRPr="00DB502B">
        <w:rPr>
          <w:lang w:val="cs-CZ"/>
        </w:rPr>
        <w:t>:</w:t>
      </w:r>
    </w:p>
    <w:bookmarkEnd w:id="8"/>
    <w:p w14:paraId="633F5E64" w14:textId="77777777" w:rsidR="00A21993" w:rsidRPr="003F4A56" w:rsidRDefault="00A21993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Chanelle Pharmaceuticals Manufacturing Limited</w:t>
      </w:r>
    </w:p>
    <w:p w14:paraId="11150563" w14:textId="77777777" w:rsidR="00A21993" w:rsidRPr="003F4A56" w:rsidRDefault="00A21993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Loughrea</w:t>
      </w:r>
    </w:p>
    <w:p w14:paraId="6E7C5F62" w14:textId="77777777" w:rsidR="00A21993" w:rsidRPr="003F4A56" w:rsidRDefault="00A21993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Co. Galway</w:t>
      </w:r>
    </w:p>
    <w:p w14:paraId="34642A30" w14:textId="77777777" w:rsidR="00A21993" w:rsidRPr="003F4A56" w:rsidRDefault="00A21993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Irsko</w:t>
      </w:r>
    </w:p>
    <w:p w14:paraId="01B34962" w14:textId="77777777" w:rsidR="00A21993" w:rsidRPr="00DB502B" w:rsidRDefault="00A21993">
      <w:pPr>
        <w:widowControl w:val="0"/>
        <w:spacing w:line="240" w:lineRule="auto"/>
        <w:rPr>
          <w:szCs w:val="22"/>
          <w:lang w:val="cs-CZ"/>
        </w:rPr>
      </w:pPr>
      <w:r w:rsidRPr="00DB502B">
        <w:rPr>
          <w:szCs w:val="22"/>
          <w:lang w:val="cs-CZ"/>
        </w:rPr>
        <w:t>Tele</w:t>
      </w:r>
      <w:r w:rsidR="0080279B">
        <w:rPr>
          <w:szCs w:val="22"/>
          <w:lang w:val="cs-CZ"/>
        </w:rPr>
        <w:t>f</w:t>
      </w:r>
      <w:r w:rsidRPr="00DB502B">
        <w:rPr>
          <w:szCs w:val="22"/>
          <w:lang w:val="cs-CZ"/>
        </w:rPr>
        <w:t>on: +353 (0)91 841788</w:t>
      </w:r>
    </w:p>
    <w:p w14:paraId="5612F530" w14:textId="77777777" w:rsidR="00A21993" w:rsidRPr="00DB502B" w:rsidRDefault="00E9172D">
      <w:pPr>
        <w:widowControl w:val="0"/>
        <w:spacing w:line="240" w:lineRule="auto"/>
        <w:rPr>
          <w:szCs w:val="22"/>
          <w:lang w:val="cs-CZ"/>
        </w:rPr>
      </w:pPr>
      <w:hyperlink r:id="rId14" w:tgtFrame="_blank" w:tooltip="mailto:vetpharmacoviggroup@chanellegroup.ie" w:history="1">
        <w:r w:rsidR="00A21993" w:rsidRPr="00DB502B">
          <w:rPr>
            <w:szCs w:val="22"/>
            <w:lang w:val="cs-CZ"/>
          </w:rPr>
          <w:t>vetpharmacoviggroup@chanellegroup.ie</w:t>
        </w:r>
      </w:hyperlink>
    </w:p>
    <w:p w14:paraId="3055224F" w14:textId="77777777" w:rsidR="00A21993" w:rsidRPr="00DB502B" w:rsidRDefault="00A21993">
      <w:pPr>
        <w:rPr>
          <w:bCs/>
          <w:szCs w:val="22"/>
          <w:lang w:val="cs-CZ"/>
        </w:rPr>
      </w:pPr>
    </w:p>
    <w:p w14:paraId="4D120272" w14:textId="77777777" w:rsidR="00A21993" w:rsidRDefault="00A21993">
      <w:pPr>
        <w:pStyle w:val="Style4"/>
      </w:pPr>
      <w:bookmarkStart w:id="9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p w14:paraId="46F4AFC6" w14:textId="77777777" w:rsidR="0080279B" w:rsidRPr="00E423D8" w:rsidRDefault="0080279B" w:rsidP="00DB29ED">
      <w:pPr>
        <w:rPr>
          <w:szCs w:val="22"/>
          <w:lang w:val="nl-NL"/>
        </w:rPr>
      </w:pPr>
      <w:r w:rsidRPr="00E423D8">
        <w:rPr>
          <w:szCs w:val="22"/>
          <w:lang w:val="nl-NL"/>
        </w:rPr>
        <w:t xml:space="preserve">Boehringer Ingelheim spol. s r.o. </w:t>
      </w:r>
    </w:p>
    <w:p w14:paraId="34080909" w14:textId="77777777" w:rsidR="0080279B" w:rsidRPr="00E423D8" w:rsidRDefault="0080279B" w:rsidP="00DB29ED">
      <w:pPr>
        <w:rPr>
          <w:szCs w:val="22"/>
          <w:lang w:val="nl-NL"/>
        </w:rPr>
      </w:pPr>
      <w:r w:rsidRPr="00E423D8">
        <w:rPr>
          <w:szCs w:val="22"/>
          <w:lang w:val="nl-NL"/>
        </w:rPr>
        <w:t>Tel: +420 234 655 111</w:t>
      </w:r>
    </w:p>
    <w:p w14:paraId="334F6A66" w14:textId="77777777" w:rsidR="0028749B" w:rsidRPr="00DB502B" w:rsidRDefault="0028749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B502B">
        <w:rPr>
          <w:lang w:val="cs-CZ"/>
        </w:rPr>
        <w:t>Pokud chcete získat informace o tomto veterinárním léčivém přípravku, kontaktujte prosím příslušného místního zástupce držitele rozhodnutí o registraci.</w:t>
      </w:r>
    </w:p>
    <w:bookmarkEnd w:id="9"/>
    <w:p w14:paraId="08B19384" w14:textId="77777777" w:rsidR="00F70F81" w:rsidRPr="003F4A56" w:rsidRDefault="00F70F81">
      <w:pPr>
        <w:spacing w:line="240" w:lineRule="auto"/>
        <w:rPr>
          <w:szCs w:val="22"/>
          <w:lang w:val="cs-CZ"/>
        </w:rPr>
      </w:pPr>
    </w:p>
    <w:p w14:paraId="1F74D4DF" w14:textId="77777777" w:rsidR="005274EE" w:rsidRPr="003F4A56" w:rsidRDefault="005274EE">
      <w:pPr>
        <w:spacing w:line="240" w:lineRule="auto"/>
        <w:rPr>
          <w:szCs w:val="22"/>
          <w:lang w:val="cs-CZ"/>
        </w:rPr>
      </w:pPr>
    </w:p>
    <w:sectPr w:rsidR="005274EE" w:rsidRPr="003F4A56" w:rsidSect="00D443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440" w:right="1440" w:bottom="1440" w:left="1440" w:header="734" w:footer="7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DAD87" w14:textId="77777777" w:rsidR="00BD6685" w:rsidRDefault="00BD6685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7453D11" w14:textId="77777777" w:rsidR="00BD6685" w:rsidRDefault="00BD6685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0C2E" w14:textId="77777777" w:rsidR="00F60798" w:rsidRDefault="00F607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822ED" w14:textId="77777777" w:rsidR="00121C50" w:rsidRDefault="00121C50">
    <w:pPr>
      <w:pStyle w:val="Zpat"/>
      <w:tabs>
        <w:tab w:val="clear" w:pos="8930"/>
        <w:tab w:val="right" w:pos="8931"/>
      </w:tabs>
      <w:rPr>
        <w:rFonts w:ascii="Times New Roman" w:hAnsi="Times New Roman"/>
        <w:szCs w:val="24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8CC14" w14:textId="77777777" w:rsidR="00121C50" w:rsidRDefault="00121C50">
    <w:pPr>
      <w:pStyle w:val="Zpat"/>
      <w:tabs>
        <w:tab w:val="clear" w:pos="8930"/>
        <w:tab w:val="right" w:pos="8931"/>
      </w:tabs>
      <w:rPr>
        <w:rFonts w:ascii="Times New Roman" w:hAnsi="Times New Roman"/>
        <w:szCs w:val="24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EB957" w14:textId="77777777" w:rsidR="00BD6685" w:rsidRDefault="00BD668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748DA2D" w14:textId="77777777" w:rsidR="00BD6685" w:rsidRDefault="00BD6685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76E48" w14:textId="77777777" w:rsidR="00F60798" w:rsidRDefault="00F607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60C1F" w14:textId="77777777" w:rsidR="00F60798" w:rsidRDefault="00F607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5356F" w14:textId="01C19E43" w:rsidR="00A8065F" w:rsidRDefault="00997A85">
    <w:pPr>
      <w:pStyle w:val="Zhlav"/>
    </w:pPr>
    <w:r w:rsidRPr="00997A85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831613"/>
    <w:multiLevelType w:val="hybridMultilevel"/>
    <w:tmpl w:val="FDEA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1DE75F8D"/>
    <w:multiLevelType w:val="multilevel"/>
    <w:tmpl w:val="BADC366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87B11"/>
    <w:multiLevelType w:val="hybridMultilevel"/>
    <w:tmpl w:val="0276B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vlJc w:val="left"/>
      <w:pPr>
        <w:ind w:left="1494" w:hanging="360"/>
      </w:pPr>
      <w:rPr>
        <w:rFonts w:cs="Times New Roman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9F41815"/>
    <w:multiLevelType w:val="hybridMultilevel"/>
    <w:tmpl w:val="02086FA8"/>
    <w:lvl w:ilvl="0" w:tplc="16869180">
      <w:start w:val="1"/>
      <w:numFmt w:val="bullet"/>
      <w:lvlText w:val="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  <w:b/>
        <w:i w:val="0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207EC4"/>
    <w:multiLevelType w:val="hybridMultilevel"/>
    <w:tmpl w:val="CE5AC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3" w15:restartNumberingAfterBreak="0">
    <w:nsid w:val="4AE86387"/>
    <w:multiLevelType w:val="hybridMultilevel"/>
    <w:tmpl w:val="15B4EB0E"/>
    <w:lvl w:ilvl="0" w:tplc="A31836E8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30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BC38EF"/>
    <w:multiLevelType w:val="hybridMultilevel"/>
    <w:tmpl w:val="A7C6F70E"/>
    <w:lvl w:ilvl="0" w:tplc="0407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619"/>
        </w:tabs>
        <w:ind w:left="1619" w:hanging="360"/>
      </w:pPr>
      <w:rPr>
        <w:rFonts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39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ED91909"/>
    <w:multiLevelType w:val="hybridMultilevel"/>
    <w:tmpl w:val="3D4C097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8"/>
  </w:num>
  <w:num w:numId="7">
    <w:abstractNumId w:val="22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4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5"/>
  </w:num>
  <w:num w:numId="21">
    <w:abstractNumId w:val="8"/>
  </w:num>
  <w:num w:numId="22">
    <w:abstractNumId w:val="29"/>
  </w:num>
  <w:num w:numId="23">
    <w:abstractNumId w:val="37"/>
  </w:num>
  <w:num w:numId="24">
    <w:abstractNumId w:val="25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6"/>
  </w:num>
  <w:num w:numId="30">
    <w:abstractNumId w:val="39"/>
  </w:num>
  <w:num w:numId="31">
    <w:abstractNumId w:val="40"/>
  </w:num>
  <w:num w:numId="32">
    <w:abstractNumId w:val="24"/>
  </w:num>
  <w:num w:numId="33">
    <w:abstractNumId w:val="30"/>
  </w:num>
  <w:num w:numId="34">
    <w:abstractNumId w:val="27"/>
  </w:num>
  <w:num w:numId="35">
    <w:abstractNumId w:val="2"/>
  </w:num>
  <w:num w:numId="36">
    <w:abstractNumId w:val="23"/>
  </w:num>
  <w:num w:numId="37">
    <w:abstractNumId w:val="9"/>
  </w:num>
  <w:num w:numId="38">
    <w:abstractNumId w:val="38"/>
  </w:num>
  <w:num w:numId="39">
    <w:abstractNumId w:val="19"/>
  </w:num>
  <w:num w:numId="40">
    <w:abstractNumId w:val="41"/>
  </w:num>
  <w:num w:numId="41">
    <w:abstractNumId w:val="21"/>
  </w:num>
  <w:num w:numId="42">
    <w:abstractNumId w:val="1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D6D30"/>
    <w:rsid w:val="00003DE1"/>
    <w:rsid w:val="00024141"/>
    <w:rsid w:val="00031E43"/>
    <w:rsid w:val="00034496"/>
    <w:rsid w:val="00037C6E"/>
    <w:rsid w:val="00042985"/>
    <w:rsid w:val="000470AA"/>
    <w:rsid w:val="0005024D"/>
    <w:rsid w:val="00051477"/>
    <w:rsid w:val="00052BF0"/>
    <w:rsid w:val="000576D6"/>
    <w:rsid w:val="00070074"/>
    <w:rsid w:val="00073378"/>
    <w:rsid w:val="00075473"/>
    <w:rsid w:val="000850D4"/>
    <w:rsid w:val="000929C5"/>
    <w:rsid w:val="00095CDE"/>
    <w:rsid w:val="000A2405"/>
    <w:rsid w:val="000A6759"/>
    <w:rsid w:val="000C3348"/>
    <w:rsid w:val="000D2183"/>
    <w:rsid w:val="000D3E40"/>
    <w:rsid w:val="000E3DF0"/>
    <w:rsid w:val="000E419A"/>
    <w:rsid w:val="000F027E"/>
    <w:rsid w:val="000F7AD7"/>
    <w:rsid w:val="00114BDD"/>
    <w:rsid w:val="00121C50"/>
    <w:rsid w:val="00155C6C"/>
    <w:rsid w:val="00162EC7"/>
    <w:rsid w:val="00166522"/>
    <w:rsid w:val="00181A7A"/>
    <w:rsid w:val="00183945"/>
    <w:rsid w:val="00185F81"/>
    <w:rsid w:val="001A4B10"/>
    <w:rsid w:val="001B0BB0"/>
    <w:rsid w:val="001D1C67"/>
    <w:rsid w:val="001E7116"/>
    <w:rsid w:val="001F4907"/>
    <w:rsid w:val="001F4B3B"/>
    <w:rsid w:val="0020071E"/>
    <w:rsid w:val="00201794"/>
    <w:rsid w:val="00201FB6"/>
    <w:rsid w:val="00220592"/>
    <w:rsid w:val="00223580"/>
    <w:rsid w:val="00223675"/>
    <w:rsid w:val="00224F96"/>
    <w:rsid w:val="00232EC3"/>
    <w:rsid w:val="00233EB2"/>
    <w:rsid w:val="00240E06"/>
    <w:rsid w:val="00244704"/>
    <w:rsid w:val="00257C8F"/>
    <w:rsid w:val="002760CA"/>
    <w:rsid w:val="002828B4"/>
    <w:rsid w:val="0028749B"/>
    <w:rsid w:val="00292AC6"/>
    <w:rsid w:val="002932CA"/>
    <w:rsid w:val="002A30D2"/>
    <w:rsid w:val="002A48D3"/>
    <w:rsid w:val="002A6275"/>
    <w:rsid w:val="002C2957"/>
    <w:rsid w:val="002C56B7"/>
    <w:rsid w:val="002D6CE4"/>
    <w:rsid w:val="0030285A"/>
    <w:rsid w:val="00302E4B"/>
    <w:rsid w:val="00333228"/>
    <w:rsid w:val="00340BEA"/>
    <w:rsid w:val="00357701"/>
    <w:rsid w:val="00360BC7"/>
    <w:rsid w:val="003657C7"/>
    <w:rsid w:val="00366FEA"/>
    <w:rsid w:val="003672DB"/>
    <w:rsid w:val="0039081B"/>
    <w:rsid w:val="00392CF9"/>
    <w:rsid w:val="003A1B30"/>
    <w:rsid w:val="003A4092"/>
    <w:rsid w:val="003A5A89"/>
    <w:rsid w:val="003C1C59"/>
    <w:rsid w:val="003C3BED"/>
    <w:rsid w:val="003D12F8"/>
    <w:rsid w:val="003D35C3"/>
    <w:rsid w:val="003D4953"/>
    <w:rsid w:val="003E1896"/>
    <w:rsid w:val="003E32A4"/>
    <w:rsid w:val="003E7A21"/>
    <w:rsid w:val="003F0650"/>
    <w:rsid w:val="003F0CA2"/>
    <w:rsid w:val="003F306A"/>
    <w:rsid w:val="003F4A56"/>
    <w:rsid w:val="003F6460"/>
    <w:rsid w:val="00401DBF"/>
    <w:rsid w:val="004077F6"/>
    <w:rsid w:val="00426C36"/>
    <w:rsid w:val="00442E32"/>
    <w:rsid w:val="00443429"/>
    <w:rsid w:val="00464836"/>
    <w:rsid w:val="00466EF1"/>
    <w:rsid w:val="00480DFF"/>
    <w:rsid w:val="00490A15"/>
    <w:rsid w:val="00492F1E"/>
    <w:rsid w:val="00497223"/>
    <w:rsid w:val="004A0144"/>
    <w:rsid w:val="004A08BE"/>
    <w:rsid w:val="004A7DD2"/>
    <w:rsid w:val="004B69A7"/>
    <w:rsid w:val="004C4878"/>
    <w:rsid w:val="004D3C66"/>
    <w:rsid w:val="004E7ECA"/>
    <w:rsid w:val="00501E3A"/>
    <w:rsid w:val="005274EE"/>
    <w:rsid w:val="00533AFA"/>
    <w:rsid w:val="00547333"/>
    <w:rsid w:val="005601B1"/>
    <w:rsid w:val="00566D24"/>
    <w:rsid w:val="0057069A"/>
    <w:rsid w:val="00570AA9"/>
    <w:rsid w:val="0059584E"/>
    <w:rsid w:val="005A3E0A"/>
    <w:rsid w:val="005B20FC"/>
    <w:rsid w:val="005B7C2E"/>
    <w:rsid w:val="005C570D"/>
    <w:rsid w:val="005D0AAC"/>
    <w:rsid w:val="005E4FB1"/>
    <w:rsid w:val="00602E83"/>
    <w:rsid w:val="00607F30"/>
    <w:rsid w:val="00612B37"/>
    <w:rsid w:val="00617DB7"/>
    <w:rsid w:val="00636073"/>
    <w:rsid w:val="006379A5"/>
    <w:rsid w:val="0064375B"/>
    <w:rsid w:val="00643D59"/>
    <w:rsid w:val="00661398"/>
    <w:rsid w:val="006904D5"/>
    <w:rsid w:val="00694084"/>
    <w:rsid w:val="00695262"/>
    <w:rsid w:val="006A5A38"/>
    <w:rsid w:val="006D4E3C"/>
    <w:rsid w:val="006D5CB7"/>
    <w:rsid w:val="006E6174"/>
    <w:rsid w:val="00732F0B"/>
    <w:rsid w:val="0075528E"/>
    <w:rsid w:val="00755FD7"/>
    <w:rsid w:val="00772028"/>
    <w:rsid w:val="00772D5E"/>
    <w:rsid w:val="0077633B"/>
    <w:rsid w:val="007764F0"/>
    <w:rsid w:val="007A2AD8"/>
    <w:rsid w:val="007A2F07"/>
    <w:rsid w:val="007B1BF3"/>
    <w:rsid w:val="007B1E45"/>
    <w:rsid w:val="007C2438"/>
    <w:rsid w:val="007C3920"/>
    <w:rsid w:val="007D05EC"/>
    <w:rsid w:val="007D6D30"/>
    <w:rsid w:val="007E3B1C"/>
    <w:rsid w:val="007F7E85"/>
    <w:rsid w:val="00801484"/>
    <w:rsid w:val="0080279B"/>
    <w:rsid w:val="00804C2A"/>
    <w:rsid w:val="0080579E"/>
    <w:rsid w:val="008166A5"/>
    <w:rsid w:val="0082279F"/>
    <w:rsid w:val="00824FD7"/>
    <w:rsid w:val="008312A9"/>
    <w:rsid w:val="00850862"/>
    <w:rsid w:val="00854B4D"/>
    <w:rsid w:val="00866271"/>
    <w:rsid w:val="00885169"/>
    <w:rsid w:val="00885201"/>
    <w:rsid w:val="00896B36"/>
    <w:rsid w:val="00897310"/>
    <w:rsid w:val="008A7798"/>
    <w:rsid w:val="008B1C96"/>
    <w:rsid w:val="008C41B0"/>
    <w:rsid w:val="008C51CA"/>
    <w:rsid w:val="008C70D1"/>
    <w:rsid w:val="008D1B51"/>
    <w:rsid w:val="008D3BC6"/>
    <w:rsid w:val="008E1A42"/>
    <w:rsid w:val="008E6C28"/>
    <w:rsid w:val="008F20EA"/>
    <w:rsid w:val="009134E1"/>
    <w:rsid w:val="00913A39"/>
    <w:rsid w:val="00914C7F"/>
    <w:rsid w:val="009272DF"/>
    <w:rsid w:val="00936408"/>
    <w:rsid w:val="00940519"/>
    <w:rsid w:val="0095508F"/>
    <w:rsid w:val="00957BC7"/>
    <w:rsid w:val="00962EBE"/>
    <w:rsid w:val="00972FB6"/>
    <w:rsid w:val="00974C1C"/>
    <w:rsid w:val="009779E3"/>
    <w:rsid w:val="00985ADE"/>
    <w:rsid w:val="00993F79"/>
    <w:rsid w:val="00995A98"/>
    <w:rsid w:val="00997A85"/>
    <w:rsid w:val="009A24BA"/>
    <w:rsid w:val="009A7420"/>
    <w:rsid w:val="009B3667"/>
    <w:rsid w:val="009B4E9D"/>
    <w:rsid w:val="009C63C7"/>
    <w:rsid w:val="009C69A9"/>
    <w:rsid w:val="009C710B"/>
    <w:rsid w:val="009E0286"/>
    <w:rsid w:val="009F0288"/>
    <w:rsid w:val="009F0FC3"/>
    <w:rsid w:val="00A008CB"/>
    <w:rsid w:val="00A12BE8"/>
    <w:rsid w:val="00A21993"/>
    <w:rsid w:val="00A416C9"/>
    <w:rsid w:val="00A709ED"/>
    <w:rsid w:val="00A70F21"/>
    <w:rsid w:val="00A803BA"/>
    <w:rsid w:val="00A8065F"/>
    <w:rsid w:val="00A9187B"/>
    <w:rsid w:val="00A919FD"/>
    <w:rsid w:val="00AA1529"/>
    <w:rsid w:val="00AC4AD4"/>
    <w:rsid w:val="00AC6CBD"/>
    <w:rsid w:val="00AD581D"/>
    <w:rsid w:val="00AF7A65"/>
    <w:rsid w:val="00B15B51"/>
    <w:rsid w:val="00B1641F"/>
    <w:rsid w:val="00B346F3"/>
    <w:rsid w:val="00B45530"/>
    <w:rsid w:val="00B462A7"/>
    <w:rsid w:val="00B858C4"/>
    <w:rsid w:val="00B91867"/>
    <w:rsid w:val="00BA071F"/>
    <w:rsid w:val="00BA33D9"/>
    <w:rsid w:val="00BA4058"/>
    <w:rsid w:val="00BC174D"/>
    <w:rsid w:val="00BD6685"/>
    <w:rsid w:val="00BF342C"/>
    <w:rsid w:val="00BF38BA"/>
    <w:rsid w:val="00C000EE"/>
    <w:rsid w:val="00C02811"/>
    <w:rsid w:val="00C06A9A"/>
    <w:rsid w:val="00C17CBD"/>
    <w:rsid w:val="00C20286"/>
    <w:rsid w:val="00C3449B"/>
    <w:rsid w:val="00C421D6"/>
    <w:rsid w:val="00C615CC"/>
    <w:rsid w:val="00C636CF"/>
    <w:rsid w:val="00C64D83"/>
    <w:rsid w:val="00C677AB"/>
    <w:rsid w:val="00C70A98"/>
    <w:rsid w:val="00C7540C"/>
    <w:rsid w:val="00C87CA3"/>
    <w:rsid w:val="00C97D0C"/>
    <w:rsid w:val="00CA0DF1"/>
    <w:rsid w:val="00CA4FB7"/>
    <w:rsid w:val="00CB7879"/>
    <w:rsid w:val="00CC34FF"/>
    <w:rsid w:val="00CE0F90"/>
    <w:rsid w:val="00CE414B"/>
    <w:rsid w:val="00CF64D9"/>
    <w:rsid w:val="00D12020"/>
    <w:rsid w:val="00D12432"/>
    <w:rsid w:val="00D2214E"/>
    <w:rsid w:val="00D278DC"/>
    <w:rsid w:val="00D30ED1"/>
    <w:rsid w:val="00D34088"/>
    <w:rsid w:val="00D34D29"/>
    <w:rsid w:val="00D443EB"/>
    <w:rsid w:val="00D50411"/>
    <w:rsid w:val="00D50833"/>
    <w:rsid w:val="00D614CF"/>
    <w:rsid w:val="00D67567"/>
    <w:rsid w:val="00D7151F"/>
    <w:rsid w:val="00D733E0"/>
    <w:rsid w:val="00DA5144"/>
    <w:rsid w:val="00DB067A"/>
    <w:rsid w:val="00DB29ED"/>
    <w:rsid w:val="00DB421C"/>
    <w:rsid w:val="00DB502B"/>
    <w:rsid w:val="00DD1EE5"/>
    <w:rsid w:val="00DD7E14"/>
    <w:rsid w:val="00DE4E93"/>
    <w:rsid w:val="00DF074F"/>
    <w:rsid w:val="00E03FD2"/>
    <w:rsid w:val="00E110CF"/>
    <w:rsid w:val="00E132B1"/>
    <w:rsid w:val="00E15574"/>
    <w:rsid w:val="00E423D8"/>
    <w:rsid w:val="00E709A5"/>
    <w:rsid w:val="00E771EE"/>
    <w:rsid w:val="00E8136A"/>
    <w:rsid w:val="00E853DF"/>
    <w:rsid w:val="00E9172D"/>
    <w:rsid w:val="00EA3246"/>
    <w:rsid w:val="00EB1BA2"/>
    <w:rsid w:val="00EC2807"/>
    <w:rsid w:val="00EC7101"/>
    <w:rsid w:val="00ED0F2F"/>
    <w:rsid w:val="00ED138B"/>
    <w:rsid w:val="00EF4031"/>
    <w:rsid w:val="00F11103"/>
    <w:rsid w:val="00F12CB5"/>
    <w:rsid w:val="00F1364D"/>
    <w:rsid w:val="00F13F1A"/>
    <w:rsid w:val="00F20C66"/>
    <w:rsid w:val="00F24CB3"/>
    <w:rsid w:val="00F27653"/>
    <w:rsid w:val="00F517C3"/>
    <w:rsid w:val="00F60798"/>
    <w:rsid w:val="00F619F3"/>
    <w:rsid w:val="00F62EF9"/>
    <w:rsid w:val="00F70F81"/>
    <w:rsid w:val="00F72F98"/>
    <w:rsid w:val="00F87E34"/>
    <w:rsid w:val="00FA4F34"/>
    <w:rsid w:val="00FA605A"/>
    <w:rsid w:val="00FB2297"/>
    <w:rsid w:val="00FC3695"/>
    <w:rsid w:val="00FC7537"/>
    <w:rsid w:val="00FD5677"/>
    <w:rsid w:val="00FE08E3"/>
    <w:rsid w:val="00FF3823"/>
    <w:rsid w:val="00FF426A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7A63B0"/>
  <w15:chartTrackingRefBased/>
  <w15:docId w15:val="{EB9B7A95-B145-4F70-90B7-1B9641D6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napToGrid w:val="0"/>
      <w:sz w:val="22"/>
      <w:lang w:val="en-GB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semiHidden/>
    <w:rsid w:val="000F7AD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7AD7"/>
    <w:pPr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rsid w:val="00037C6E"/>
    <w:rPr>
      <w:color w:val="0000FF"/>
      <w:u w:val="single"/>
    </w:rPr>
  </w:style>
  <w:style w:type="character" w:styleId="Odkaznakoment">
    <w:name w:val="annotation reference"/>
    <w:rsid w:val="00B164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641F"/>
    <w:rPr>
      <w:sz w:val="20"/>
    </w:rPr>
  </w:style>
  <w:style w:type="character" w:customStyle="1" w:styleId="TextkomenteChar">
    <w:name w:val="Text komentáře Char"/>
    <w:link w:val="Textkomente"/>
    <w:rsid w:val="00B1641F"/>
    <w:rPr>
      <w:snapToGrid w:val="0"/>
      <w:lang w:val="en-GB" w:eastAsia="pl-PL"/>
    </w:rPr>
  </w:style>
  <w:style w:type="paragraph" w:styleId="Pedmtkomente">
    <w:name w:val="annotation subject"/>
    <w:basedOn w:val="Textkomente"/>
    <w:next w:val="Textkomente"/>
    <w:link w:val="PedmtkomenteChar"/>
    <w:rsid w:val="00B1641F"/>
    <w:rPr>
      <w:b/>
      <w:bCs/>
    </w:rPr>
  </w:style>
  <w:style w:type="character" w:customStyle="1" w:styleId="PedmtkomenteChar">
    <w:name w:val="Předmět komentáře Char"/>
    <w:link w:val="Pedmtkomente"/>
    <w:rsid w:val="00B1641F"/>
    <w:rPr>
      <w:b/>
      <w:bCs/>
      <w:snapToGrid w:val="0"/>
      <w:lang w:val="en-GB" w:eastAsia="pl-PL"/>
    </w:rPr>
  </w:style>
  <w:style w:type="paragraph" w:styleId="Revize">
    <w:name w:val="Revision"/>
    <w:hidden/>
    <w:uiPriority w:val="99"/>
    <w:semiHidden/>
    <w:rsid w:val="00B1641F"/>
    <w:rPr>
      <w:snapToGrid w:val="0"/>
      <w:sz w:val="22"/>
      <w:lang w:val="en-GB" w:eastAsia="pl-PL"/>
    </w:rPr>
  </w:style>
  <w:style w:type="paragraph" w:styleId="Zhlav">
    <w:name w:val="header"/>
    <w:basedOn w:val="Normln"/>
    <w:link w:val="ZhlavChar"/>
    <w:rsid w:val="00DE4E93"/>
    <w:pPr>
      <w:tabs>
        <w:tab w:val="clear" w:pos="567"/>
        <w:tab w:val="center" w:pos="4680"/>
        <w:tab w:val="right" w:pos="9360"/>
      </w:tabs>
    </w:pPr>
  </w:style>
  <w:style w:type="character" w:customStyle="1" w:styleId="ZhlavChar">
    <w:name w:val="Záhlaví Char"/>
    <w:link w:val="Zhlav"/>
    <w:rsid w:val="00DE4E93"/>
    <w:rPr>
      <w:snapToGrid w:val="0"/>
      <w:sz w:val="22"/>
      <w:lang w:val="en-GB" w:eastAsia="pl-PL"/>
    </w:rPr>
  </w:style>
  <w:style w:type="paragraph" w:customStyle="1" w:styleId="Style1">
    <w:name w:val="Style1"/>
    <w:basedOn w:val="Normln"/>
    <w:qFormat/>
    <w:rsid w:val="00914C7F"/>
    <w:pPr>
      <w:tabs>
        <w:tab w:val="clear" w:pos="567"/>
        <w:tab w:val="left" w:pos="0"/>
      </w:tabs>
      <w:spacing w:line="240" w:lineRule="auto"/>
      <w:ind w:left="567" w:hanging="567"/>
    </w:pPr>
    <w:rPr>
      <w:b/>
      <w:snapToGrid/>
      <w:szCs w:val="22"/>
      <w:lang w:val="cs-CZ" w:eastAsia="en-US"/>
    </w:rPr>
  </w:style>
  <w:style w:type="paragraph" w:customStyle="1" w:styleId="Style4">
    <w:name w:val="Style4"/>
    <w:basedOn w:val="Normln"/>
    <w:qFormat/>
    <w:rsid w:val="00A21993"/>
    <w:rPr>
      <w:snapToGrid/>
      <w:szCs w:val="22"/>
      <w:lang w:val="cs-CZ" w:eastAsia="en-US"/>
    </w:rPr>
  </w:style>
  <w:style w:type="character" w:styleId="Nevyeenzmnka">
    <w:name w:val="Unresolved Mention"/>
    <w:uiPriority w:val="99"/>
    <w:semiHidden/>
    <w:unhideWhenUsed/>
    <w:rsid w:val="00C7540C"/>
    <w:rPr>
      <w:color w:val="605E5C"/>
      <w:shd w:val="clear" w:color="auto" w:fill="E1DFDD"/>
    </w:rPr>
  </w:style>
  <w:style w:type="character" w:styleId="Sledovanodkaz">
    <w:name w:val="FollowedHyperlink"/>
    <w:rsid w:val="00C7540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/cs/registrace-a-schvalovani/registrace-vlp/seznam-vlp/aktualne-registrovane-vl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dr@uskvbl.cz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etpharmacoviggroup@chanellegroup.ie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lecko\OneDrive%20-%20Boehringer%20Ingelheim\Desktop\CJ%20PI%20Frontcontrol%20Wormer%20X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1ff39a4fb34fb562633eee1b6c1d6ca1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cc97645641d3e992de630bfcfe1732f0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_ip_UnifiedCompliancePolicyProperties xmlns="http://schemas.microsoft.com/sharepoint/v3" xsi:nil="true"/>
    <TaxCatchAll xmlns="e47812bf-c8f0-415c-9dc6-756594725798" xsi:nil="true"/>
  </documentManagement>
</p:properties>
</file>

<file path=customXml/itemProps1.xml><?xml version="1.0" encoding="utf-8"?>
<ds:datastoreItem xmlns:ds="http://schemas.openxmlformats.org/officeDocument/2006/customXml" ds:itemID="{F00AFAAD-B52B-4167-B7E7-190DA2561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C0700-8F3F-4A5C-A33C-19B912779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24BDD-7358-40C9-BDF9-367F26411D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5dbe14-e6e6-4e48-9d0c-f2238cd72264"/>
    <ds:schemaRef ds:uri="e47812bf-c8f0-415c-9dc6-756594725798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CJ PI Frontcontrol Wormer XL</Template>
  <TotalTime>35</TotalTime>
  <Pages>1</Pages>
  <Words>1218</Words>
  <Characters>7191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8393</CharactersWithSpaces>
  <SharedDoc>false</SharedDoc>
  <HLinks>
    <vt:vector size="30" baseType="variant">
      <vt:variant>
        <vt:i4>8323136</vt:i4>
      </vt:variant>
      <vt:variant>
        <vt:i4>12</vt:i4>
      </vt:variant>
      <vt:variant>
        <vt:i4>0</vt:i4>
      </vt:variant>
      <vt:variant>
        <vt:i4>5</vt:i4>
      </vt:variant>
      <vt:variant>
        <vt:lpwstr>mailto:vetpharmacoviggroup@chanellegroup.ie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Langrová Lenka</dc:creator>
  <cp:keywords/>
  <cp:lastModifiedBy>Neugebauerová Kateřina</cp:lastModifiedBy>
  <cp:revision>15</cp:revision>
  <cp:lastPrinted>2026-05-26T09:18:00Z</cp:lastPrinted>
  <dcterms:created xsi:type="dcterms:W3CDTF">2026-03-24T11:59:00Z</dcterms:created>
  <dcterms:modified xsi:type="dcterms:W3CDTF">2026-05-26T09:18:00Z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795725-52d2-44ec-87ed-8b3b9e2ed4e5_Enabled">
    <vt:lpwstr>true</vt:lpwstr>
  </property>
  <property fmtid="{D5CDD505-2E9C-101B-9397-08002B2CF9AE}" pid="3" name="MSIP_Label_9e795725-52d2-44ec-87ed-8b3b9e2ed4e5_SetDate">
    <vt:lpwstr>2023-01-10T15:31:16Z</vt:lpwstr>
  </property>
  <property fmtid="{D5CDD505-2E9C-101B-9397-08002B2CF9AE}" pid="4" name="MSIP_Label_9e795725-52d2-44ec-87ed-8b3b9e2ed4e5_Method">
    <vt:lpwstr>Standard</vt:lpwstr>
  </property>
  <property fmtid="{D5CDD505-2E9C-101B-9397-08002B2CF9AE}" pid="5" name="MSIP_Label_9e795725-52d2-44ec-87ed-8b3b9e2ed4e5_Name">
    <vt:lpwstr>Internal</vt:lpwstr>
  </property>
  <property fmtid="{D5CDD505-2E9C-101B-9397-08002B2CF9AE}" pid="6" name="MSIP_Label_9e795725-52d2-44ec-87ed-8b3b9e2ed4e5_SiteId">
    <vt:lpwstr>a10ba484-6331-40ee-b0ab-cb737ca60a80</vt:lpwstr>
  </property>
  <property fmtid="{D5CDD505-2E9C-101B-9397-08002B2CF9AE}" pid="7" name="MSIP_Label_9e795725-52d2-44ec-87ed-8b3b9e2ed4e5_ActionId">
    <vt:lpwstr>4f3221a0-11cd-4e86-8e6e-7fdbb4e8ad85</vt:lpwstr>
  </property>
  <property fmtid="{D5CDD505-2E9C-101B-9397-08002B2CF9AE}" pid="8" name="MSIP_Label_9e795725-52d2-44ec-87ed-8b3b9e2ed4e5_ContentBits">
    <vt:lpwstr>0</vt:lpwstr>
  </property>
  <property fmtid="{D5CDD505-2E9C-101B-9397-08002B2CF9AE}" pid="9" name="ContentTypeId">
    <vt:lpwstr>0x010100D0E6C19FE0F7F848AF3EF01C796F4799</vt:lpwstr>
  </property>
  <property fmtid="{D5CDD505-2E9C-101B-9397-08002B2CF9AE}" pid="10" name="MediaServiceImageTags">
    <vt:lpwstr/>
  </property>
</Properties>
</file>