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773EE" w14:textId="77777777" w:rsidR="002B1D46" w:rsidRDefault="002B1D46" w:rsidP="002B1D46">
      <w:pPr>
        <w:ind w:left="0" w:firstLine="0"/>
        <w:jc w:val="center"/>
        <w:rPr>
          <w:b/>
          <w:szCs w:val="22"/>
        </w:rPr>
      </w:pPr>
    </w:p>
    <w:p w14:paraId="2C973E7D" w14:textId="77777777" w:rsidR="002B1D46" w:rsidRDefault="002B1D46" w:rsidP="002B1D46">
      <w:pPr>
        <w:ind w:left="0" w:firstLine="0"/>
        <w:jc w:val="center"/>
        <w:rPr>
          <w:b/>
          <w:szCs w:val="22"/>
        </w:rPr>
      </w:pPr>
    </w:p>
    <w:p w14:paraId="41451C39" w14:textId="77777777" w:rsidR="002B1D46" w:rsidRDefault="002B1D46" w:rsidP="002B1D46">
      <w:pPr>
        <w:ind w:left="0" w:firstLine="0"/>
        <w:jc w:val="center"/>
        <w:rPr>
          <w:b/>
          <w:szCs w:val="22"/>
        </w:rPr>
      </w:pPr>
    </w:p>
    <w:p w14:paraId="1358963E" w14:textId="77777777" w:rsidR="002B1D46" w:rsidRDefault="002B1D46" w:rsidP="002B1D46">
      <w:pPr>
        <w:ind w:left="0" w:firstLine="0"/>
        <w:jc w:val="center"/>
        <w:rPr>
          <w:b/>
          <w:szCs w:val="22"/>
        </w:rPr>
      </w:pPr>
    </w:p>
    <w:p w14:paraId="488892B4" w14:textId="77777777" w:rsidR="002B1D46" w:rsidRDefault="002B1D46" w:rsidP="002B1D46">
      <w:pPr>
        <w:ind w:left="0" w:firstLine="0"/>
        <w:jc w:val="center"/>
        <w:rPr>
          <w:b/>
          <w:szCs w:val="22"/>
        </w:rPr>
      </w:pPr>
    </w:p>
    <w:p w14:paraId="3A70D67D" w14:textId="77777777" w:rsidR="002B1D46" w:rsidRDefault="002B1D46" w:rsidP="002B1D46">
      <w:pPr>
        <w:ind w:left="0" w:firstLine="0"/>
        <w:jc w:val="center"/>
        <w:rPr>
          <w:b/>
          <w:szCs w:val="22"/>
        </w:rPr>
      </w:pPr>
    </w:p>
    <w:p w14:paraId="15E13DBF" w14:textId="77777777" w:rsidR="002B1D46" w:rsidRDefault="002B1D46" w:rsidP="002B1D46">
      <w:pPr>
        <w:ind w:left="0" w:firstLine="0"/>
        <w:jc w:val="center"/>
        <w:rPr>
          <w:b/>
          <w:szCs w:val="22"/>
        </w:rPr>
      </w:pPr>
    </w:p>
    <w:p w14:paraId="7D0A9509" w14:textId="77777777" w:rsidR="002B1D46" w:rsidRDefault="002B1D46" w:rsidP="002B1D46">
      <w:pPr>
        <w:ind w:left="0" w:firstLine="0"/>
        <w:jc w:val="center"/>
        <w:rPr>
          <w:b/>
          <w:szCs w:val="22"/>
        </w:rPr>
      </w:pPr>
    </w:p>
    <w:p w14:paraId="1A047382" w14:textId="77777777" w:rsidR="002B1D46" w:rsidRDefault="002B1D46" w:rsidP="002B1D46">
      <w:pPr>
        <w:ind w:left="0" w:firstLine="0"/>
        <w:jc w:val="center"/>
        <w:rPr>
          <w:b/>
          <w:szCs w:val="22"/>
        </w:rPr>
      </w:pPr>
    </w:p>
    <w:p w14:paraId="37CFF1CF" w14:textId="77777777" w:rsidR="002B1D46" w:rsidRDefault="002B1D46" w:rsidP="002B1D46">
      <w:pPr>
        <w:ind w:left="0" w:firstLine="0"/>
        <w:jc w:val="center"/>
        <w:rPr>
          <w:b/>
          <w:szCs w:val="22"/>
        </w:rPr>
      </w:pPr>
    </w:p>
    <w:p w14:paraId="3F7C52CA" w14:textId="77777777" w:rsidR="002B1D46" w:rsidRDefault="002B1D46" w:rsidP="002B1D46">
      <w:pPr>
        <w:ind w:left="0" w:firstLine="0"/>
        <w:jc w:val="center"/>
        <w:rPr>
          <w:b/>
          <w:szCs w:val="22"/>
        </w:rPr>
      </w:pPr>
    </w:p>
    <w:p w14:paraId="1F80D8E4" w14:textId="77777777" w:rsidR="002B1D46" w:rsidRDefault="002B1D46" w:rsidP="002B1D46">
      <w:pPr>
        <w:ind w:left="0" w:firstLine="0"/>
        <w:jc w:val="center"/>
        <w:rPr>
          <w:b/>
          <w:szCs w:val="22"/>
        </w:rPr>
      </w:pPr>
    </w:p>
    <w:p w14:paraId="2D0D5D93" w14:textId="77777777" w:rsidR="002B1D46" w:rsidRDefault="002B1D46" w:rsidP="002B1D46">
      <w:pPr>
        <w:ind w:left="0" w:firstLine="0"/>
        <w:jc w:val="center"/>
        <w:rPr>
          <w:b/>
          <w:szCs w:val="22"/>
        </w:rPr>
      </w:pPr>
    </w:p>
    <w:p w14:paraId="74CB9376" w14:textId="77777777" w:rsidR="002B1D46" w:rsidRDefault="002B1D46" w:rsidP="002B1D46">
      <w:pPr>
        <w:ind w:left="0" w:firstLine="0"/>
        <w:jc w:val="center"/>
        <w:rPr>
          <w:b/>
          <w:szCs w:val="22"/>
        </w:rPr>
      </w:pPr>
    </w:p>
    <w:p w14:paraId="40E50583" w14:textId="77777777" w:rsidR="002B1D46" w:rsidRDefault="002B1D46" w:rsidP="002B1D46">
      <w:pPr>
        <w:ind w:left="0" w:firstLine="0"/>
        <w:jc w:val="center"/>
        <w:rPr>
          <w:b/>
          <w:szCs w:val="22"/>
        </w:rPr>
      </w:pPr>
    </w:p>
    <w:p w14:paraId="2D113EF1" w14:textId="77777777" w:rsidR="002B1D46" w:rsidRDefault="002B1D46" w:rsidP="002B1D46">
      <w:pPr>
        <w:ind w:left="0" w:firstLine="0"/>
        <w:jc w:val="center"/>
        <w:rPr>
          <w:b/>
          <w:szCs w:val="22"/>
        </w:rPr>
      </w:pPr>
    </w:p>
    <w:p w14:paraId="09A880EA" w14:textId="77777777" w:rsidR="002B1D46" w:rsidRDefault="002B1D46" w:rsidP="002B1D46">
      <w:pPr>
        <w:ind w:left="0" w:firstLine="0"/>
        <w:jc w:val="center"/>
        <w:rPr>
          <w:b/>
          <w:szCs w:val="22"/>
        </w:rPr>
      </w:pPr>
    </w:p>
    <w:p w14:paraId="206650ED" w14:textId="77777777" w:rsidR="002B1D46" w:rsidRDefault="002B1D46" w:rsidP="002B1D46">
      <w:pPr>
        <w:ind w:left="0" w:firstLine="0"/>
        <w:jc w:val="center"/>
        <w:rPr>
          <w:b/>
          <w:szCs w:val="22"/>
        </w:rPr>
      </w:pPr>
    </w:p>
    <w:p w14:paraId="103B4541" w14:textId="77777777" w:rsidR="002B1D46" w:rsidRDefault="002B1D46" w:rsidP="002B1D46">
      <w:pPr>
        <w:ind w:left="0" w:firstLine="0"/>
        <w:jc w:val="center"/>
        <w:rPr>
          <w:b/>
          <w:szCs w:val="22"/>
        </w:rPr>
      </w:pPr>
    </w:p>
    <w:p w14:paraId="4CDC8815" w14:textId="77777777" w:rsidR="002B1D46" w:rsidRDefault="002B1D46" w:rsidP="002B1D46">
      <w:pPr>
        <w:ind w:left="0" w:firstLine="0"/>
        <w:jc w:val="center"/>
        <w:rPr>
          <w:b/>
          <w:szCs w:val="22"/>
        </w:rPr>
      </w:pPr>
    </w:p>
    <w:p w14:paraId="435D73AE" w14:textId="77777777" w:rsidR="002B1D46" w:rsidRDefault="002B1D46" w:rsidP="002B1D46">
      <w:pPr>
        <w:ind w:left="0" w:firstLine="0"/>
        <w:jc w:val="center"/>
        <w:rPr>
          <w:b/>
          <w:szCs w:val="22"/>
        </w:rPr>
      </w:pPr>
    </w:p>
    <w:p w14:paraId="732BC32F" w14:textId="77777777" w:rsidR="002B1D46" w:rsidRDefault="002B1D46" w:rsidP="002B1D46">
      <w:pPr>
        <w:ind w:left="0" w:firstLine="0"/>
        <w:jc w:val="center"/>
        <w:rPr>
          <w:b/>
          <w:szCs w:val="22"/>
        </w:rPr>
      </w:pPr>
    </w:p>
    <w:p w14:paraId="70EBCE45" w14:textId="77777777" w:rsidR="002B1D46" w:rsidRPr="002B1D46" w:rsidRDefault="002B1D46" w:rsidP="002B1D46">
      <w:pPr>
        <w:ind w:left="0" w:firstLine="0"/>
        <w:jc w:val="center"/>
        <w:rPr>
          <w:b/>
          <w:szCs w:val="22"/>
        </w:rPr>
      </w:pPr>
      <w:r w:rsidRPr="002B1D46">
        <w:rPr>
          <w:b/>
          <w:szCs w:val="22"/>
        </w:rPr>
        <w:t>PŘÍLOHA I</w:t>
      </w:r>
    </w:p>
    <w:p w14:paraId="215511FF" w14:textId="77777777" w:rsidR="002B1D46" w:rsidRPr="002B1D46" w:rsidRDefault="002B1D46" w:rsidP="002B1D46">
      <w:pPr>
        <w:ind w:left="0" w:firstLine="0"/>
        <w:rPr>
          <w:szCs w:val="22"/>
        </w:rPr>
      </w:pPr>
    </w:p>
    <w:p w14:paraId="57A030E3" w14:textId="77777777" w:rsidR="002B1D46" w:rsidRPr="002B1D46" w:rsidRDefault="002B1D46" w:rsidP="002B1D46">
      <w:pPr>
        <w:ind w:left="0" w:firstLine="0"/>
        <w:jc w:val="center"/>
        <w:rPr>
          <w:b/>
          <w:szCs w:val="22"/>
        </w:rPr>
      </w:pPr>
      <w:r w:rsidRPr="002B1D46">
        <w:rPr>
          <w:b/>
          <w:szCs w:val="22"/>
        </w:rPr>
        <w:t>SOUHRN ÚDAJŮ O PŘÍPRAVKU</w:t>
      </w:r>
    </w:p>
    <w:p w14:paraId="378058B8" w14:textId="77777777" w:rsidR="00E77817" w:rsidRPr="003F4A56" w:rsidRDefault="002B1D46" w:rsidP="009D1DEA">
      <w:pPr>
        <w:widowControl w:val="0"/>
        <w:outlineLvl w:val="0"/>
        <w:rPr>
          <w:szCs w:val="22"/>
        </w:rPr>
      </w:pPr>
      <w:r w:rsidRPr="002B1D46">
        <w:br w:type="page"/>
      </w:r>
      <w:r w:rsidR="00E77817" w:rsidRPr="003F4A56">
        <w:rPr>
          <w:b/>
          <w:szCs w:val="22"/>
        </w:rPr>
        <w:lastRenderedPageBreak/>
        <w:t>1.</w:t>
      </w:r>
      <w:r w:rsidR="00E77817" w:rsidRPr="003F4A56">
        <w:rPr>
          <w:b/>
          <w:szCs w:val="22"/>
        </w:rPr>
        <w:tab/>
        <w:t>NÁZEV VETERINÁRNÍHO LÉČIVÉHO PŘÍPRAVKU</w:t>
      </w:r>
    </w:p>
    <w:p w14:paraId="51D86608" w14:textId="77777777" w:rsidR="00E77817" w:rsidRDefault="00E77817" w:rsidP="009D1DEA">
      <w:pPr>
        <w:widowControl w:val="0"/>
        <w:rPr>
          <w:szCs w:val="22"/>
        </w:rPr>
      </w:pPr>
    </w:p>
    <w:p w14:paraId="75CF1CEA" w14:textId="77777777" w:rsidR="00E77817" w:rsidRPr="003F4A56" w:rsidRDefault="008C5B8E" w:rsidP="009D1DEA">
      <w:pPr>
        <w:widowControl w:val="0"/>
        <w:rPr>
          <w:szCs w:val="22"/>
        </w:rPr>
      </w:pPr>
      <w:bookmarkStart w:id="0" w:name="_Hlk156397389"/>
      <w:r>
        <w:rPr>
          <w:szCs w:val="22"/>
        </w:rPr>
        <w:t xml:space="preserve">Frontcontrol </w:t>
      </w:r>
      <w:r w:rsidR="006128F2">
        <w:rPr>
          <w:szCs w:val="22"/>
        </w:rPr>
        <w:t>w</w:t>
      </w:r>
      <w:r>
        <w:rPr>
          <w:szCs w:val="22"/>
        </w:rPr>
        <w:t xml:space="preserve">ormer </w:t>
      </w:r>
      <w:r w:rsidR="001A314B">
        <w:rPr>
          <w:szCs w:val="22"/>
        </w:rPr>
        <w:t xml:space="preserve">XL </w:t>
      </w:r>
      <w:r w:rsidR="00E77817" w:rsidRPr="003F4A56">
        <w:rPr>
          <w:szCs w:val="22"/>
        </w:rPr>
        <w:t>tablety pro psy</w:t>
      </w:r>
    </w:p>
    <w:bookmarkEnd w:id="0"/>
    <w:p w14:paraId="25953F4F" w14:textId="77777777" w:rsidR="00E77817" w:rsidRDefault="00E77817" w:rsidP="009D1DEA">
      <w:pPr>
        <w:rPr>
          <w:szCs w:val="22"/>
        </w:rPr>
      </w:pPr>
    </w:p>
    <w:p w14:paraId="69AA8EBE" w14:textId="77777777" w:rsidR="00E77817" w:rsidRPr="003F4A56" w:rsidRDefault="00E77817" w:rsidP="009D1DEA">
      <w:pPr>
        <w:rPr>
          <w:szCs w:val="22"/>
        </w:rPr>
      </w:pPr>
    </w:p>
    <w:p w14:paraId="4F32EF15" w14:textId="77777777" w:rsidR="00E77817" w:rsidRPr="003F4A56" w:rsidRDefault="00E77817" w:rsidP="009D1DEA">
      <w:pPr>
        <w:outlineLvl w:val="0"/>
        <w:rPr>
          <w:szCs w:val="22"/>
        </w:rPr>
      </w:pPr>
      <w:r w:rsidRPr="003F4A56">
        <w:rPr>
          <w:b/>
          <w:szCs w:val="22"/>
        </w:rPr>
        <w:t>2.</w:t>
      </w:r>
      <w:r w:rsidRPr="003F4A56">
        <w:rPr>
          <w:b/>
          <w:szCs w:val="22"/>
        </w:rPr>
        <w:tab/>
        <w:t>KVALITATIVNÍ A KVANTITATIVNÍ SLOŽENÍ</w:t>
      </w:r>
    </w:p>
    <w:p w14:paraId="700ACD38" w14:textId="77777777" w:rsidR="00E77817" w:rsidRDefault="00E77817" w:rsidP="009D1DEA">
      <w:pPr>
        <w:rPr>
          <w:szCs w:val="22"/>
        </w:rPr>
      </w:pPr>
    </w:p>
    <w:p w14:paraId="696FE051" w14:textId="77777777" w:rsidR="00E77817" w:rsidRPr="003F4A56" w:rsidRDefault="00E77817" w:rsidP="009D1DEA">
      <w:pPr>
        <w:rPr>
          <w:szCs w:val="22"/>
        </w:rPr>
      </w:pPr>
      <w:r w:rsidRPr="003F4A56">
        <w:rPr>
          <w:szCs w:val="22"/>
        </w:rPr>
        <w:t>Každá tableta obsahuje:</w:t>
      </w:r>
    </w:p>
    <w:p w14:paraId="03FD70C0" w14:textId="77777777" w:rsidR="00E77817" w:rsidRPr="003F4A56" w:rsidRDefault="00E77817" w:rsidP="009D1DEA">
      <w:pPr>
        <w:widowControl w:val="0"/>
        <w:rPr>
          <w:szCs w:val="22"/>
        </w:rPr>
      </w:pPr>
      <w:bookmarkStart w:id="1" w:name="_Hlk156397411"/>
      <w:r w:rsidRPr="003F4A56">
        <w:rPr>
          <w:b/>
          <w:szCs w:val="22"/>
        </w:rPr>
        <w:t xml:space="preserve">Léčivé látky: </w:t>
      </w:r>
    </w:p>
    <w:tbl>
      <w:tblPr>
        <w:tblW w:w="0" w:type="auto"/>
        <w:tblInd w:w="-10" w:type="dxa"/>
        <w:tblLayout w:type="fixed"/>
        <w:tblCellMar>
          <w:left w:w="80" w:type="dxa"/>
          <w:right w:w="80" w:type="dxa"/>
        </w:tblCellMar>
        <w:tblLook w:val="0000" w:firstRow="0" w:lastRow="0" w:firstColumn="0" w:lastColumn="0" w:noHBand="0" w:noVBand="0"/>
      </w:tblPr>
      <w:tblGrid>
        <w:gridCol w:w="3354"/>
        <w:gridCol w:w="4027"/>
      </w:tblGrid>
      <w:tr w:rsidR="00E77817" w:rsidRPr="003F4A56" w14:paraId="438AA2A6" w14:textId="77777777" w:rsidTr="00EC3E3F">
        <w:trPr>
          <w:cantSplit/>
        </w:trPr>
        <w:tc>
          <w:tcPr>
            <w:tcW w:w="3354" w:type="dxa"/>
            <w:tcBorders>
              <w:top w:val="nil"/>
              <w:left w:val="nil"/>
              <w:bottom w:val="nil"/>
              <w:right w:val="nil"/>
            </w:tcBorders>
          </w:tcPr>
          <w:p w14:paraId="2CDB29C0" w14:textId="77777777" w:rsidR="00E77817" w:rsidRPr="003F4A56" w:rsidRDefault="00E77817" w:rsidP="00EC3E3F">
            <w:pPr>
              <w:widowControl w:val="0"/>
              <w:ind w:hanging="642"/>
              <w:rPr>
                <w:szCs w:val="22"/>
              </w:rPr>
            </w:pPr>
            <w:r w:rsidRPr="003F4A56">
              <w:rPr>
                <w:szCs w:val="22"/>
              </w:rPr>
              <w:t>Praziquantelum</w:t>
            </w:r>
          </w:p>
        </w:tc>
        <w:tc>
          <w:tcPr>
            <w:tcW w:w="4027" w:type="dxa"/>
            <w:tcBorders>
              <w:top w:val="nil"/>
              <w:left w:val="nil"/>
              <w:bottom w:val="nil"/>
              <w:right w:val="nil"/>
            </w:tcBorders>
          </w:tcPr>
          <w:p w14:paraId="6EDD86D6" w14:textId="77777777" w:rsidR="00E77817" w:rsidRPr="003F4A56" w:rsidRDefault="00E77817" w:rsidP="00B23BA4">
            <w:pPr>
              <w:widowControl w:val="0"/>
              <w:rPr>
                <w:szCs w:val="22"/>
              </w:rPr>
            </w:pPr>
            <w:r w:rsidRPr="003F4A56">
              <w:rPr>
                <w:szCs w:val="22"/>
              </w:rPr>
              <w:t>175 mg</w:t>
            </w:r>
          </w:p>
        </w:tc>
      </w:tr>
      <w:tr w:rsidR="00E77817" w:rsidRPr="003F4A56" w14:paraId="10BF8C0C" w14:textId="77777777" w:rsidTr="00EC3E3F">
        <w:trPr>
          <w:cantSplit/>
        </w:trPr>
        <w:tc>
          <w:tcPr>
            <w:tcW w:w="3354" w:type="dxa"/>
            <w:tcBorders>
              <w:top w:val="nil"/>
              <w:left w:val="nil"/>
              <w:bottom w:val="nil"/>
              <w:right w:val="nil"/>
            </w:tcBorders>
          </w:tcPr>
          <w:p w14:paraId="388E8B27" w14:textId="77777777" w:rsidR="00E77817" w:rsidRPr="003F4A56" w:rsidRDefault="00E77817" w:rsidP="00EC3E3F">
            <w:pPr>
              <w:widowControl w:val="0"/>
              <w:ind w:hanging="642"/>
              <w:rPr>
                <w:szCs w:val="22"/>
              </w:rPr>
            </w:pPr>
            <w:r w:rsidRPr="003F4A56">
              <w:rPr>
                <w:szCs w:val="22"/>
              </w:rPr>
              <w:t>Pyranteli embonas</w:t>
            </w:r>
          </w:p>
        </w:tc>
        <w:tc>
          <w:tcPr>
            <w:tcW w:w="4027" w:type="dxa"/>
            <w:tcBorders>
              <w:top w:val="nil"/>
              <w:left w:val="nil"/>
              <w:bottom w:val="nil"/>
              <w:right w:val="nil"/>
            </w:tcBorders>
          </w:tcPr>
          <w:p w14:paraId="4F7D30A2" w14:textId="3909FEEB" w:rsidR="00E77817" w:rsidRPr="003F4A56" w:rsidRDefault="00E77817" w:rsidP="004400A6">
            <w:pPr>
              <w:widowControl w:val="0"/>
              <w:ind w:left="0" w:firstLine="0"/>
              <w:rPr>
                <w:szCs w:val="22"/>
              </w:rPr>
            </w:pPr>
            <w:r w:rsidRPr="003F4A56">
              <w:rPr>
                <w:szCs w:val="22"/>
              </w:rPr>
              <w:t>504 mg (</w:t>
            </w:r>
            <w:r w:rsidR="007B50DA">
              <w:rPr>
                <w:szCs w:val="22"/>
              </w:rPr>
              <w:t>odpovídá</w:t>
            </w:r>
            <w:r w:rsidR="007B50DA" w:rsidRPr="003F4A56">
              <w:rPr>
                <w:szCs w:val="22"/>
              </w:rPr>
              <w:t xml:space="preserve"> </w:t>
            </w:r>
            <w:r w:rsidRPr="003F4A56">
              <w:rPr>
                <w:szCs w:val="22"/>
              </w:rPr>
              <w:t xml:space="preserve">175 mg </w:t>
            </w:r>
            <w:proofErr w:type="spellStart"/>
            <w:r w:rsidR="005E4BD8">
              <w:rPr>
                <w:szCs w:val="22"/>
              </w:rPr>
              <w:t>p</w:t>
            </w:r>
            <w:r w:rsidRPr="003F4A56">
              <w:rPr>
                <w:szCs w:val="22"/>
              </w:rPr>
              <w:t>yrantelum</w:t>
            </w:r>
            <w:proofErr w:type="spellEnd"/>
            <w:r w:rsidRPr="003F4A56">
              <w:rPr>
                <w:szCs w:val="22"/>
              </w:rPr>
              <w:t>)</w:t>
            </w:r>
          </w:p>
        </w:tc>
      </w:tr>
      <w:tr w:rsidR="00E77817" w:rsidRPr="003F4A56" w14:paraId="145CEA7D" w14:textId="77777777" w:rsidTr="00EC3E3F">
        <w:trPr>
          <w:cantSplit/>
        </w:trPr>
        <w:tc>
          <w:tcPr>
            <w:tcW w:w="3354" w:type="dxa"/>
            <w:tcBorders>
              <w:top w:val="nil"/>
              <w:left w:val="nil"/>
              <w:bottom w:val="nil"/>
              <w:right w:val="nil"/>
            </w:tcBorders>
          </w:tcPr>
          <w:p w14:paraId="1F6C6FFE" w14:textId="77777777" w:rsidR="00E77817" w:rsidRPr="003F4A56" w:rsidRDefault="00E77817" w:rsidP="00EC3E3F">
            <w:pPr>
              <w:widowControl w:val="0"/>
              <w:ind w:hanging="642"/>
              <w:rPr>
                <w:szCs w:val="22"/>
              </w:rPr>
            </w:pPr>
            <w:r w:rsidRPr="003F4A56">
              <w:rPr>
                <w:szCs w:val="22"/>
              </w:rPr>
              <w:t>Febantelum</w:t>
            </w:r>
          </w:p>
        </w:tc>
        <w:tc>
          <w:tcPr>
            <w:tcW w:w="4027" w:type="dxa"/>
            <w:tcBorders>
              <w:top w:val="nil"/>
              <w:left w:val="nil"/>
              <w:bottom w:val="nil"/>
              <w:right w:val="nil"/>
            </w:tcBorders>
          </w:tcPr>
          <w:p w14:paraId="1E112FA1" w14:textId="77777777" w:rsidR="00E77817" w:rsidRPr="003F4A56" w:rsidRDefault="00E77817" w:rsidP="00B23BA4">
            <w:pPr>
              <w:widowControl w:val="0"/>
              <w:rPr>
                <w:szCs w:val="22"/>
              </w:rPr>
            </w:pPr>
            <w:r w:rsidRPr="003F4A56">
              <w:rPr>
                <w:szCs w:val="22"/>
              </w:rPr>
              <w:t>525 mg</w:t>
            </w:r>
          </w:p>
        </w:tc>
      </w:tr>
      <w:bookmarkEnd w:id="1"/>
    </w:tbl>
    <w:p w14:paraId="4B9C7D53" w14:textId="77777777" w:rsidR="00E77817" w:rsidRPr="003F4A56" w:rsidRDefault="00E77817" w:rsidP="00E77817">
      <w:pPr>
        <w:rPr>
          <w:b/>
          <w:szCs w:val="22"/>
        </w:rPr>
      </w:pPr>
    </w:p>
    <w:p w14:paraId="4D80B0AB" w14:textId="77777777" w:rsidR="00E77817" w:rsidRPr="003F4A56" w:rsidRDefault="00E77817" w:rsidP="00E77817">
      <w:pPr>
        <w:rPr>
          <w:szCs w:val="22"/>
        </w:rPr>
      </w:pPr>
      <w:r w:rsidRPr="003F4A56">
        <w:rPr>
          <w:b/>
          <w:szCs w:val="22"/>
        </w:rPr>
        <w:t xml:space="preserve">Pomocné látky: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tblGrid>
      <w:tr w:rsidR="00CC2EE5" w:rsidRPr="00B41D57" w14:paraId="5B01C9B1" w14:textId="77777777" w:rsidTr="00D26E82">
        <w:tc>
          <w:tcPr>
            <w:tcW w:w="4643" w:type="dxa"/>
            <w:vAlign w:val="center"/>
          </w:tcPr>
          <w:p w14:paraId="5D066FF4" w14:textId="77777777" w:rsidR="00CC2EE5" w:rsidRPr="00B41D57" w:rsidRDefault="00CC2EE5" w:rsidP="00D26E82">
            <w:pPr>
              <w:spacing w:before="60" w:after="60"/>
              <w:rPr>
                <w:b/>
                <w:bCs/>
                <w:iCs/>
                <w:szCs w:val="22"/>
              </w:rPr>
            </w:pPr>
            <w:r w:rsidRPr="00B41D57">
              <w:rPr>
                <w:b/>
                <w:bCs/>
                <w:iCs/>
                <w:szCs w:val="22"/>
              </w:rPr>
              <w:t>Kvalitativní složení pomocných látek a dalších složek</w:t>
            </w:r>
          </w:p>
        </w:tc>
      </w:tr>
      <w:tr w:rsidR="00CC2EE5" w:rsidRPr="00B41D57" w14:paraId="0FB08DA1" w14:textId="77777777" w:rsidTr="00AD40CF">
        <w:tc>
          <w:tcPr>
            <w:tcW w:w="4643" w:type="dxa"/>
          </w:tcPr>
          <w:p w14:paraId="6EA37446" w14:textId="77777777" w:rsidR="00CC2EE5" w:rsidRPr="00B41D57" w:rsidRDefault="00CC2EE5" w:rsidP="00CC2EE5">
            <w:pPr>
              <w:spacing w:before="60" w:after="60"/>
              <w:rPr>
                <w:iCs/>
                <w:szCs w:val="22"/>
              </w:rPr>
            </w:pPr>
            <w:r w:rsidRPr="00510B6F">
              <w:rPr>
                <w:szCs w:val="22"/>
              </w:rPr>
              <w:t xml:space="preserve">Monohydrát laktosy </w:t>
            </w:r>
          </w:p>
        </w:tc>
      </w:tr>
      <w:tr w:rsidR="00CC2EE5" w:rsidRPr="00B41D57" w14:paraId="4D459E43" w14:textId="77777777" w:rsidTr="00AD40CF">
        <w:tc>
          <w:tcPr>
            <w:tcW w:w="4643" w:type="dxa"/>
          </w:tcPr>
          <w:p w14:paraId="0336180F" w14:textId="77777777" w:rsidR="00CC2EE5" w:rsidRPr="00B41D57" w:rsidRDefault="00CC2EE5" w:rsidP="00CC2EE5">
            <w:pPr>
              <w:spacing w:before="60" w:after="60"/>
              <w:rPr>
                <w:iCs/>
                <w:szCs w:val="22"/>
              </w:rPr>
            </w:pPr>
            <w:r w:rsidRPr="00510B6F">
              <w:rPr>
                <w:szCs w:val="22"/>
              </w:rPr>
              <w:t xml:space="preserve">Mikrokrystalická celulosa </w:t>
            </w:r>
          </w:p>
        </w:tc>
      </w:tr>
      <w:tr w:rsidR="00CC2EE5" w:rsidRPr="00B41D57" w14:paraId="4C0FE970" w14:textId="77777777" w:rsidTr="00AD40CF">
        <w:tc>
          <w:tcPr>
            <w:tcW w:w="4643" w:type="dxa"/>
          </w:tcPr>
          <w:p w14:paraId="02D54DA2" w14:textId="77777777" w:rsidR="00CC2EE5" w:rsidRPr="00B41D57" w:rsidRDefault="00CC2EE5" w:rsidP="00CC2EE5">
            <w:pPr>
              <w:spacing w:before="60" w:after="60"/>
              <w:rPr>
                <w:iCs/>
                <w:szCs w:val="22"/>
              </w:rPr>
            </w:pPr>
            <w:r w:rsidRPr="00510B6F">
              <w:rPr>
                <w:szCs w:val="22"/>
              </w:rPr>
              <w:t>Magnesium-stearát</w:t>
            </w:r>
          </w:p>
        </w:tc>
      </w:tr>
      <w:tr w:rsidR="00CC2EE5" w:rsidRPr="00B41D57" w14:paraId="285D1B44" w14:textId="77777777" w:rsidTr="00AD40CF">
        <w:tc>
          <w:tcPr>
            <w:tcW w:w="4643" w:type="dxa"/>
          </w:tcPr>
          <w:p w14:paraId="197B4043" w14:textId="77777777" w:rsidR="00CC2EE5" w:rsidRPr="00B41D57" w:rsidRDefault="00CC2EE5" w:rsidP="00CC2EE5">
            <w:pPr>
              <w:spacing w:before="60" w:after="60"/>
              <w:rPr>
                <w:b/>
                <w:bCs/>
                <w:iCs/>
                <w:szCs w:val="22"/>
              </w:rPr>
            </w:pPr>
            <w:r w:rsidRPr="00510B6F">
              <w:rPr>
                <w:szCs w:val="22"/>
              </w:rPr>
              <w:t xml:space="preserve">Koloidní bezvodý oxid křemičitý </w:t>
            </w:r>
          </w:p>
        </w:tc>
      </w:tr>
      <w:tr w:rsidR="00CC2EE5" w:rsidRPr="00B41D57" w14:paraId="6C42B200" w14:textId="77777777" w:rsidTr="00AD40CF">
        <w:tc>
          <w:tcPr>
            <w:tcW w:w="4643" w:type="dxa"/>
          </w:tcPr>
          <w:p w14:paraId="16EBB9C6" w14:textId="77777777" w:rsidR="00CC2EE5" w:rsidRPr="00B41D57" w:rsidRDefault="00CC2EE5" w:rsidP="00CC2EE5">
            <w:pPr>
              <w:spacing w:before="60" w:after="60"/>
              <w:rPr>
                <w:iCs/>
                <w:szCs w:val="22"/>
              </w:rPr>
            </w:pPr>
            <w:r w:rsidRPr="00510B6F">
              <w:rPr>
                <w:szCs w:val="22"/>
              </w:rPr>
              <w:t>Sodná sůl kroskarmelosy</w:t>
            </w:r>
          </w:p>
        </w:tc>
      </w:tr>
      <w:tr w:rsidR="00CC2EE5" w:rsidRPr="00B41D57" w14:paraId="65E93D6A" w14:textId="77777777" w:rsidTr="00AD40CF">
        <w:tc>
          <w:tcPr>
            <w:tcW w:w="4643" w:type="dxa"/>
          </w:tcPr>
          <w:p w14:paraId="55B3985E" w14:textId="77777777" w:rsidR="00CC2EE5" w:rsidRPr="00B41D57" w:rsidRDefault="00CC2EE5" w:rsidP="00CC2EE5">
            <w:pPr>
              <w:spacing w:before="60" w:after="60"/>
              <w:rPr>
                <w:iCs/>
                <w:szCs w:val="22"/>
              </w:rPr>
            </w:pPr>
            <w:r w:rsidRPr="00510B6F">
              <w:rPr>
                <w:szCs w:val="22"/>
              </w:rPr>
              <w:t>Natrium-lauryl-sulfát</w:t>
            </w:r>
          </w:p>
        </w:tc>
      </w:tr>
      <w:tr w:rsidR="00CC2EE5" w:rsidRPr="00B41D57" w14:paraId="75D8083F" w14:textId="77777777" w:rsidTr="00AD40CF">
        <w:tc>
          <w:tcPr>
            <w:tcW w:w="4643" w:type="dxa"/>
          </w:tcPr>
          <w:p w14:paraId="3FE60198" w14:textId="77777777" w:rsidR="00CC2EE5" w:rsidRPr="00B41D57" w:rsidRDefault="001A593C" w:rsidP="00CC2EE5">
            <w:pPr>
              <w:spacing w:before="60" w:after="60"/>
              <w:rPr>
                <w:iCs/>
                <w:szCs w:val="22"/>
              </w:rPr>
            </w:pPr>
            <w:r>
              <w:rPr>
                <w:szCs w:val="22"/>
              </w:rPr>
              <w:t xml:space="preserve">Aroma </w:t>
            </w:r>
            <w:r w:rsidR="00CC2EE5" w:rsidRPr="00510B6F">
              <w:rPr>
                <w:szCs w:val="22"/>
              </w:rPr>
              <w:t>vepřového masa</w:t>
            </w:r>
          </w:p>
        </w:tc>
      </w:tr>
    </w:tbl>
    <w:p w14:paraId="7BC14588" w14:textId="77777777" w:rsidR="00E77817" w:rsidRPr="003F4A56" w:rsidRDefault="00E77817" w:rsidP="009D1DEA">
      <w:pPr>
        <w:rPr>
          <w:szCs w:val="22"/>
        </w:rPr>
      </w:pPr>
    </w:p>
    <w:p w14:paraId="40955AEE" w14:textId="77777777" w:rsidR="00E77817" w:rsidRPr="003F4A56" w:rsidRDefault="00E77817" w:rsidP="009D1DEA">
      <w:pPr>
        <w:widowControl w:val="0"/>
        <w:rPr>
          <w:szCs w:val="22"/>
        </w:rPr>
      </w:pPr>
      <w:r w:rsidRPr="003F4A56">
        <w:rPr>
          <w:szCs w:val="22"/>
        </w:rPr>
        <w:t>Žlutá podlouhlá tableta s</w:t>
      </w:r>
      <w:r w:rsidR="003E24D4">
        <w:rPr>
          <w:szCs w:val="22"/>
        </w:rPr>
        <w:t xml:space="preserve"> dělící </w:t>
      </w:r>
      <w:r w:rsidRPr="003F4A56">
        <w:rPr>
          <w:szCs w:val="22"/>
        </w:rPr>
        <w:t xml:space="preserve">rýhou na obou stranách. </w:t>
      </w:r>
    </w:p>
    <w:p w14:paraId="3CCE4549" w14:textId="77777777" w:rsidR="00E77817" w:rsidRPr="003F4A56" w:rsidRDefault="00E77817" w:rsidP="009D1DEA">
      <w:pPr>
        <w:widowControl w:val="0"/>
        <w:rPr>
          <w:szCs w:val="22"/>
        </w:rPr>
      </w:pPr>
      <w:r w:rsidRPr="003F4A56">
        <w:rPr>
          <w:szCs w:val="22"/>
        </w:rPr>
        <w:t xml:space="preserve">Tablety lze dělit na </w:t>
      </w:r>
      <w:r>
        <w:rPr>
          <w:szCs w:val="22"/>
        </w:rPr>
        <w:t>dvě stejné části</w:t>
      </w:r>
      <w:r w:rsidRPr="003F4A56">
        <w:rPr>
          <w:szCs w:val="22"/>
        </w:rPr>
        <w:t>.</w:t>
      </w:r>
    </w:p>
    <w:p w14:paraId="5044DFC7" w14:textId="77777777" w:rsidR="00E77817" w:rsidRDefault="00E77817" w:rsidP="009D1DEA">
      <w:pPr>
        <w:rPr>
          <w:szCs w:val="22"/>
        </w:rPr>
      </w:pPr>
    </w:p>
    <w:p w14:paraId="7D49C276" w14:textId="77777777" w:rsidR="00E77817" w:rsidRPr="003F4A56" w:rsidRDefault="00E77817" w:rsidP="009D1DEA">
      <w:pPr>
        <w:rPr>
          <w:szCs w:val="22"/>
        </w:rPr>
      </w:pPr>
    </w:p>
    <w:p w14:paraId="11B61BA9" w14:textId="77777777" w:rsidR="00E77817" w:rsidRPr="003F4A56" w:rsidRDefault="00CC2EE5" w:rsidP="009D1DEA">
      <w:pPr>
        <w:outlineLvl w:val="0"/>
        <w:rPr>
          <w:b/>
          <w:szCs w:val="22"/>
        </w:rPr>
      </w:pPr>
      <w:r>
        <w:rPr>
          <w:b/>
          <w:szCs w:val="22"/>
        </w:rPr>
        <w:t>3.</w:t>
      </w:r>
      <w:r w:rsidR="00E77817" w:rsidRPr="003F4A56">
        <w:rPr>
          <w:b/>
          <w:szCs w:val="22"/>
        </w:rPr>
        <w:tab/>
        <w:t xml:space="preserve">KLINICKÉ </w:t>
      </w:r>
      <w:r w:rsidRPr="00CC2EE5">
        <w:rPr>
          <w:b/>
          <w:szCs w:val="22"/>
        </w:rPr>
        <w:t>INFORMACE</w:t>
      </w:r>
      <w:r w:rsidRPr="00CC2EE5" w:rsidDel="00CC2EE5">
        <w:rPr>
          <w:b/>
          <w:szCs w:val="22"/>
        </w:rPr>
        <w:t xml:space="preserve"> </w:t>
      </w:r>
    </w:p>
    <w:p w14:paraId="124FE05D" w14:textId="77777777" w:rsidR="00E77817" w:rsidRPr="003F4A56" w:rsidRDefault="00E77817" w:rsidP="009D1DEA">
      <w:pPr>
        <w:rPr>
          <w:szCs w:val="22"/>
        </w:rPr>
      </w:pPr>
    </w:p>
    <w:p w14:paraId="1D5F0B95" w14:textId="77777777" w:rsidR="00E77817" w:rsidRPr="003F4A56" w:rsidRDefault="00CC2EE5" w:rsidP="009D1DEA">
      <w:pPr>
        <w:widowControl w:val="0"/>
        <w:outlineLvl w:val="0"/>
        <w:rPr>
          <w:b/>
          <w:szCs w:val="22"/>
        </w:rPr>
      </w:pPr>
      <w:r>
        <w:rPr>
          <w:b/>
          <w:szCs w:val="22"/>
        </w:rPr>
        <w:t>3</w:t>
      </w:r>
      <w:r w:rsidR="00E77817" w:rsidRPr="003F4A56">
        <w:rPr>
          <w:b/>
          <w:szCs w:val="22"/>
        </w:rPr>
        <w:t>.1</w:t>
      </w:r>
      <w:r w:rsidR="00E77817" w:rsidRPr="003F4A56">
        <w:rPr>
          <w:b/>
          <w:szCs w:val="22"/>
        </w:rPr>
        <w:tab/>
        <w:t>Cílové druhy zvířat</w:t>
      </w:r>
    </w:p>
    <w:p w14:paraId="624C04A8" w14:textId="77777777" w:rsidR="00E77817" w:rsidRDefault="00E77817" w:rsidP="009D1DEA">
      <w:pPr>
        <w:widowControl w:val="0"/>
        <w:rPr>
          <w:szCs w:val="22"/>
        </w:rPr>
      </w:pPr>
    </w:p>
    <w:p w14:paraId="195B7D58" w14:textId="23CA8995" w:rsidR="00E77817" w:rsidRPr="003F4A56" w:rsidRDefault="00E77817" w:rsidP="009D1DEA">
      <w:pPr>
        <w:widowControl w:val="0"/>
        <w:rPr>
          <w:szCs w:val="22"/>
        </w:rPr>
      </w:pPr>
      <w:r w:rsidRPr="003F4A56">
        <w:rPr>
          <w:szCs w:val="22"/>
        </w:rPr>
        <w:t>Psi</w:t>
      </w:r>
      <w:r w:rsidR="004B012F">
        <w:rPr>
          <w:szCs w:val="22"/>
        </w:rPr>
        <w:t>.</w:t>
      </w:r>
    </w:p>
    <w:p w14:paraId="65E46A6A" w14:textId="77777777" w:rsidR="00E77817" w:rsidRPr="003F4A56" w:rsidRDefault="00E77817" w:rsidP="009D1DEA">
      <w:pPr>
        <w:widowControl w:val="0"/>
        <w:rPr>
          <w:szCs w:val="22"/>
        </w:rPr>
      </w:pPr>
    </w:p>
    <w:p w14:paraId="06D34F5C" w14:textId="77777777" w:rsidR="00E77817" w:rsidRPr="00AD40CF" w:rsidRDefault="00CC2EE5" w:rsidP="009D1DEA">
      <w:pPr>
        <w:rPr>
          <w:b/>
          <w:szCs w:val="22"/>
        </w:rPr>
      </w:pPr>
      <w:r>
        <w:rPr>
          <w:b/>
          <w:szCs w:val="22"/>
        </w:rPr>
        <w:t>3</w:t>
      </w:r>
      <w:r w:rsidR="00E77817" w:rsidRPr="003F4A56">
        <w:rPr>
          <w:b/>
          <w:szCs w:val="22"/>
        </w:rPr>
        <w:t>.2</w:t>
      </w:r>
      <w:r w:rsidR="00E77817" w:rsidRPr="003F4A56">
        <w:rPr>
          <w:b/>
          <w:szCs w:val="22"/>
        </w:rPr>
        <w:tab/>
      </w:r>
      <w:r w:rsidR="00146B6E" w:rsidRPr="00146B6E">
        <w:rPr>
          <w:b/>
          <w:szCs w:val="22"/>
        </w:rPr>
        <w:t>Indikace pro použití pro každý cílový druh zvířat</w:t>
      </w:r>
    </w:p>
    <w:p w14:paraId="739830A5" w14:textId="77777777" w:rsidR="00E77817" w:rsidRDefault="00E77817" w:rsidP="009D1DEA">
      <w:pPr>
        <w:widowControl w:val="0"/>
        <w:rPr>
          <w:szCs w:val="22"/>
        </w:rPr>
      </w:pPr>
    </w:p>
    <w:p w14:paraId="308F1AEF" w14:textId="77777777" w:rsidR="00E77817" w:rsidRPr="003F4A56" w:rsidRDefault="00E77817" w:rsidP="009D1DEA">
      <w:pPr>
        <w:widowControl w:val="0"/>
        <w:rPr>
          <w:szCs w:val="22"/>
        </w:rPr>
      </w:pPr>
      <w:r>
        <w:rPr>
          <w:szCs w:val="22"/>
        </w:rPr>
        <w:t>Dospělí psi</w:t>
      </w:r>
      <w:r w:rsidRPr="003F4A56">
        <w:rPr>
          <w:szCs w:val="22"/>
        </w:rPr>
        <w:t xml:space="preserve">: Léčba smíšených </w:t>
      </w:r>
      <w:r w:rsidR="00287FE6">
        <w:rPr>
          <w:szCs w:val="22"/>
        </w:rPr>
        <w:t>infekcí</w:t>
      </w:r>
      <w:r w:rsidR="00287FE6" w:rsidRPr="003F4A56">
        <w:rPr>
          <w:szCs w:val="22"/>
        </w:rPr>
        <w:t xml:space="preserve"> </w:t>
      </w:r>
      <w:r w:rsidRPr="003F4A56">
        <w:rPr>
          <w:szCs w:val="22"/>
        </w:rPr>
        <w:t xml:space="preserve">způsobených </w:t>
      </w:r>
      <w:r w:rsidR="00FC0E83">
        <w:rPr>
          <w:szCs w:val="22"/>
        </w:rPr>
        <w:t>hlísticemi</w:t>
      </w:r>
      <w:r w:rsidR="00FC0E83" w:rsidRPr="003F4A56">
        <w:rPr>
          <w:szCs w:val="22"/>
        </w:rPr>
        <w:t xml:space="preserve"> </w:t>
      </w:r>
      <w:r w:rsidRPr="003F4A56">
        <w:rPr>
          <w:szCs w:val="22"/>
        </w:rPr>
        <w:t>a tasemnicemi následujících druhů</w:t>
      </w:r>
      <w:r>
        <w:rPr>
          <w:szCs w:val="22"/>
        </w:rPr>
        <w:t>:</w:t>
      </w:r>
      <w:r w:rsidRPr="003F4A56">
        <w:rPr>
          <w:szCs w:val="22"/>
        </w:rPr>
        <w:t xml:space="preserve"> </w:t>
      </w:r>
    </w:p>
    <w:p w14:paraId="7D09195D" w14:textId="77777777" w:rsidR="00E77817" w:rsidRPr="003F4A56" w:rsidRDefault="00FC0E83" w:rsidP="009D1DEA">
      <w:pPr>
        <w:widowControl w:val="0"/>
        <w:outlineLvl w:val="0"/>
        <w:rPr>
          <w:szCs w:val="22"/>
        </w:rPr>
      </w:pPr>
      <w:r>
        <w:rPr>
          <w:b/>
          <w:szCs w:val="22"/>
        </w:rPr>
        <w:t>Hlístice</w:t>
      </w:r>
      <w:r w:rsidR="00DC0E9E">
        <w:rPr>
          <w:b/>
          <w:szCs w:val="22"/>
        </w:rPr>
        <w:t>:</w:t>
      </w:r>
      <w:r w:rsidR="00E77817" w:rsidRPr="003F4A56">
        <w:rPr>
          <w:b/>
          <w:szCs w:val="22"/>
        </w:rPr>
        <w:t xml:space="preserve"> </w:t>
      </w:r>
    </w:p>
    <w:p w14:paraId="611EFD1E" w14:textId="77777777" w:rsidR="00E77817" w:rsidRPr="003F4A56" w:rsidRDefault="00E77817" w:rsidP="009D1DEA">
      <w:pPr>
        <w:widowControl w:val="0"/>
        <w:rPr>
          <w:szCs w:val="22"/>
        </w:rPr>
      </w:pPr>
      <w:r w:rsidRPr="003F4A56">
        <w:rPr>
          <w:b/>
          <w:szCs w:val="22"/>
        </w:rPr>
        <w:t>Škrkavky:</w:t>
      </w:r>
      <w:r w:rsidRPr="003F4A56">
        <w:rPr>
          <w:szCs w:val="22"/>
        </w:rPr>
        <w:t xml:space="preserve"> </w:t>
      </w:r>
      <w:r w:rsidRPr="003F4A56">
        <w:rPr>
          <w:i/>
          <w:szCs w:val="22"/>
        </w:rPr>
        <w:t>Toxocara canis</w:t>
      </w:r>
      <w:r w:rsidRPr="003F4A56">
        <w:rPr>
          <w:szCs w:val="22"/>
        </w:rPr>
        <w:t xml:space="preserve">, </w:t>
      </w:r>
      <w:r w:rsidRPr="003F4A56">
        <w:rPr>
          <w:i/>
          <w:szCs w:val="22"/>
        </w:rPr>
        <w:t>Toxascaris leonina</w:t>
      </w:r>
      <w:r w:rsidRPr="003F4A56">
        <w:rPr>
          <w:szCs w:val="22"/>
        </w:rPr>
        <w:t xml:space="preserve"> (dospělci a </w:t>
      </w:r>
      <w:r w:rsidR="00DC0E9E">
        <w:rPr>
          <w:szCs w:val="22"/>
        </w:rPr>
        <w:t xml:space="preserve">pozdní </w:t>
      </w:r>
      <w:r w:rsidR="009405CC">
        <w:rPr>
          <w:szCs w:val="22"/>
        </w:rPr>
        <w:t>vývojov</w:t>
      </w:r>
      <w:r w:rsidR="00FC0E83">
        <w:rPr>
          <w:szCs w:val="22"/>
        </w:rPr>
        <w:t>á stádia</w:t>
      </w:r>
      <w:r w:rsidRPr="003F4A56">
        <w:rPr>
          <w:szCs w:val="22"/>
        </w:rPr>
        <w:t>)</w:t>
      </w:r>
    </w:p>
    <w:p w14:paraId="7CE15D4F" w14:textId="77777777" w:rsidR="00E77817" w:rsidRPr="003F4A56" w:rsidRDefault="00E77817" w:rsidP="009D1DEA">
      <w:pPr>
        <w:widowControl w:val="0"/>
        <w:rPr>
          <w:szCs w:val="22"/>
        </w:rPr>
      </w:pPr>
      <w:r w:rsidRPr="003F4A56">
        <w:rPr>
          <w:b/>
          <w:szCs w:val="22"/>
        </w:rPr>
        <w:t>Měchovci:</w:t>
      </w:r>
      <w:r w:rsidRPr="003F4A56">
        <w:rPr>
          <w:szCs w:val="22"/>
        </w:rPr>
        <w:t xml:space="preserve"> </w:t>
      </w:r>
      <w:r w:rsidRPr="003F4A56">
        <w:rPr>
          <w:i/>
          <w:szCs w:val="22"/>
        </w:rPr>
        <w:t>Uncinaria stenocephala</w:t>
      </w:r>
      <w:r w:rsidRPr="003F4A56">
        <w:rPr>
          <w:szCs w:val="22"/>
        </w:rPr>
        <w:t xml:space="preserve">, </w:t>
      </w:r>
      <w:r w:rsidRPr="003F4A56">
        <w:rPr>
          <w:i/>
          <w:szCs w:val="22"/>
        </w:rPr>
        <w:t>Ancylostoma caninum</w:t>
      </w:r>
      <w:r w:rsidRPr="003F4A56">
        <w:rPr>
          <w:szCs w:val="22"/>
        </w:rPr>
        <w:t xml:space="preserve"> (dospělci)</w:t>
      </w:r>
    </w:p>
    <w:p w14:paraId="6CC591BD" w14:textId="77777777" w:rsidR="00E77817" w:rsidRPr="003F4A56" w:rsidRDefault="00E77817" w:rsidP="009D1DEA">
      <w:pPr>
        <w:widowControl w:val="0"/>
        <w:rPr>
          <w:szCs w:val="22"/>
        </w:rPr>
      </w:pPr>
      <w:r w:rsidRPr="003F4A56">
        <w:rPr>
          <w:b/>
          <w:szCs w:val="22"/>
        </w:rPr>
        <w:t>Tenkohlavci:</w:t>
      </w:r>
      <w:r w:rsidRPr="003F4A56">
        <w:rPr>
          <w:szCs w:val="22"/>
        </w:rPr>
        <w:t xml:space="preserve"> </w:t>
      </w:r>
      <w:r w:rsidRPr="003F4A56">
        <w:rPr>
          <w:i/>
          <w:szCs w:val="22"/>
        </w:rPr>
        <w:t>Trichuris vulpis</w:t>
      </w:r>
      <w:r w:rsidRPr="003F4A56">
        <w:rPr>
          <w:szCs w:val="22"/>
        </w:rPr>
        <w:t xml:space="preserve"> (dospělci)</w:t>
      </w:r>
    </w:p>
    <w:p w14:paraId="7274EB2E" w14:textId="77777777" w:rsidR="00E77817" w:rsidRPr="003F4A56" w:rsidRDefault="00FC0E83" w:rsidP="009D1DEA">
      <w:pPr>
        <w:widowControl w:val="0"/>
        <w:outlineLvl w:val="0"/>
        <w:rPr>
          <w:szCs w:val="22"/>
        </w:rPr>
      </w:pPr>
      <w:r>
        <w:rPr>
          <w:b/>
          <w:szCs w:val="22"/>
        </w:rPr>
        <w:t>Tasemnice</w:t>
      </w:r>
      <w:r w:rsidR="00DC0E9E">
        <w:rPr>
          <w:b/>
          <w:szCs w:val="22"/>
        </w:rPr>
        <w:t>:</w:t>
      </w:r>
      <w:r w:rsidR="00E77817" w:rsidRPr="003F4A56">
        <w:rPr>
          <w:b/>
          <w:szCs w:val="22"/>
        </w:rPr>
        <w:t xml:space="preserve"> </w:t>
      </w:r>
    </w:p>
    <w:p w14:paraId="0A6F36BB" w14:textId="77777777" w:rsidR="00E77817" w:rsidRPr="003F4A56" w:rsidRDefault="00E77817" w:rsidP="009D1DEA">
      <w:pPr>
        <w:widowControl w:val="0"/>
        <w:ind w:left="0" w:firstLine="0"/>
        <w:rPr>
          <w:szCs w:val="22"/>
        </w:rPr>
      </w:pPr>
      <w:r w:rsidRPr="003F4A56">
        <w:rPr>
          <w:b/>
          <w:szCs w:val="22"/>
        </w:rPr>
        <w:t>Tasemnice:</w:t>
      </w:r>
      <w:r w:rsidRPr="003F4A56">
        <w:rPr>
          <w:szCs w:val="22"/>
        </w:rPr>
        <w:t xml:space="preserve"> </w:t>
      </w:r>
      <w:r w:rsidRPr="003F4A56">
        <w:rPr>
          <w:i/>
          <w:szCs w:val="22"/>
        </w:rPr>
        <w:t>Echinococcus</w:t>
      </w:r>
      <w:r w:rsidRPr="003F4A56">
        <w:rPr>
          <w:szCs w:val="22"/>
        </w:rPr>
        <w:t xml:space="preserve"> spp. </w:t>
      </w:r>
      <w:r w:rsidRPr="003F4A56">
        <w:rPr>
          <w:i/>
          <w:szCs w:val="22"/>
        </w:rPr>
        <w:t xml:space="preserve">(E. granulosus, E. multilocularis), Taenia </w:t>
      </w:r>
      <w:r w:rsidRPr="003F4A56">
        <w:rPr>
          <w:szCs w:val="22"/>
        </w:rPr>
        <w:t xml:space="preserve">spp. </w:t>
      </w:r>
      <w:r w:rsidRPr="003F4A56">
        <w:rPr>
          <w:i/>
          <w:szCs w:val="22"/>
        </w:rPr>
        <w:t>(T. hydatigena, T. pisiformis, T. taeni</w:t>
      </w:r>
      <w:r w:rsidR="009405CC">
        <w:rPr>
          <w:i/>
          <w:szCs w:val="22"/>
        </w:rPr>
        <w:t>ae</w:t>
      </w:r>
      <w:r w:rsidRPr="003F4A56">
        <w:rPr>
          <w:i/>
          <w:szCs w:val="22"/>
        </w:rPr>
        <w:t>formis), Dipylidium caninum</w:t>
      </w:r>
      <w:r w:rsidRPr="003F4A56">
        <w:rPr>
          <w:szCs w:val="22"/>
        </w:rPr>
        <w:t xml:space="preserve"> (dospělci a vývojov</w:t>
      </w:r>
      <w:r w:rsidR="00FC0E83">
        <w:rPr>
          <w:szCs w:val="22"/>
        </w:rPr>
        <w:t>á stádia</w:t>
      </w:r>
      <w:r w:rsidRPr="003F4A56">
        <w:rPr>
          <w:szCs w:val="22"/>
        </w:rPr>
        <w:t>)</w:t>
      </w:r>
    </w:p>
    <w:p w14:paraId="67935084" w14:textId="77777777" w:rsidR="00E77817" w:rsidRPr="003F4A56" w:rsidRDefault="00E77817" w:rsidP="009D1DEA">
      <w:pPr>
        <w:widowControl w:val="0"/>
        <w:rPr>
          <w:b/>
          <w:szCs w:val="22"/>
        </w:rPr>
      </w:pPr>
    </w:p>
    <w:p w14:paraId="1984B4B8" w14:textId="77777777" w:rsidR="00E77817" w:rsidRPr="003F4A56" w:rsidRDefault="00CC2EE5" w:rsidP="009D1DEA">
      <w:pPr>
        <w:keepNext/>
        <w:outlineLvl w:val="0"/>
        <w:rPr>
          <w:szCs w:val="22"/>
        </w:rPr>
      </w:pPr>
      <w:r>
        <w:rPr>
          <w:b/>
          <w:szCs w:val="22"/>
        </w:rPr>
        <w:t>3</w:t>
      </w:r>
      <w:r w:rsidR="00E77817" w:rsidRPr="003F4A56">
        <w:rPr>
          <w:b/>
          <w:szCs w:val="22"/>
        </w:rPr>
        <w:t>.3</w:t>
      </w:r>
      <w:r w:rsidR="00E77817" w:rsidRPr="003F4A56">
        <w:rPr>
          <w:b/>
          <w:szCs w:val="22"/>
        </w:rPr>
        <w:tab/>
        <w:t>Kontraindikace</w:t>
      </w:r>
    </w:p>
    <w:p w14:paraId="1315A561" w14:textId="77777777" w:rsidR="00E77817" w:rsidRDefault="00E77817" w:rsidP="009D1DEA">
      <w:pPr>
        <w:keepNext/>
        <w:rPr>
          <w:szCs w:val="22"/>
        </w:rPr>
      </w:pPr>
    </w:p>
    <w:p w14:paraId="407625FF" w14:textId="77777777" w:rsidR="00E77817" w:rsidRPr="003F4A56" w:rsidRDefault="00E77817" w:rsidP="009D1DEA">
      <w:pPr>
        <w:widowControl w:val="0"/>
        <w:rPr>
          <w:szCs w:val="22"/>
        </w:rPr>
      </w:pPr>
      <w:r w:rsidRPr="003F4A56">
        <w:rPr>
          <w:szCs w:val="22"/>
        </w:rPr>
        <w:t>Nepoužív</w:t>
      </w:r>
      <w:r>
        <w:rPr>
          <w:szCs w:val="22"/>
        </w:rPr>
        <w:t>at</w:t>
      </w:r>
      <w:r w:rsidRPr="003F4A56">
        <w:rPr>
          <w:szCs w:val="22"/>
        </w:rPr>
        <w:t xml:space="preserve"> současně se sloučeninami piperazinu.</w:t>
      </w:r>
    </w:p>
    <w:p w14:paraId="0F9C847A" w14:textId="77777777" w:rsidR="00E77817" w:rsidRPr="003F4A56" w:rsidRDefault="00CC2EE5" w:rsidP="009D1DEA">
      <w:pPr>
        <w:widowControl w:val="0"/>
        <w:rPr>
          <w:szCs w:val="22"/>
        </w:rPr>
      </w:pPr>
      <w:r w:rsidRPr="00CC2EE5">
        <w:rPr>
          <w:szCs w:val="22"/>
        </w:rPr>
        <w:t>Nepoužívat v případech přecitlivělosti na léčivé látky nebo na některou z pomocných látek</w:t>
      </w:r>
      <w:r w:rsidR="00E77817" w:rsidRPr="003F4A56">
        <w:rPr>
          <w:szCs w:val="22"/>
        </w:rPr>
        <w:t xml:space="preserve">. </w:t>
      </w:r>
    </w:p>
    <w:p w14:paraId="0292F1D3" w14:textId="77777777" w:rsidR="00E77817" w:rsidRPr="003F4A56" w:rsidRDefault="00E77817" w:rsidP="009D1DEA">
      <w:pPr>
        <w:widowControl w:val="0"/>
        <w:rPr>
          <w:szCs w:val="22"/>
        </w:rPr>
      </w:pPr>
    </w:p>
    <w:p w14:paraId="5A53D34A" w14:textId="77777777" w:rsidR="00E77817" w:rsidRPr="003F4A56" w:rsidRDefault="00CC2EE5" w:rsidP="009D1DEA">
      <w:pPr>
        <w:widowControl w:val="0"/>
        <w:outlineLvl w:val="0"/>
        <w:rPr>
          <w:b/>
          <w:szCs w:val="22"/>
        </w:rPr>
      </w:pPr>
      <w:r>
        <w:rPr>
          <w:b/>
          <w:szCs w:val="22"/>
        </w:rPr>
        <w:t>3</w:t>
      </w:r>
      <w:r w:rsidR="00E77817" w:rsidRPr="003F4A56">
        <w:rPr>
          <w:b/>
          <w:szCs w:val="22"/>
        </w:rPr>
        <w:t>.4</w:t>
      </w:r>
      <w:r w:rsidR="00E77817" w:rsidRPr="003F4A56">
        <w:rPr>
          <w:b/>
          <w:szCs w:val="22"/>
        </w:rPr>
        <w:tab/>
        <w:t xml:space="preserve">Zvláštní upozornění </w:t>
      </w:r>
    </w:p>
    <w:p w14:paraId="5CDD9B18" w14:textId="77777777" w:rsidR="00E77817" w:rsidRDefault="00E77817" w:rsidP="009D1DEA">
      <w:pPr>
        <w:widowControl w:val="0"/>
        <w:rPr>
          <w:szCs w:val="22"/>
        </w:rPr>
      </w:pPr>
    </w:p>
    <w:p w14:paraId="3C93D710" w14:textId="77777777" w:rsidR="00E77817" w:rsidRPr="003F4A56" w:rsidRDefault="00E77817" w:rsidP="001D44F0">
      <w:pPr>
        <w:widowControl w:val="0"/>
        <w:ind w:left="0" w:firstLine="0"/>
        <w:rPr>
          <w:szCs w:val="22"/>
        </w:rPr>
      </w:pPr>
      <w:r w:rsidRPr="003F4A56">
        <w:rPr>
          <w:szCs w:val="22"/>
        </w:rPr>
        <w:t xml:space="preserve">Blechy jsou mezihostiteli </w:t>
      </w:r>
      <w:r w:rsidRPr="003F4A56">
        <w:rPr>
          <w:i/>
          <w:szCs w:val="22"/>
        </w:rPr>
        <w:t>Dipylidium caninum</w:t>
      </w:r>
      <w:r w:rsidR="009405CC">
        <w:rPr>
          <w:iCs/>
          <w:szCs w:val="22"/>
        </w:rPr>
        <w:t>, běžně rozšířeného druhu tasemnic</w:t>
      </w:r>
      <w:r w:rsidRPr="003F4A56">
        <w:rPr>
          <w:szCs w:val="22"/>
        </w:rPr>
        <w:t xml:space="preserve">. </w:t>
      </w:r>
      <w:r w:rsidR="009405CC">
        <w:rPr>
          <w:szCs w:val="22"/>
        </w:rPr>
        <w:t>Infekce</w:t>
      </w:r>
      <w:r w:rsidRPr="003F4A56">
        <w:rPr>
          <w:szCs w:val="22"/>
        </w:rPr>
        <w:t xml:space="preserve"> </w:t>
      </w:r>
      <w:r w:rsidRPr="003F4A56">
        <w:rPr>
          <w:szCs w:val="22"/>
        </w:rPr>
        <w:lastRenderedPageBreak/>
        <w:t xml:space="preserve">tasemnicemi </w:t>
      </w:r>
      <w:r w:rsidR="009405CC">
        <w:rPr>
          <w:szCs w:val="22"/>
        </w:rPr>
        <w:t>se s určitostí znovu objeví</w:t>
      </w:r>
      <w:r w:rsidRPr="003F4A56">
        <w:rPr>
          <w:szCs w:val="22"/>
        </w:rPr>
        <w:t>, pokud nedojde k regulaci mezihostitelů, jako jsou blechy, myši atd.</w:t>
      </w:r>
    </w:p>
    <w:p w14:paraId="0EAE5782" w14:textId="739B8C8D" w:rsidR="00E77817" w:rsidRPr="001F527A" w:rsidRDefault="00E77817" w:rsidP="001D44F0">
      <w:pPr>
        <w:widowControl w:val="0"/>
        <w:ind w:left="0" w:firstLine="0"/>
        <w:rPr>
          <w:szCs w:val="22"/>
        </w:rPr>
      </w:pPr>
      <w:r>
        <w:rPr>
          <w:szCs w:val="22"/>
        </w:rPr>
        <w:t>Je nutno vyvarovat se následujících postupů, protože zvyšují riziko rozvoje rezistence a mohou vést k neúčinn</w:t>
      </w:r>
      <w:r w:rsidR="00FC0E83">
        <w:rPr>
          <w:szCs w:val="22"/>
        </w:rPr>
        <w:t>é</w:t>
      </w:r>
      <w:r>
        <w:rPr>
          <w:szCs w:val="22"/>
        </w:rPr>
        <w:t xml:space="preserve"> léčb</w:t>
      </w:r>
      <w:r w:rsidR="00FC0E83">
        <w:rPr>
          <w:szCs w:val="22"/>
        </w:rPr>
        <w:t>ě</w:t>
      </w:r>
      <w:r w:rsidRPr="001F527A">
        <w:rPr>
          <w:szCs w:val="22"/>
        </w:rPr>
        <w:t>:</w:t>
      </w:r>
      <w:r>
        <w:rPr>
          <w:szCs w:val="22"/>
        </w:rPr>
        <w:t xml:space="preserve"> </w:t>
      </w:r>
    </w:p>
    <w:p w14:paraId="515FCFC5" w14:textId="77777777" w:rsidR="00E77817" w:rsidRPr="001F527A" w:rsidRDefault="00E77817" w:rsidP="001D44F0">
      <w:pPr>
        <w:widowControl w:val="0"/>
        <w:numPr>
          <w:ilvl w:val="0"/>
          <w:numId w:val="41"/>
        </w:numPr>
        <w:tabs>
          <w:tab w:val="left" w:pos="90"/>
          <w:tab w:val="left" w:pos="567"/>
        </w:tabs>
        <w:ind w:left="0" w:firstLine="0"/>
        <w:rPr>
          <w:szCs w:val="22"/>
        </w:rPr>
      </w:pPr>
      <w:r>
        <w:rPr>
          <w:szCs w:val="22"/>
        </w:rPr>
        <w:t>Příliš časté a opakované</w:t>
      </w:r>
      <w:r w:rsidRPr="003F4A56">
        <w:rPr>
          <w:szCs w:val="22"/>
        </w:rPr>
        <w:t xml:space="preserve"> použ</w:t>
      </w:r>
      <w:r>
        <w:rPr>
          <w:szCs w:val="22"/>
        </w:rPr>
        <w:t>ívání</w:t>
      </w:r>
      <w:r w:rsidRPr="003F4A56">
        <w:rPr>
          <w:szCs w:val="22"/>
        </w:rPr>
        <w:t xml:space="preserve"> anthelmintik ze stejné skupiny</w:t>
      </w:r>
      <w:r>
        <w:rPr>
          <w:szCs w:val="22"/>
        </w:rPr>
        <w:t xml:space="preserve"> po delší dobu</w:t>
      </w:r>
      <w:r w:rsidRPr="001F527A">
        <w:rPr>
          <w:szCs w:val="22"/>
        </w:rPr>
        <w:t>.</w:t>
      </w:r>
    </w:p>
    <w:p w14:paraId="63B2A596" w14:textId="3AB130DB" w:rsidR="00E77817" w:rsidRPr="001F527A" w:rsidRDefault="00E77817" w:rsidP="001D44F0">
      <w:pPr>
        <w:widowControl w:val="0"/>
        <w:numPr>
          <w:ilvl w:val="0"/>
          <w:numId w:val="41"/>
        </w:numPr>
        <w:tabs>
          <w:tab w:val="left" w:pos="90"/>
          <w:tab w:val="left" w:pos="567"/>
        </w:tabs>
        <w:ind w:left="0" w:firstLine="0"/>
        <w:rPr>
          <w:szCs w:val="22"/>
        </w:rPr>
      </w:pPr>
      <w:r>
        <w:rPr>
          <w:szCs w:val="22"/>
        </w:rPr>
        <w:t xml:space="preserve">Poddávkování z důvodu špatného stanovení živé hmotnosti nebo chybného podání </w:t>
      </w:r>
      <w:r w:rsidR="004B012F">
        <w:rPr>
          <w:szCs w:val="22"/>
        </w:rPr>
        <w:t xml:space="preserve">veterinárního léčivého </w:t>
      </w:r>
      <w:r>
        <w:rPr>
          <w:szCs w:val="22"/>
        </w:rPr>
        <w:t>přípravku</w:t>
      </w:r>
      <w:r w:rsidRPr="00B1641F">
        <w:rPr>
          <w:szCs w:val="22"/>
        </w:rPr>
        <w:t>.</w:t>
      </w:r>
    </w:p>
    <w:p w14:paraId="57875058" w14:textId="77777777" w:rsidR="00E77817" w:rsidRPr="003F4A56" w:rsidRDefault="00E77817" w:rsidP="001D44F0">
      <w:pPr>
        <w:ind w:left="0" w:firstLine="0"/>
        <w:rPr>
          <w:b/>
          <w:szCs w:val="22"/>
        </w:rPr>
      </w:pPr>
    </w:p>
    <w:p w14:paraId="7D222C89" w14:textId="77777777" w:rsidR="00E77817" w:rsidRPr="003F4A56" w:rsidRDefault="00146B6E" w:rsidP="001D44F0">
      <w:pPr>
        <w:widowControl w:val="0"/>
        <w:ind w:left="0" w:firstLine="0"/>
        <w:outlineLvl w:val="0"/>
        <w:rPr>
          <w:szCs w:val="22"/>
        </w:rPr>
      </w:pPr>
      <w:r>
        <w:rPr>
          <w:b/>
          <w:szCs w:val="22"/>
        </w:rPr>
        <w:t>3</w:t>
      </w:r>
      <w:r w:rsidR="00E77817" w:rsidRPr="003F4A56">
        <w:rPr>
          <w:b/>
          <w:szCs w:val="22"/>
        </w:rPr>
        <w:t>.5</w:t>
      </w:r>
      <w:r w:rsidR="00E77817" w:rsidRPr="003F4A56">
        <w:rPr>
          <w:b/>
          <w:szCs w:val="22"/>
        </w:rPr>
        <w:tab/>
        <w:t>Zvláštní opatření pro použití</w:t>
      </w:r>
    </w:p>
    <w:p w14:paraId="23138B8B" w14:textId="77777777" w:rsidR="00E77817" w:rsidRDefault="00E77817" w:rsidP="001D44F0">
      <w:pPr>
        <w:widowControl w:val="0"/>
        <w:ind w:left="0" w:firstLine="0"/>
        <w:outlineLvl w:val="0"/>
        <w:rPr>
          <w:b/>
          <w:szCs w:val="22"/>
        </w:rPr>
      </w:pPr>
    </w:p>
    <w:p w14:paraId="3FDD0C11" w14:textId="77777777" w:rsidR="00146B6E" w:rsidRPr="00B41D57" w:rsidRDefault="00146B6E" w:rsidP="001D44F0">
      <w:pPr>
        <w:ind w:left="0" w:firstLine="0"/>
        <w:rPr>
          <w:szCs w:val="22"/>
          <w:u w:val="single"/>
        </w:rPr>
      </w:pPr>
      <w:r w:rsidRPr="00B41D57">
        <w:rPr>
          <w:szCs w:val="22"/>
          <w:u w:val="single"/>
        </w:rPr>
        <w:t>Zvláštní opatření pro bezpečné použití u cílových druhů zvířat:</w:t>
      </w:r>
    </w:p>
    <w:p w14:paraId="1E24C756" w14:textId="17BF03B9" w:rsidR="00E77817" w:rsidRPr="003F4A56" w:rsidRDefault="004B012F" w:rsidP="001D44F0">
      <w:pPr>
        <w:widowControl w:val="0"/>
        <w:ind w:left="0" w:firstLine="0"/>
        <w:rPr>
          <w:szCs w:val="22"/>
        </w:rPr>
      </w:pPr>
      <w:bookmarkStart w:id="2" w:name="_Hlk226705648"/>
      <w:r>
        <w:rPr>
          <w:szCs w:val="22"/>
        </w:rPr>
        <w:t>Pro zajištění správného dávkování je třeba co nejpřesněji stanovit živou hmotnost.</w:t>
      </w:r>
      <w:bookmarkEnd w:id="2"/>
    </w:p>
    <w:p w14:paraId="03FFFBF2" w14:textId="77777777" w:rsidR="00E77817" w:rsidRPr="003F4A56" w:rsidRDefault="00E77817" w:rsidP="001D44F0">
      <w:pPr>
        <w:widowControl w:val="0"/>
        <w:ind w:left="0" w:firstLine="0"/>
        <w:rPr>
          <w:b/>
          <w:szCs w:val="22"/>
        </w:rPr>
      </w:pPr>
    </w:p>
    <w:p w14:paraId="0E713441" w14:textId="77777777" w:rsidR="00E77817" w:rsidRPr="001F527A" w:rsidRDefault="00E77817" w:rsidP="001D44F0">
      <w:pPr>
        <w:widowControl w:val="0"/>
        <w:ind w:left="0" w:firstLine="0"/>
        <w:outlineLvl w:val="0"/>
        <w:rPr>
          <w:szCs w:val="22"/>
          <w:u w:val="single"/>
        </w:rPr>
      </w:pPr>
      <w:r w:rsidRPr="001F527A">
        <w:rPr>
          <w:szCs w:val="22"/>
          <w:u w:val="single"/>
        </w:rPr>
        <w:t xml:space="preserve">Zvláštní opatření </w:t>
      </w:r>
      <w:r w:rsidR="009105C6">
        <w:rPr>
          <w:szCs w:val="22"/>
          <w:u w:val="single"/>
        </w:rPr>
        <w:t>pro osobu</w:t>
      </w:r>
      <w:r w:rsidRPr="001F527A">
        <w:rPr>
          <w:szCs w:val="22"/>
          <w:u w:val="single"/>
        </w:rPr>
        <w:t>, kter</w:t>
      </w:r>
      <w:r w:rsidR="009105C6">
        <w:rPr>
          <w:szCs w:val="22"/>
          <w:u w:val="single"/>
        </w:rPr>
        <w:t>á</w:t>
      </w:r>
      <w:r w:rsidRPr="001F527A">
        <w:rPr>
          <w:szCs w:val="22"/>
          <w:u w:val="single"/>
        </w:rPr>
        <w:t xml:space="preserve"> podáv</w:t>
      </w:r>
      <w:r w:rsidR="009105C6">
        <w:rPr>
          <w:szCs w:val="22"/>
          <w:u w:val="single"/>
        </w:rPr>
        <w:t>á</w:t>
      </w:r>
      <w:r w:rsidRPr="001F527A">
        <w:rPr>
          <w:szCs w:val="22"/>
          <w:u w:val="single"/>
        </w:rPr>
        <w:t xml:space="preserve"> veterinární léčivý přípravek zvířatům</w:t>
      </w:r>
      <w:r w:rsidR="009405CC">
        <w:rPr>
          <w:szCs w:val="22"/>
          <w:u w:val="single"/>
        </w:rPr>
        <w:t>:</w:t>
      </w:r>
    </w:p>
    <w:p w14:paraId="27EE6414" w14:textId="77777777" w:rsidR="00E77817" w:rsidRPr="003F4A56" w:rsidRDefault="00E77817" w:rsidP="001D44F0">
      <w:pPr>
        <w:widowControl w:val="0"/>
        <w:ind w:left="0" w:firstLine="0"/>
        <w:rPr>
          <w:szCs w:val="22"/>
        </w:rPr>
      </w:pPr>
      <w:r w:rsidRPr="003F4A56">
        <w:rPr>
          <w:szCs w:val="22"/>
        </w:rPr>
        <w:t>V případě náhodného po</w:t>
      </w:r>
      <w:r w:rsidR="001D3632">
        <w:rPr>
          <w:szCs w:val="22"/>
        </w:rPr>
        <w:t>žití</w:t>
      </w:r>
      <w:r w:rsidRPr="003F4A56">
        <w:rPr>
          <w:szCs w:val="22"/>
        </w:rPr>
        <w:t xml:space="preserve"> vyhledejte ihned lékařskou pomoc a ukažte příbalovou informaci </w:t>
      </w:r>
      <w:r w:rsidR="00146B6E" w:rsidRPr="00146B6E">
        <w:rPr>
          <w:szCs w:val="22"/>
        </w:rPr>
        <w:t>nebo etiketu</w:t>
      </w:r>
      <w:r w:rsidR="00146B6E">
        <w:rPr>
          <w:szCs w:val="22"/>
        </w:rPr>
        <w:t xml:space="preserve"> </w:t>
      </w:r>
      <w:r w:rsidRPr="003F4A56">
        <w:rPr>
          <w:szCs w:val="22"/>
        </w:rPr>
        <w:t xml:space="preserve">praktickému lékaři. </w:t>
      </w:r>
    </w:p>
    <w:p w14:paraId="7F820B29" w14:textId="77777777" w:rsidR="00E77817" w:rsidRDefault="00E77817" w:rsidP="001D44F0">
      <w:pPr>
        <w:ind w:left="0" w:firstLine="0"/>
        <w:rPr>
          <w:szCs w:val="24"/>
        </w:rPr>
      </w:pPr>
      <w:r>
        <w:rPr>
          <w:szCs w:val="24"/>
        </w:rPr>
        <w:t xml:space="preserve">V zájmu dobré hygieny by si lidé, kteří tablety podávají přímo psovi nebo je přidávají </w:t>
      </w:r>
      <w:r w:rsidR="001D3632">
        <w:rPr>
          <w:szCs w:val="24"/>
        </w:rPr>
        <w:t xml:space="preserve">psům </w:t>
      </w:r>
      <w:r>
        <w:rPr>
          <w:szCs w:val="24"/>
        </w:rPr>
        <w:t xml:space="preserve">do </w:t>
      </w:r>
      <w:r w:rsidR="001D3632">
        <w:rPr>
          <w:szCs w:val="24"/>
        </w:rPr>
        <w:t>krmiva</w:t>
      </w:r>
      <w:r>
        <w:rPr>
          <w:szCs w:val="24"/>
        </w:rPr>
        <w:t xml:space="preserve">, měli následně umýt ruce. </w:t>
      </w:r>
    </w:p>
    <w:p w14:paraId="3AF31111" w14:textId="77777777" w:rsidR="00E77817" w:rsidRDefault="00E77817" w:rsidP="001D44F0">
      <w:pPr>
        <w:ind w:left="0" w:firstLine="0"/>
        <w:rPr>
          <w:b/>
          <w:szCs w:val="22"/>
        </w:rPr>
      </w:pPr>
    </w:p>
    <w:p w14:paraId="19E285AE" w14:textId="77777777" w:rsidR="00146B6E" w:rsidRPr="00B41D57" w:rsidRDefault="00146B6E" w:rsidP="001D44F0">
      <w:pPr>
        <w:ind w:left="0" w:firstLine="0"/>
        <w:rPr>
          <w:szCs w:val="22"/>
          <w:u w:val="single"/>
        </w:rPr>
      </w:pPr>
      <w:r w:rsidRPr="00B41D57">
        <w:rPr>
          <w:szCs w:val="22"/>
          <w:u w:val="single"/>
        </w:rPr>
        <w:t>Zvláštní opatření pro ochranu životního prostředí:</w:t>
      </w:r>
    </w:p>
    <w:p w14:paraId="222F2926" w14:textId="77777777" w:rsidR="00146B6E" w:rsidRPr="00B41D57" w:rsidRDefault="00146B6E" w:rsidP="001D44F0">
      <w:pPr>
        <w:ind w:left="0" w:firstLine="0"/>
        <w:rPr>
          <w:szCs w:val="22"/>
        </w:rPr>
      </w:pPr>
      <w:r w:rsidRPr="00B41D57">
        <w:t>Neuplatňuje se.</w:t>
      </w:r>
    </w:p>
    <w:p w14:paraId="064A4E7B" w14:textId="77777777" w:rsidR="00146B6E" w:rsidRDefault="00146B6E" w:rsidP="001D44F0">
      <w:pPr>
        <w:ind w:left="0" w:firstLine="0"/>
        <w:rPr>
          <w:b/>
          <w:szCs w:val="22"/>
        </w:rPr>
      </w:pPr>
    </w:p>
    <w:p w14:paraId="6BB17695" w14:textId="77777777" w:rsidR="00E82A40" w:rsidRPr="00B41D57" w:rsidRDefault="00E82A40" w:rsidP="001D44F0">
      <w:pPr>
        <w:tabs>
          <w:tab w:val="left" w:pos="2055"/>
        </w:tabs>
        <w:ind w:left="0" w:firstLine="0"/>
        <w:rPr>
          <w:szCs w:val="22"/>
        </w:rPr>
      </w:pPr>
      <w:r w:rsidRPr="00B41D57">
        <w:rPr>
          <w:szCs w:val="22"/>
          <w:u w:val="single"/>
        </w:rPr>
        <w:t>Další opatření</w:t>
      </w:r>
      <w:r w:rsidRPr="00B41D57">
        <w:t>:</w:t>
      </w:r>
      <w:r>
        <w:tab/>
      </w:r>
    </w:p>
    <w:p w14:paraId="121F3149" w14:textId="77777777" w:rsidR="00E82A40" w:rsidRPr="00AD40CF" w:rsidRDefault="00E82A40" w:rsidP="001D44F0">
      <w:pPr>
        <w:ind w:left="0" w:firstLine="0"/>
        <w:rPr>
          <w:szCs w:val="24"/>
        </w:rPr>
      </w:pPr>
      <w:r w:rsidRPr="00AD40CF">
        <w:rPr>
          <w:szCs w:val="24"/>
        </w:rPr>
        <w:t xml:space="preserve">Echinokokóza představuje riziko pro člověka. </w:t>
      </w:r>
      <w:r w:rsidR="00A579CA">
        <w:rPr>
          <w:szCs w:val="24"/>
        </w:rPr>
        <w:t>Protože</w:t>
      </w:r>
      <w:r w:rsidR="001D3632">
        <w:rPr>
          <w:szCs w:val="24"/>
        </w:rPr>
        <w:t xml:space="preserve"> </w:t>
      </w:r>
      <w:r w:rsidRPr="00AD40CF">
        <w:rPr>
          <w:szCs w:val="24"/>
        </w:rPr>
        <w:t xml:space="preserve">echinokokóza je onemocnění </w:t>
      </w:r>
      <w:r w:rsidR="001D3632">
        <w:rPr>
          <w:szCs w:val="24"/>
        </w:rPr>
        <w:t xml:space="preserve">podléhající </w:t>
      </w:r>
      <w:r w:rsidRPr="00AD40CF">
        <w:rPr>
          <w:szCs w:val="24"/>
        </w:rPr>
        <w:t>hlášení Světové organizaci pro zdraví zvířat (</w:t>
      </w:r>
      <w:r w:rsidR="00FE3A7A">
        <w:rPr>
          <w:szCs w:val="24"/>
        </w:rPr>
        <w:t>WOAH</w:t>
      </w:r>
      <w:r w:rsidRPr="00AD40CF">
        <w:rPr>
          <w:szCs w:val="24"/>
        </w:rPr>
        <w:t xml:space="preserve">), </w:t>
      </w:r>
      <w:r w:rsidR="00A579CA">
        <w:rPr>
          <w:szCs w:val="24"/>
        </w:rPr>
        <w:t xml:space="preserve">od příslušného kompetentního úřadu je třeba získat </w:t>
      </w:r>
      <w:r w:rsidR="00FE3A7A">
        <w:rPr>
          <w:szCs w:val="24"/>
        </w:rPr>
        <w:t xml:space="preserve">konkrétní </w:t>
      </w:r>
      <w:r w:rsidRPr="00AD40CF">
        <w:rPr>
          <w:szCs w:val="24"/>
        </w:rPr>
        <w:t xml:space="preserve">pokyny </w:t>
      </w:r>
      <w:r w:rsidR="00FE3A7A">
        <w:rPr>
          <w:szCs w:val="24"/>
        </w:rPr>
        <w:t xml:space="preserve">pro </w:t>
      </w:r>
      <w:r w:rsidR="00A579CA">
        <w:rPr>
          <w:szCs w:val="24"/>
        </w:rPr>
        <w:t xml:space="preserve">léčbu, </w:t>
      </w:r>
      <w:r w:rsidRPr="00AD40CF">
        <w:rPr>
          <w:szCs w:val="24"/>
        </w:rPr>
        <w:t>následn</w:t>
      </w:r>
      <w:r w:rsidR="00FE3A7A">
        <w:rPr>
          <w:szCs w:val="24"/>
        </w:rPr>
        <w:t>ý postup a ochranu osob.</w:t>
      </w:r>
    </w:p>
    <w:p w14:paraId="51B27A6F" w14:textId="77777777" w:rsidR="00E82A40" w:rsidRPr="003F4A56" w:rsidRDefault="00E82A40" w:rsidP="009D1DEA">
      <w:pPr>
        <w:rPr>
          <w:b/>
          <w:szCs w:val="22"/>
        </w:rPr>
      </w:pPr>
    </w:p>
    <w:p w14:paraId="470FE803" w14:textId="77777777" w:rsidR="00E77817" w:rsidRPr="003F4A56" w:rsidRDefault="00E82A40" w:rsidP="009D1DEA">
      <w:pPr>
        <w:widowControl w:val="0"/>
        <w:outlineLvl w:val="0"/>
        <w:rPr>
          <w:szCs w:val="22"/>
        </w:rPr>
      </w:pPr>
      <w:r>
        <w:rPr>
          <w:b/>
          <w:szCs w:val="22"/>
        </w:rPr>
        <w:t>3</w:t>
      </w:r>
      <w:r w:rsidR="00E77817" w:rsidRPr="003F4A56">
        <w:rPr>
          <w:b/>
          <w:szCs w:val="22"/>
        </w:rPr>
        <w:t>.6</w:t>
      </w:r>
      <w:r w:rsidR="00E77817" w:rsidRPr="003F4A56">
        <w:rPr>
          <w:b/>
          <w:szCs w:val="22"/>
        </w:rPr>
        <w:tab/>
        <w:t xml:space="preserve">Nežádoucí účinky </w:t>
      </w:r>
    </w:p>
    <w:p w14:paraId="4844A650" w14:textId="77777777" w:rsidR="00E82A40" w:rsidRDefault="00E82A40" w:rsidP="009D1DEA">
      <w:pPr>
        <w:widowControl w:val="0"/>
        <w:rPr>
          <w:szCs w:val="22"/>
        </w:rPr>
      </w:pPr>
    </w:p>
    <w:p w14:paraId="0CAD2222" w14:textId="77777777" w:rsidR="00E82A40" w:rsidRDefault="00E82A40" w:rsidP="009D1DEA">
      <w:pPr>
        <w:widowControl w:val="0"/>
        <w:rPr>
          <w:szCs w:val="22"/>
        </w:rPr>
      </w:pPr>
      <w:r w:rsidRPr="00E82A40">
        <w:rPr>
          <w:szCs w:val="22"/>
        </w:rPr>
        <w:t>Psi</w:t>
      </w:r>
      <w:r>
        <w:rPr>
          <w:szCs w:val="22"/>
        </w:rPr>
        <w:t>:</w:t>
      </w:r>
    </w:p>
    <w:p w14:paraId="6903285F" w14:textId="77777777" w:rsidR="00A579CA" w:rsidRPr="001F527A" w:rsidRDefault="00A579CA" w:rsidP="00E77817">
      <w:pPr>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5521"/>
      </w:tblGrid>
      <w:tr w:rsidR="00E82A40" w:rsidRPr="00B41D57" w14:paraId="0CBA8D18" w14:textId="77777777" w:rsidTr="00AD40CF">
        <w:tc>
          <w:tcPr>
            <w:tcW w:w="1957" w:type="pct"/>
          </w:tcPr>
          <w:p w14:paraId="3930C34B" w14:textId="77777777" w:rsidR="00E82A40" w:rsidRPr="00B41D57" w:rsidRDefault="00E82A40" w:rsidP="00D26E82">
            <w:pPr>
              <w:spacing w:before="60" w:after="60"/>
              <w:rPr>
                <w:szCs w:val="22"/>
              </w:rPr>
            </w:pPr>
            <w:r w:rsidRPr="00B41D57">
              <w:t>Velmi vzácné</w:t>
            </w:r>
          </w:p>
          <w:p w14:paraId="1EC0D49D" w14:textId="15FE7F57" w:rsidR="00E82A40" w:rsidRPr="00B41D57" w:rsidRDefault="00E82A40" w:rsidP="00D26E82">
            <w:pPr>
              <w:spacing w:before="60" w:after="60"/>
              <w:rPr>
                <w:szCs w:val="22"/>
              </w:rPr>
            </w:pPr>
            <w:r w:rsidRPr="001B7B38">
              <w:t>(&lt;1 zvíře</w:t>
            </w:r>
            <w:r w:rsidRPr="00B41D57">
              <w:t xml:space="preserve"> / 10 000 ošetřených zvířat, včetně ojedinělých hlášení):</w:t>
            </w:r>
          </w:p>
        </w:tc>
        <w:tc>
          <w:tcPr>
            <w:tcW w:w="3043" w:type="pct"/>
            <w:hideMark/>
          </w:tcPr>
          <w:p w14:paraId="66A93FA2" w14:textId="77777777" w:rsidR="00E82A40" w:rsidRDefault="00E82A40" w:rsidP="00D26E82">
            <w:pPr>
              <w:spacing w:before="60" w:after="60"/>
              <w:rPr>
                <w:iCs/>
                <w:szCs w:val="22"/>
              </w:rPr>
            </w:pPr>
            <w:r w:rsidRPr="00E82A40">
              <w:rPr>
                <w:iCs/>
                <w:szCs w:val="22"/>
              </w:rPr>
              <w:t>Poruchy trávicího traktu (průjem, zvracení)</w:t>
            </w:r>
          </w:p>
          <w:p w14:paraId="05FB1753" w14:textId="77777777" w:rsidR="008E3759" w:rsidRPr="00B41D57" w:rsidRDefault="008E3759" w:rsidP="00D26E82">
            <w:pPr>
              <w:spacing w:before="60" w:after="60"/>
              <w:rPr>
                <w:iCs/>
                <w:szCs w:val="22"/>
              </w:rPr>
            </w:pPr>
            <w:r>
              <w:rPr>
                <w:iCs/>
                <w:szCs w:val="22"/>
              </w:rPr>
              <w:t>Letargie, anorexie, hyperaktivita</w:t>
            </w:r>
          </w:p>
        </w:tc>
      </w:tr>
    </w:tbl>
    <w:p w14:paraId="6BC37F33" w14:textId="77777777" w:rsidR="00E82A40" w:rsidRDefault="00E82A40" w:rsidP="009D1DEA">
      <w:pPr>
        <w:widowControl w:val="0"/>
        <w:ind w:left="-90" w:hanging="27"/>
        <w:rPr>
          <w:szCs w:val="22"/>
        </w:rPr>
      </w:pPr>
    </w:p>
    <w:p w14:paraId="45F3AB2F" w14:textId="77777777" w:rsidR="00E82A40" w:rsidRDefault="00E82A40" w:rsidP="001D44F0">
      <w:pPr>
        <w:ind w:left="0" w:firstLine="0"/>
      </w:pPr>
      <w:bookmarkStart w:id="3" w:name="_Hlk66891708"/>
      <w:r w:rsidRPr="00B41D57">
        <w:t>Hlášení nežádoucích účinků je důležité. Umožňuje nepřetržité sledování bezpečnosti veterinárního léčivého přípravku. Hlášení je třeba zaslat, pokud možno, prostřednictvím veterinárního lékaře, buď držiteli rozhodnutí o registraci</w:t>
      </w:r>
      <w:r>
        <w:t>,</w:t>
      </w:r>
      <w:r w:rsidR="002765D7">
        <w:t xml:space="preserve"> </w:t>
      </w:r>
      <w:r w:rsidRPr="00B41D57">
        <w:t xml:space="preserve">nebo jeho místnímu zástupci, nebo příslušnému vnitrostátnímu orgánu prostřednictvím národního systému hlášení. </w:t>
      </w:r>
      <w:r w:rsidR="00A579CA" w:rsidRPr="00C90242">
        <w:rPr>
          <w:szCs w:val="22"/>
        </w:rPr>
        <w:t>P</w:t>
      </w:r>
      <w:r w:rsidR="00A579CA">
        <w:rPr>
          <w:szCs w:val="22"/>
        </w:rPr>
        <w:t>odrobné</w:t>
      </w:r>
      <w:r w:rsidR="00A579CA" w:rsidRPr="00C90242">
        <w:rPr>
          <w:szCs w:val="22"/>
        </w:rPr>
        <w:t xml:space="preserve"> kontaktní údaje naleznete v</w:t>
      </w:r>
      <w:r w:rsidR="00A579CA">
        <w:rPr>
          <w:szCs w:val="22"/>
        </w:rPr>
        <w:t> </w:t>
      </w:r>
      <w:r w:rsidR="00A579CA" w:rsidRPr="00C90242">
        <w:rPr>
          <w:szCs w:val="22"/>
        </w:rPr>
        <w:t>příbalové</w:t>
      </w:r>
      <w:r w:rsidR="00A579CA">
        <w:rPr>
          <w:szCs w:val="22"/>
        </w:rPr>
        <w:t xml:space="preserve"> </w:t>
      </w:r>
      <w:r w:rsidR="00A579CA" w:rsidRPr="00C90242">
        <w:rPr>
          <w:szCs w:val="22"/>
        </w:rPr>
        <w:t>informaci.</w:t>
      </w:r>
    </w:p>
    <w:bookmarkEnd w:id="3"/>
    <w:p w14:paraId="2FFAF408" w14:textId="77777777" w:rsidR="00E82A40" w:rsidRPr="001F527A" w:rsidRDefault="00E82A40" w:rsidP="009D1DEA">
      <w:pPr>
        <w:widowControl w:val="0"/>
        <w:rPr>
          <w:szCs w:val="22"/>
        </w:rPr>
      </w:pPr>
    </w:p>
    <w:p w14:paraId="49709519" w14:textId="77777777" w:rsidR="00E77817" w:rsidRPr="003F4A56" w:rsidRDefault="00E82A40" w:rsidP="009D1DEA">
      <w:pPr>
        <w:widowControl w:val="0"/>
        <w:outlineLvl w:val="0"/>
        <w:rPr>
          <w:szCs w:val="22"/>
        </w:rPr>
      </w:pPr>
      <w:r>
        <w:rPr>
          <w:b/>
          <w:szCs w:val="22"/>
        </w:rPr>
        <w:t>3</w:t>
      </w:r>
      <w:r w:rsidR="00E77817" w:rsidRPr="003F4A56">
        <w:rPr>
          <w:b/>
          <w:szCs w:val="22"/>
        </w:rPr>
        <w:t>.7</w:t>
      </w:r>
      <w:r w:rsidR="00E77817" w:rsidRPr="003F4A56">
        <w:rPr>
          <w:b/>
          <w:szCs w:val="22"/>
        </w:rPr>
        <w:tab/>
        <w:t>Použití v průběhu březosti, laktace nebo snášky</w:t>
      </w:r>
    </w:p>
    <w:p w14:paraId="7F14B0C7" w14:textId="77777777" w:rsidR="00E77817" w:rsidRDefault="00E77817" w:rsidP="001D44F0">
      <w:pPr>
        <w:rPr>
          <w:szCs w:val="22"/>
        </w:rPr>
      </w:pPr>
    </w:p>
    <w:p w14:paraId="57CEB42F" w14:textId="77777777" w:rsidR="009D6000" w:rsidRDefault="009D6000" w:rsidP="001D44F0">
      <w:pPr>
        <w:ind w:left="0" w:firstLine="0"/>
      </w:pPr>
      <w:r w:rsidRPr="00B41D57">
        <w:rPr>
          <w:u w:val="single"/>
        </w:rPr>
        <w:t>Březost</w:t>
      </w:r>
      <w:r w:rsidRPr="00B41D57">
        <w:t>:</w:t>
      </w:r>
    </w:p>
    <w:p w14:paraId="2FE34C83" w14:textId="31086E2B" w:rsidR="00E77817" w:rsidRPr="003F4A56" w:rsidRDefault="00E77817" w:rsidP="001D44F0">
      <w:pPr>
        <w:ind w:left="0" w:firstLine="0"/>
        <w:rPr>
          <w:szCs w:val="22"/>
        </w:rPr>
      </w:pPr>
      <w:r w:rsidRPr="003F4A56">
        <w:rPr>
          <w:szCs w:val="22"/>
        </w:rPr>
        <w:t xml:space="preserve">U ovcí a potkanů byl prokázán teratogenní účinek přisuzovaný vysokým dávkám febantelu. </w:t>
      </w:r>
      <w:r w:rsidR="004B012F">
        <w:rPr>
          <w:szCs w:val="22"/>
        </w:rPr>
        <w:t>Nebyly provedeny žádné studie u</w:t>
      </w:r>
      <w:r w:rsidRPr="003F4A56">
        <w:rPr>
          <w:szCs w:val="22"/>
        </w:rPr>
        <w:t xml:space="preserve"> fen v rané fázi březosti. </w:t>
      </w:r>
      <w:r w:rsidR="004B012F">
        <w:rPr>
          <w:szCs w:val="22"/>
        </w:rPr>
        <w:t xml:space="preserve">Použít pouze </w:t>
      </w:r>
      <w:r w:rsidRPr="003F4A56">
        <w:rPr>
          <w:szCs w:val="22"/>
        </w:rPr>
        <w:t xml:space="preserve">po zvážení </w:t>
      </w:r>
      <w:r>
        <w:rPr>
          <w:szCs w:val="22"/>
        </w:rPr>
        <w:t xml:space="preserve">terapeutického </w:t>
      </w:r>
      <w:r w:rsidRPr="003F4A56">
        <w:rPr>
          <w:szCs w:val="22"/>
        </w:rPr>
        <w:t>prospěchu a rizika příslušným veterinárním lékařem. Použití není doporuč</w:t>
      </w:r>
      <w:r w:rsidR="004B012F">
        <w:rPr>
          <w:szCs w:val="22"/>
        </w:rPr>
        <w:t>ová</w:t>
      </w:r>
      <w:r w:rsidRPr="003F4A56">
        <w:rPr>
          <w:szCs w:val="22"/>
        </w:rPr>
        <w:t>no u fen během prvních 4 týdnů březosti. Nepřekračujte stanovenou dávku při léčbě březích fen.</w:t>
      </w:r>
    </w:p>
    <w:p w14:paraId="3DFB0479" w14:textId="77777777" w:rsidR="00E77817" w:rsidRPr="003F4A56" w:rsidRDefault="00E77817" w:rsidP="009D1DEA">
      <w:pPr>
        <w:widowControl w:val="0"/>
        <w:ind w:left="90"/>
        <w:rPr>
          <w:szCs w:val="22"/>
        </w:rPr>
      </w:pPr>
    </w:p>
    <w:p w14:paraId="61E7695A" w14:textId="77777777" w:rsidR="00E77817" w:rsidRPr="003F4A56" w:rsidRDefault="009D6000" w:rsidP="009D1DEA">
      <w:pPr>
        <w:keepNext/>
        <w:outlineLvl w:val="0"/>
        <w:rPr>
          <w:szCs w:val="22"/>
        </w:rPr>
      </w:pPr>
      <w:r>
        <w:rPr>
          <w:b/>
          <w:szCs w:val="22"/>
        </w:rPr>
        <w:t>3</w:t>
      </w:r>
      <w:r w:rsidR="00E77817" w:rsidRPr="003F4A56">
        <w:rPr>
          <w:b/>
          <w:szCs w:val="22"/>
        </w:rPr>
        <w:t>.8</w:t>
      </w:r>
      <w:r w:rsidR="00E77817" w:rsidRPr="003F4A56">
        <w:rPr>
          <w:b/>
          <w:szCs w:val="22"/>
        </w:rPr>
        <w:tab/>
      </w:r>
      <w:r w:rsidRPr="009D6000">
        <w:rPr>
          <w:b/>
          <w:szCs w:val="22"/>
        </w:rPr>
        <w:t>Interakce s jinými léčivými přípravky a další formy interakce</w:t>
      </w:r>
    </w:p>
    <w:p w14:paraId="05C181E8" w14:textId="77777777" w:rsidR="00E77817" w:rsidRDefault="00E77817" w:rsidP="009D1DEA">
      <w:pPr>
        <w:keepNext/>
        <w:rPr>
          <w:szCs w:val="22"/>
        </w:rPr>
      </w:pPr>
    </w:p>
    <w:p w14:paraId="6BA15D72" w14:textId="17E38B61" w:rsidR="00E77817" w:rsidRPr="003F4A56" w:rsidRDefault="00E77817" w:rsidP="009D1DEA">
      <w:pPr>
        <w:widowControl w:val="0"/>
        <w:ind w:left="0" w:firstLine="0"/>
        <w:rPr>
          <w:i/>
          <w:szCs w:val="22"/>
        </w:rPr>
      </w:pPr>
      <w:r w:rsidRPr="003F4A56">
        <w:rPr>
          <w:szCs w:val="22"/>
        </w:rPr>
        <w:t>Nepoužív</w:t>
      </w:r>
      <w:r w:rsidR="004B012F">
        <w:rPr>
          <w:szCs w:val="22"/>
        </w:rPr>
        <w:t>a</w:t>
      </w:r>
      <w:r w:rsidRPr="003F4A56">
        <w:rPr>
          <w:szCs w:val="22"/>
        </w:rPr>
        <w:t xml:space="preserve">t současně se sloučeninami piperazinu, protože anthelmintický účinek pyrantelu </w:t>
      </w:r>
      <w:r w:rsidR="002765D7" w:rsidRPr="003F4A56">
        <w:rPr>
          <w:szCs w:val="22"/>
        </w:rPr>
        <w:t>a</w:t>
      </w:r>
      <w:r w:rsidR="002765D7">
        <w:rPr>
          <w:szCs w:val="22"/>
        </w:rPr>
        <w:t> </w:t>
      </w:r>
      <w:r w:rsidRPr="003F4A56">
        <w:rPr>
          <w:szCs w:val="22"/>
        </w:rPr>
        <w:t>piperazinu může být antagonistický.</w:t>
      </w:r>
    </w:p>
    <w:p w14:paraId="288AD926" w14:textId="77777777" w:rsidR="00E77817" w:rsidRPr="003F4A56" w:rsidRDefault="00E77817" w:rsidP="009D1DEA">
      <w:pPr>
        <w:widowControl w:val="0"/>
        <w:ind w:left="0" w:firstLine="0"/>
        <w:rPr>
          <w:szCs w:val="22"/>
        </w:rPr>
      </w:pPr>
      <w:r w:rsidRPr="003F4A56">
        <w:rPr>
          <w:spacing w:val="-3"/>
          <w:szCs w:val="22"/>
        </w:rPr>
        <w:t>Souběžné použití s dalšími cholinergickými sloučeninami může být toxické.</w:t>
      </w:r>
    </w:p>
    <w:p w14:paraId="71B94EA9" w14:textId="77777777" w:rsidR="00E77817" w:rsidRPr="003F4A56" w:rsidRDefault="00E77817" w:rsidP="009D1DEA">
      <w:pPr>
        <w:widowControl w:val="0"/>
        <w:rPr>
          <w:szCs w:val="22"/>
        </w:rPr>
      </w:pPr>
    </w:p>
    <w:p w14:paraId="6D0B8AA6" w14:textId="77777777" w:rsidR="00E77817" w:rsidRPr="003F4A56" w:rsidRDefault="009D6000" w:rsidP="00EC3E3F">
      <w:pPr>
        <w:keepNext/>
        <w:outlineLvl w:val="0"/>
        <w:rPr>
          <w:szCs w:val="22"/>
        </w:rPr>
      </w:pPr>
      <w:r>
        <w:rPr>
          <w:b/>
          <w:szCs w:val="22"/>
        </w:rPr>
        <w:lastRenderedPageBreak/>
        <w:t>3</w:t>
      </w:r>
      <w:r w:rsidR="00E77817" w:rsidRPr="003F4A56">
        <w:rPr>
          <w:b/>
          <w:szCs w:val="22"/>
        </w:rPr>
        <w:t>.9</w:t>
      </w:r>
      <w:r w:rsidR="00E77817" w:rsidRPr="003F4A56">
        <w:rPr>
          <w:b/>
          <w:szCs w:val="22"/>
        </w:rPr>
        <w:tab/>
      </w:r>
      <w:r w:rsidRPr="009D6000">
        <w:rPr>
          <w:b/>
          <w:szCs w:val="22"/>
        </w:rPr>
        <w:t>Cesty podání a dávkování</w:t>
      </w:r>
      <w:r w:rsidRPr="009D6000" w:rsidDel="009D6000">
        <w:rPr>
          <w:b/>
          <w:szCs w:val="22"/>
        </w:rPr>
        <w:t xml:space="preserve"> </w:t>
      </w:r>
    </w:p>
    <w:p w14:paraId="6ED2F9D0" w14:textId="77777777" w:rsidR="00E77817" w:rsidRDefault="00E77817" w:rsidP="00EC3E3F">
      <w:pPr>
        <w:keepNext/>
        <w:rPr>
          <w:szCs w:val="22"/>
        </w:rPr>
      </w:pPr>
    </w:p>
    <w:p w14:paraId="2EC695FA" w14:textId="77777777" w:rsidR="00E77817" w:rsidRDefault="009D6000" w:rsidP="009D1DEA">
      <w:pPr>
        <w:widowControl w:val="0"/>
        <w:ind w:left="0" w:firstLine="0"/>
        <w:rPr>
          <w:szCs w:val="22"/>
        </w:rPr>
      </w:pPr>
      <w:bookmarkStart w:id="4" w:name="_Hlk156397877"/>
      <w:r>
        <w:rPr>
          <w:szCs w:val="22"/>
        </w:rPr>
        <w:t>P</w:t>
      </w:r>
      <w:r w:rsidR="00E77817" w:rsidRPr="003F4A56">
        <w:rPr>
          <w:szCs w:val="22"/>
        </w:rPr>
        <w:t xml:space="preserve">erorální podání. </w:t>
      </w:r>
    </w:p>
    <w:p w14:paraId="13746393" w14:textId="77777777" w:rsidR="00AE148C" w:rsidRPr="003F4A56" w:rsidRDefault="00AE148C" w:rsidP="001D44F0">
      <w:pPr>
        <w:widowControl w:val="0"/>
        <w:ind w:left="0" w:firstLine="0"/>
        <w:rPr>
          <w:szCs w:val="22"/>
        </w:rPr>
      </w:pPr>
    </w:p>
    <w:p w14:paraId="731CCA60" w14:textId="768C4F2A" w:rsidR="00E77817" w:rsidRDefault="00E77817" w:rsidP="001D44F0">
      <w:pPr>
        <w:widowControl w:val="0"/>
        <w:ind w:left="0" w:firstLine="0"/>
        <w:rPr>
          <w:szCs w:val="22"/>
        </w:rPr>
      </w:pPr>
      <w:r w:rsidRPr="003F4A56">
        <w:rPr>
          <w:szCs w:val="22"/>
        </w:rPr>
        <w:t>Doporučené dávkování: 15 mg</w:t>
      </w:r>
      <w:r w:rsidR="004B012F" w:rsidRPr="004B012F">
        <w:rPr>
          <w:szCs w:val="22"/>
        </w:rPr>
        <w:t xml:space="preserve"> </w:t>
      </w:r>
      <w:proofErr w:type="spellStart"/>
      <w:r w:rsidR="004B012F">
        <w:rPr>
          <w:szCs w:val="22"/>
        </w:rPr>
        <w:t>febantelu</w:t>
      </w:r>
      <w:proofErr w:type="spellEnd"/>
      <w:r w:rsidRPr="003F4A56">
        <w:rPr>
          <w:szCs w:val="22"/>
        </w:rPr>
        <w:t>/kg ž.hm., 5 mg</w:t>
      </w:r>
      <w:r w:rsidR="004B012F" w:rsidRPr="004B012F">
        <w:rPr>
          <w:szCs w:val="22"/>
        </w:rPr>
        <w:t xml:space="preserve"> </w:t>
      </w:r>
      <w:proofErr w:type="spellStart"/>
      <w:r w:rsidR="004B012F" w:rsidRPr="003F4A56">
        <w:rPr>
          <w:szCs w:val="22"/>
        </w:rPr>
        <w:t>pyrantelu</w:t>
      </w:r>
      <w:proofErr w:type="spellEnd"/>
      <w:r w:rsidRPr="003F4A56">
        <w:rPr>
          <w:szCs w:val="22"/>
        </w:rPr>
        <w:t>/kg</w:t>
      </w:r>
      <w:r w:rsidR="004B012F">
        <w:rPr>
          <w:szCs w:val="22"/>
        </w:rPr>
        <w:t xml:space="preserve"> ž.hm.</w:t>
      </w:r>
      <w:r w:rsidRPr="003F4A56">
        <w:rPr>
          <w:szCs w:val="22"/>
        </w:rPr>
        <w:t xml:space="preserve"> (</w:t>
      </w:r>
      <w:r>
        <w:rPr>
          <w:szCs w:val="22"/>
        </w:rPr>
        <w:t>odpovídá</w:t>
      </w:r>
      <w:r w:rsidRPr="003F4A56">
        <w:rPr>
          <w:szCs w:val="22"/>
        </w:rPr>
        <w:t xml:space="preserve"> 14,4 mg</w:t>
      </w:r>
      <w:r w:rsidR="004B012F" w:rsidRPr="004B012F">
        <w:rPr>
          <w:szCs w:val="22"/>
        </w:rPr>
        <w:t xml:space="preserve"> </w:t>
      </w:r>
      <w:proofErr w:type="spellStart"/>
      <w:r w:rsidR="004B012F" w:rsidRPr="003F4A56">
        <w:rPr>
          <w:szCs w:val="22"/>
        </w:rPr>
        <w:t>pyrantel-embonátu</w:t>
      </w:r>
      <w:proofErr w:type="spellEnd"/>
      <w:r w:rsidRPr="003F4A56">
        <w:rPr>
          <w:szCs w:val="22"/>
        </w:rPr>
        <w:t>/kg</w:t>
      </w:r>
      <w:r w:rsidR="004B012F">
        <w:rPr>
          <w:szCs w:val="22"/>
        </w:rPr>
        <w:t xml:space="preserve"> ž.hm.</w:t>
      </w:r>
      <w:r w:rsidRPr="003F4A56">
        <w:rPr>
          <w:szCs w:val="22"/>
        </w:rPr>
        <w:t>) a 5 mg</w:t>
      </w:r>
      <w:r w:rsidR="004B012F" w:rsidRPr="004B012F">
        <w:rPr>
          <w:szCs w:val="22"/>
        </w:rPr>
        <w:t xml:space="preserve"> </w:t>
      </w:r>
      <w:proofErr w:type="spellStart"/>
      <w:r w:rsidR="004B012F">
        <w:rPr>
          <w:szCs w:val="22"/>
        </w:rPr>
        <w:t>prazikvantelu</w:t>
      </w:r>
      <w:proofErr w:type="spellEnd"/>
      <w:r w:rsidRPr="003F4A56">
        <w:rPr>
          <w:szCs w:val="22"/>
        </w:rPr>
        <w:t>/kg</w:t>
      </w:r>
      <w:r w:rsidR="004B012F">
        <w:rPr>
          <w:szCs w:val="22"/>
        </w:rPr>
        <w:t xml:space="preserve"> ž.hm.</w:t>
      </w:r>
      <w:r w:rsidRPr="003F4A56">
        <w:rPr>
          <w:szCs w:val="22"/>
        </w:rPr>
        <w:t xml:space="preserve"> Toto množství je ekvivalentní 1 tabletě </w:t>
      </w:r>
      <w:r w:rsidR="004B012F">
        <w:rPr>
          <w:szCs w:val="22"/>
        </w:rPr>
        <w:t xml:space="preserve">veterinárního léčivého </w:t>
      </w:r>
      <w:r w:rsidRPr="003F4A56">
        <w:rPr>
          <w:szCs w:val="22"/>
        </w:rPr>
        <w:t xml:space="preserve">přípravku </w:t>
      </w:r>
      <w:proofErr w:type="spellStart"/>
      <w:r w:rsidR="008C5B8E">
        <w:rPr>
          <w:szCs w:val="22"/>
        </w:rPr>
        <w:t>Frontcontrol</w:t>
      </w:r>
      <w:proofErr w:type="spellEnd"/>
      <w:r w:rsidR="008C5B8E">
        <w:rPr>
          <w:szCs w:val="22"/>
        </w:rPr>
        <w:t xml:space="preserve"> </w:t>
      </w:r>
      <w:proofErr w:type="spellStart"/>
      <w:r w:rsidR="008C5B8E">
        <w:rPr>
          <w:szCs w:val="22"/>
        </w:rPr>
        <w:t>Wormer</w:t>
      </w:r>
      <w:proofErr w:type="spellEnd"/>
      <w:r w:rsidR="008C5B8E">
        <w:rPr>
          <w:szCs w:val="22"/>
        </w:rPr>
        <w:t xml:space="preserve"> XL</w:t>
      </w:r>
      <w:r w:rsidRPr="003F4A56">
        <w:rPr>
          <w:szCs w:val="22"/>
        </w:rPr>
        <w:t xml:space="preserve"> na 35 kg živé hmotnosti.</w:t>
      </w:r>
    </w:p>
    <w:p w14:paraId="349BAD45" w14:textId="77777777" w:rsidR="00993AE4" w:rsidRDefault="00993AE4" w:rsidP="00993AE4">
      <w:pPr>
        <w:widowControl w:val="0"/>
        <w:ind w:left="0" w:firstLine="0"/>
        <w:rPr>
          <w:szCs w:val="22"/>
        </w:rPr>
      </w:pPr>
    </w:p>
    <w:p w14:paraId="09BCEE50" w14:textId="42D13B3F" w:rsidR="00993AE4" w:rsidRPr="00993AE4" w:rsidRDefault="00993AE4" w:rsidP="00993AE4">
      <w:pPr>
        <w:widowControl w:val="0"/>
        <w:ind w:left="0" w:firstLine="0"/>
        <w:rPr>
          <w:szCs w:val="22"/>
        </w:rPr>
      </w:pPr>
      <w:r w:rsidRPr="00993AE4">
        <w:rPr>
          <w:szCs w:val="22"/>
        </w:rPr>
        <w:t xml:space="preserve">Není určeno pro psy </w:t>
      </w:r>
      <w:r w:rsidR="004B012F">
        <w:rPr>
          <w:szCs w:val="22"/>
        </w:rPr>
        <w:t>s živou</w:t>
      </w:r>
      <w:r w:rsidRPr="00993AE4">
        <w:rPr>
          <w:szCs w:val="22"/>
        </w:rPr>
        <w:t xml:space="preserve"> hmotnost</w:t>
      </w:r>
      <w:r w:rsidR="004B012F">
        <w:rPr>
          <w:szCs w:val="22"/>
        </w:rPr>
        <w:t>í</w:t>
      </w:r>
      <w:r w:rsidRPr="00993AE4">
        <w:rPr>
          <w:szCs w:val="22"/>
        </w:rPr>
        <w:t xml:space="preserve"> </w:t>
      </w:r>
      <w:r w:rsidR="004B012F">
        <w:rPr>
          <w:szCs w:val="22"/>
        </w:rPr>
        <w:t>menší</w:t>
      </w:r>
      <w:r w:rsidRPr="00993AE4">
        <w:rPr>
          <w:szCs w:val="22"/>
        </w:rPr>
        <w:t xml:space="preserve"> než 17,5 kg. </w:t>
      </w:r>
    </w:p>
    <w:p w14:paraId="4BE270F5" w14:textId="77777777" w:rsidR="00993AE4" w:rsidRPr="003F4A56" w:rsidRDefault="00993AE4" w:rsidP="001D44F0">
      <w:pPr>
        <w:widowControl w:val="0"/>
        <w:ind w:left="0" w:firstLine="0"/>
        <w:rPr>
          <w:szCs w:val="22"/>
        </w:rPr>
      </w:pPr>
    </w:p>
    <w:p w14:paraId="328CCC1F" w14:textId="5B110672" w:rsidR="00AE148C" w:rsidRDefault="00AE148C" w:rsidP="009D1DEA">
      <w:pPr>
        <w:widowControl w:val="0"/>
        <w:ind w:left="0" w:firstLine="0"/>
        <w:rPr>
          <w:szCs w:val="22"/>
        </w:rPr>
      </w:pPr>
      <w:r w:rsidRPr="003F4A56">
        <w:rPr>
          <w:szCs w:val="22"/>
        </w:rPr>
        <w:t xml:space="preserve">Psům </w:t>
      </w:r>
      <w:r w:rsidR="004B012F">
        <w:rPr>
          <w:szCs w:val="22"/>
        </w:rPr>
        <w:t>s živou</w:t>
      </w:r>
      <w:r w:rsidR="009D1DEA">
        <w:rPr>
          <w:szCs w:val="22"/>
        </w:rPr>
        <w:t xml:space="preserve"> hmotnost</w:t>
      </w:r>
      <w:r w:rsidR="004B012F">
        <w:rPr>
          <w:szCs w:val="22"/>
        </w:rPr>
        <w:t>í</w:t>
      </w:r>
      <w:r w:rsidR="009D1DEA">
        <w:rPr>
          <w:szCs w:val="22"/>
        </w:rPr>
        <w:t xml:space="preserve"> </w:t>
      </w:r>
      <w:r w:rsidRPr="003F4A56">
        <w:rPr>
          <w:szCs w:val="22"/>
        </w:rPr>
        <w:t>zhruba 17,5 kg pod</w:t>
      </w:r>
      <w:r w:rsidR="004B012F">
        <w:rPr>
          <w:szCs w:val="22"/>
        </w:rPr>
        <w:t>ávejte</w:t>
      </w:r>
      <w:r w:rsidRPr="003F4A56">
        <w:rPr>
          <w:szCs w:val="22"/>
        </w:rPr>
        <w:t xml:space="preserve"> ½ tablety </w:t>
      </w:r>
      <w:proofErr w:type="spellStart"/>
      <w:r>
        <w:rPr>
          <w:szCs w:val="22"/>
        </w:rPr>
        <w:t>Frontcontrol</w:t>
      </w:r>
      <w:proofErr w:type="spellEnd"/>
      <w:r>
        <w:rPr>
          <w:szCs w:val="22"/>
        </w:rPr>
        <w:t xml:space="preserve"> </w:t>
      </w:r>
      <w:proofErr w:type="spellStart"/>
      <w:r>
        <w:rPr>
          <w:szCs w:val="22"/>
        </w:rPr>
        <w:t>Wormer</w:t>
      </w:r>
      <w:proofErr w:type="spellEnd"/>
      <w:r>
        <w:rPr>
          <w:szCs w:val="22"/>
        </w:rPr>
        <w:t xml:space="preserve"> </w:t>
      </w:r>
      <w:r w:rsidR="001A314B">
        <w:rPr>
          <w:szCs w:val="22"/>
        </w:rPr>
        <w:t>XL</w:t>
      </w:r>
      <w:r w:rsidRPr="003F4A56">
        <w:rPr>
          <w:szCs w:val="22"/>
        </w:rPr>
        <w:t>.</w:t>
      </w:r>
    </w:p>
    <w:p w14:paraId="586F8DFC" w14:textId="77777777" w:rsidR="00993AE4" w:rsidRDefault="00993AE4" w:rsidP="009D1DEA">
      <w:pPr>
        <w:widowControl w:val="0"/>
        <w:ind w:left="0" w:firstLine="0"/>
        <w:rPr>
          <w:szCs w:val="22"/>
        </w:rPr>
      </w:pPr>
    </w:p>
    <w:p w14:paraId="097C5E15" w14:textId="753FA28C" w:rsidR="00993AE4" w:rsidRDefault="00993AE4" w:rsidP="009D1DEA">
      <w:pPr>
        <w:widowControl w:val="0"/>
        <w:ind w:left="0" w:firstLine="0"/>
        <w:rPr>
          <w:szCs w:val="22"/>
        </w:rPr>
      </w:pPr>
      <w:r>
        <w:rPr>
          <w:szCs w:val="22"/>
        </w:rPr>
        <w:t>Tabulka dávkování:</w:t>
      </w:r>
    </w:p>
    <w:p w14:paraId="01F8FB5C" w14:textId="77777777" w:rsidR="00993AE4" w:rsidRDefault="00993AE4" w:rsidP="009D1DEA">
      <w:pPr>
        <w:widowControl w:val="0"/>
        <w:ind w:left="0" w:firstLine="0"/>
        <w:rPr>
          <w:szCs w:val="22"/>
        </w:rPr>
      </w:pPr>
    </w:p>
    <w:tbl>
      <w:tblPr>
        <w:tblW w:w="0" w:type="auto"/>
        <w:tblCellMar>
          <w:left w:w="0" w:type="dxa"/>
          <w:right w:w="0" w:type="dxa"/>
        </w:tblCellMar>
        <w:tblLook w:val="04A0" w:firstRow="1" w:lastRow="0" w:firstColumn="1" w:lastColumn="0" w:noHBand="0" w:noVBand="1"/>
      </w:tblPr>
      <w:tblGrid>
        <w:gridCol w:w="2050"/>
        <w:gridCol w:w="2051"/>
      </w:tblGrid>
      <w:tr w:rsidR="00993AE4" w:rsidRPr="00993AE4" w14:paraId="5088ACA4" w14:textId="77777777" w:rsidTr="00CB6BD6">
        <w:tc>
          <w:tcPr>
            <w:tcW w:w="2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C27956" w14:textId="37311742" w:rsidR="00993AE4" w:rsidRPr="00993AE4" w:rsidRDefault="004B012F" w:rsidP="00993AE4">
            <w:pPr>
              <w:widowControl w:val="0"/>
              <w:ind w:left="0" w:firstLine="0"/>
              <w:rPr>
                <w:b/>
                <w:bCs/>
                <w:iCs/>
                <w:szCs w:val="22"/>
              </w:rPr>
            </w:pPr>
            <w:r>
              <w:rPr>
                <w:b/>
                <w:bCs/>
                <w:iCs/>
                <w:szCs w:val="22"/>
              </w:rPr>
              <w:t>Živá h</w:t>
            </w:r>
            <w:r w:rsidR="00993AE4" w:rsidRPr="00993AE4">
              <w:rPr>
                <w:b/>
                <w:bCs/>
                <w:iCs/>
                <w:szCs w:val="22"/>
              </w:rPr>
              <w:t>motnost (kg)</w:t>
            </w:r>
          </w:p>
        </w:tc>
        <w:tc>
          <w:tcPr>
            <w:tcW w:w="20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B5C663" w14:textId="77777777" w:rsidR="00993AE4" w:rsidRPr="00993AE4" w:rsidRDefault="00993AE4" w:rsidP="00993AE4">
            <w:pPr>
              <w:widowControl w:val="0"/>
              <w:ind w:left="0" w:firstLine="0"/>
              <w:rPr>
                <w:b/>
                <w:bCs/>
                <w:iCs/>
                <w:szCs w:val="22"/>
              </w:rPr>
            </w:pPr>
            <w:r w:rsidRPr="00993AE4">
              <w:rPr>
                <w:b/>
                <w:bCs/>
                <w:iCs/>
                <w:szCs w:val="22"/>
              </w:rPr>
              <w:t>Tableta</w:t>
            </w:r>
          </w:p>
        </w:tc>
      </w:tr>
      <w:tr w:rsidR="00993AE4" w:rsidRPr="00993AE4" w14:paraId="69F148C5" w14:textId="77777777" w:rsidTr="00CB6BD6">
        <w:tc>
          <w:tcPr>
            <w:tcW w:w="2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3DFE7" w14:textId="77777777" w:rsidR="00993AE4" w:rsidRPr="00993AE4" w:rsidRDefault="00993AE4" w:rsidP="00993AE4">
            <w:pPr>
              <w:widowControl w:val="0"/>
              <w:ind w:left="0" w:firstLine="0"/>
              <w:rPr>
                <w:iCs/>
                <w:szCs w:val="22"/>
              </w:rPr>
            </w:pPr>
            <w:r w:rsidRPr="00993AE4">
              <w:rPr>
                <w:iCs/>
                <w:szCs w:val="22"/>
              </w:rPr>
              <w:t>17,5 kg</w:t>
            </w:r>
          </w:p>
        </w:tc>
        <w:tc>
          <w:tcPr>
            <w:tcW w:w="20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C16FF7" w14:textId="77777777" w:rsidR="00993AE4" w:rsidRPr="00993AE4" w:rsidRDefault="00993AE4" w:rsidP="00993AE4">
            <w:pPr>
              <w:widowControl w:val="0"/>
              <w:ind w:left="0" w:firstLine="0"/>
              <w:rPr>
                <w:iCs/>
                <w:szCs w:val="22"/>
              </w:rPr>
            </w:pPr>
            <w:r w:rsidRPr="00993AE4">
              <w:rPr>
                <w:iCs/>
                <w:szCs w:val="22"/>
              </w:rPr>
              <w:t>½ tablety</w:t>
            </w:r>
          </w:p>
        </w:tc>
      </w:tr>
      <w:tr w:rsidR="00993AE4" w:rsidRPr="00993AE4" w14:paraId="3C0143BA" w14:textId="77777777" w:rsidTr="00CB6BD6">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19916" w14:textId="107B6AA9" w:rsidR="00993AE4" w:rsidRPr="00993AE4" w:rsidRDefault="00993AE4" w:rsidP="00993AE4">
            <w:pPr>
              <w:widowControl w:val="0"/>
              <w:ind w:left="0" w:firstLine="0"/>
              <w:rPr>
                <w:iCs/>
                <w:szCs w:val="22"/>
              </w:rPr>
            </w:pPr>
            <w:r w:rsidRPr="00993AE4">
              <w:rPr>
                <w:iCs/>
                <w:szCs w:val="22"/>
              </w:rPr>
              <w:t>&gt;17,5-35 kg</w:t>
            </w:r>
          </w:p>
        </w:tc>
        <w:tc>
          <w:tcPr>
            <w:tcW w:w="2051" w:type="dxa"/>
            <w:tcBorders>
              <w:top w:val="nil"/>
              <w:left w:val="nil"/>
              <w:bottom w:val="single" w:sz="8" w:space="0" w:color="auto"/>
              <w:right w:val="single" w:sz="8" w:space="0" w:color="auto"/>
            </w:tcBorders>
            <w:tcMar>
              <w:top w:w="0" w:type="dxa"/>
              <w:left w:w="108" w:type="dxa"/>
              <w:bottom w:w="0" w:type="dxa"/>
              <w:right w:w="108" w:type="dxa"/>
            </w:tcMar>
            <w:hideMark/>
          </w:tcPr>
          <w:p w14:paraId="4EDAD3EE" w14:textId="77777777" w:rsidR="00993AE4" w:rsidRPr="00993AE4" w:rsidRDefault="00993AE4" w:rsidP="00993AE4">
            <w:pPr>
              <w:widowControl w:val="0"/>
              <w:ind w:left="0" w:firstLine="0"/>
              <w:rPr>
                <w:iCs/>
                <w:szCs w:val="22"/>
              </w:rPr>
            </w:pPr>
            <w:r w:rsidRPr="00993AE4">
              <w:rPr>
                <w:iCs/>
                <w:szCs w:val="22"/>
              </w:rPr>
              <w:t>1 tableta</w:t>
            </w:r>
          </w:p>
        </w:tc>
      </w:tr>
      <w:tr w:rsidR="00993AE4" w:rsidRPr="00993AE4" w14:paraId="6BAC5E34" w14:textId="77777777" w:rsidTr="00CB6BD6">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0107D" w14:textId="4091EA1E" w:rsidR="00993AE4" w:rsidRPr="00993AE4" w:rsidRDefault="00993AE4" w:rsidP="00993AE4">
            <w:pPr>
              <w:widowControl w:val="0"/>
              <w:ind w:left="0" w:firstLine="0"/>
              <w:rPr>
                <w:iCs/>
                <w:szCs w:val="22"/>
              </w:rPr>
            </w:pPr>
            <w:r w:rsidRPr="00993AE4">
              <w:rPr>
                <w:iCs/>
                <w:szCs w:val="22"/>
              </w:rPr>
              <w:t>&gt;35-52,5 kg</w:t>
            </w:r>
          </w:p>
        </w:tc>
        <w:tc>
          <w:tcPr>
            <w:tcW w:w="2051" w:type="dxa"/>
            <w:tcBorders>
              <w:top w:val="nil"/>
              <w:left w:val="nil"/>
              <w:bottom w:val="single" w:sz="8" w:space="0" w:color="auto"/>
              <w:right w:val="single" w:sz="8" w:space="0" w:color="auto"/>
            </w:tcBorders>
            <w:tcMar>
              <w:top w:w="0" w:type="dxa"/>
              <w:left w:w="108" w:type="dxa"/>
              <w:bottom w:w="0" w:type="dxa"/>
              <w:right w:w="108" w:type="dxa"/>
            </w:tcMar>
            <w:hideMark/>
          </w:tcPr>
          <w:p w14:paraId="0CD53DB1" w14:textId="77777777" w:rsidR="00993AE4" w:rsidRPr="00993AE4" w:rsidRDefault="00993AE4" w:rsidP="00993AE4">
            <w:pPr>
              <w:widowControl w:val="0"/>
              <w:ind w:left="0" w:firstLine="0"/>
              <w:rPr>
                <w:iCs/>
                <w:szCs w:val="22"/>
              </w:rPr>
            </w:pPr>
            <w:r w:rsidRPr="00993AE4">
              <w:rPr>
                <w:iCs/>
                <w:szCs w:val="22"/>
              </w:rPr>
              <w:t>1 ½ tablety</w:t>
            </w:r>
          </w:p>
        </w:tc>
      </w:tr>
      <w:tr w:rsidR="00993AE4" w:rsidRPr="00993AE4" w14:paraId="128F64FE" w14:textId="77777777" w:rsidTr="00CB6BD6">
        <w:tc>
          <w:tcPr>
            <w:tcW w:w="20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A6E5DA" w14:textId="02F8F772" w:rsidR="00993AE4" w:rsidRPr="00993AE4" w:rsidRDefault="00993AE4" w:rsidP="00993AE4">
            <w:pPr>
              <w:widowControl w:val="0"/>
              <w:ind w:left="0" w:firstLine="0"/>
              <w:rPr>
                <w:iCs/>
                <w:szCs w:val="22"/>
              </w:rPr>
            </w:pPr>
            <w:r w:rsidRPr="00993AE4">
              <w:rPr>
                <w:iCs/>
                <w:szCs w:val="22"/>
              </w:rPr>
              <w:t>&gt;52,5-70 kg</w:t>
            </w:r>
          </w:p>
        </w:tc>
        <w:tc>
          <w:tcPr>
            <w:tcW w:w="2051" w:type="dxa"/>
            <w:tcBorders>
              <w:top w:val="nil"/>
              <w:left w:val="nil"/>
              <w:bottom w:val="single" w:sz="8" w:space="0" w:color="auto"/>
              <w:right w:val="single" w:sz="8" w:space="0" w:color="auto"/>
            </w:tcBorders>
            <w:tcMar>
              <w:top w:w="0" w:type="dxa"/>
              <w:left w:w="108" w:type="dxa"/>
              <w:bottom w:w="0" w:type="dxa"/>
              <w:right w:w="108" w:type="dxa"/>
            </w:tcMar>
            <w:hideMark/>
          </w:tcPr>
          <w:p w14:paraId="73CCCADD" w14:textId="77777777" w:rsidR="00993AE4" w:rsidRPr="00993AE4" w:rsidRDefault="00993AE4" w:rsidP="00993AE4">
            <w:pPr>
              <w:widowControl w:val="0"/>
              <w:ind w:left="0" w:firstLine="0"/>
              <w:rPr>
                <w:iCs/>
                <w:szCs w:val="22"/>
              </w:rPr>
            </w:pPr>
            <w:r w:rsidRPr="00993AE4">
              <w:rPr>
                <w:iCs/>
                <w:szCs w:val="22"/>
              </w:rPr>
              <w:t>2 tablety</w:t>
            </w:r>
          </w:p>
        </w:tc>
      </w:tr>
    </w:tbl>
    <w:p w14:paraId="19B7C8B5" w14:textId="77777777" w:rsidR="00993AE4" w:rsidRPr="003F4A56" w:rsidRDefault="00993AE4" w:rsidP="009D1DEA">
      <w:pPr>
        <w:widowControl w:val="0"/>
        <w:ind w:left="0" w:firstLine="0"/>
        <w:rPr>
          <w:szCs w:val="22"/>
        </w:rPr>
      </w:pPr>
    </w:p>
    <w:bookmarkEnd w:id="4"/>
    <w:p w14:paraId="5E7F95DB" w14:textId="3C68268A" w:rsidR="00E77817" w:rsidRPr="003F4A56" w:rsidRDefault="00E77817" w:rsidP="001D44F0">
      <w:pPr>
        <w:widowControl w:val="0"/>
        <w:ind w:left="0" w:firstLine="0"/>
        <w:rPr>
          <w:szCs w:val="22"/>
        </w:rPr>
      </w:pPr>
      <w:r w:rsidRPr="003F4A56">
        <w:rPr>
          <w:szCs w:val="22"/>
        </w:rPr>
        <w:t xml:space="preserve">Tablety lze podat přímo nebo zamíchané do krmiva. Hladovka není před léčbou ani po </w:t>
      </w:r>
      <w:r w:rsidR="004B012F">
        <w:rPr>
          <w:szCs w:val="22"/>
        </w:rPr>
        <w:t>léčbě</w:t>
      </w:r>
      <w:r w:rsidRPr="003F4A56">
        <w:rPr>
          <w:szCs w:val="22"/>
        </w:rPr>
        <w:t xml:space="preserve"> nutná.</w:t>
      </w:r>
    </w:p>
    <w:p w14:paraId="5FA4CF2B" w14:textId="77777777" w:rsidR="009D6000" w:rsidRPr="003F4A56" w:rsidRDefault="009D6000" w:rsidP="001D44F0">
      <w:pPr>
        <w:widowControl w:val="0"/>
        <w:ind w:left="0" w:firstLine="0"/>
        <w:rPr>
          <w:szCs w:val="22"/>
        </w:rPr>
      </w:pPr>
      <w:r w:rsidRPr="003F4A56">
        <w:rPr>
          <w:szCs w:val="22"/>
        </w:rPr>
        <w:t xml:space="preserve">Tablety lze dělit na </w:t>
      </w:r>
      <w:r>
        <w:rPr>
          <w:szCs w:val="22"/>
        </w:rPr>
        <w:t>dvě stejné části</w:t>
      </w:r>
      <w:r w:rsidRPr="003F4A56">
        <w:rPr>
          <w:szCs w:val="22"/>
        </w:rPr>
        <w:t>.</w:t>
      </w:r>
    </w:p>
    <w:p w14:paraId="50AC91F1" w14:textId="77777777" w:rsidR="00405443" w:rsidRDefault="00405443" w:rsidP="001D44F0">
      <w:pPr>
        <w:ind w:left="0" w:firstLine="0"/>
        <w:rPr>
          <w:szCs w:val="22"/>
        </w:rPr>
      </w:pPr>
    </w:p>
    <w:p w14:paraId="0767A4EB" w14:textId="1BAE4999" w:rsidR="00E77817" w:rsidRDefault="00E77817" w:rsidP="001D44F0">
      <w:pPr>
        <w:ind w:left="0" w:firstLine="0"/>
        <w:rPr>
          <w:szCs w:val="22"/>
        </w:rPr>
      </w:pPr>
      <w:r w:rsidRPr="003F4A56">
        <w:rPr>
          <w:szCs w:val="22"/>
        </w:rPr>
        <w:t xml:space="preserve">Pokud </w:t>
      </w:r>
      <w:r w:rsidR="004B012F">
        <w:rPr>
          <w:szCs w:val="22"/>
        </w:rPr>
        <w:t>existuje</w:t>
      </w:r>
      <w:r w:rsidRPr="003F4A56">
        <w:rPr>
          <w:szCs w:val="22"/>
        </w:rPr>
        <w:t xml:space="preserve"> </w:t>
      </w:r>
      <w:r w:rsidR="00324952">
        <w:rPr>
          <w:szCs w:val="22"/>
        </w:rPr>
        <w:t xml:space="preserve">riziko </w:t>
      </w:r>
      <w:proofErr w:type="spellStart"/>
      <w:r w:rsidR="00AE148C" w:rsidRPr="003F4A56">
        <w:rPr>
          <w:szCs w:val="22"/>
        </w:rPr>
        <w:t>reinfe</w:t>
      </w:r>
      <w:r w:rsidR="004B012F">
        <w:rPr>
          <w:szCs w:val="22"/>
        </w:rPr>
        <w:t>stace</w:t>
      </w:r>
      <w:proofErr w:type="spellEnd"/>
      <w:r w:rsidRPr="003F4A56">
        <w:rPr>
          <w:szCs w:val="22"/>
        </w:rPr>
        <w:t>, obraťte se na veterinárního lékaře ohledně potřeby a frekvence opakovaného podá</w:t>
      </w:r>
      <w:r w:rsidR="004B012F">
        <w:rPr>
          <w:szCs w:val="22"/>
        </w:rPr>
        <w:t>vá</w:t>
      </w:r>
      <w:r w:rsidRPr="003F4A56">
        <w:rPr>
          <w:szCs w:val="22"/>
        </w:rPr>
        <w:t xml:space="preserve">ní </w:t>
      </w:r>
      <w:r w:rsidR="004B012F">
        <w:rPr>
          <w:szCs w:val="22"/>
        </w:rPr>
        <w:t xml:space="preserve">veterinárního léčivého </w:t>
      </w:r>
      <w:r w:rsidRPr="003F4A56">
        <w:rPr>
          <w:szCs w:val="22"/>
        </w:rPr>
        <w:t>přípravku.</w:t>
      </w:r>
    </w:p>
    <w:p w14:paraId="7FE2FBCD" w14:textId="4791E60D" w:rsidR="004B012F" w:rsidRDefault="004B012F" w:rsidP="001D44F0">
      <w:pPr>
        <w:widowControl w:val="0"/>
        <w:ind w:left="0" w:firstLine="0"/>
        <w:rPr>
          <w:szCs w:val="22"/>
        </w:rPr>
      </w:pPr>
      <w:r>
        <w:rPr>
          <w:szCs w:val="22"/>
        </w:rPr>
        <w:t>Pro zajištění správného dávkování je třeba co nejpřesněji stanovit živou hmotnost</w:t>
      </w:r>
    </w:p>
    <w:p w14:paraId="491B58A0" w14:textId="77777777" w:rsidR="00E178F0" w:rsidRPr="00AD40CF" w:rsidRDefault="00E178F0" w:rsidP="009D1DEA">
      <w:pPr>
        <w:widowControl w:val="0"/>
        <w:rPr>
          <w:b/>
          <w:szCs w:val="22"/>
        </w:rPr>
      </w:pPr>
    </w:p>
    <w:p w14:paraId="3923C2F9" w14:textId="77777777" w:rsidR="00E77817" w:rsidRDefault="00E178F0" w:rsidP="009D1DEA">
      <w:pPr>
        <w:pStyle w:val="Zkladntextodsazen"/>
        <w:widowControl w:val="0"/>
        <w:ind w:hanging="283"/>
        <w:outlineLvl w:val="0"/>
      </w:pPr>
      <w:r>
        <w:rPr>
          <w:b/>
          <w:szCs w:val="22"/>
        </w:rPr>
        <w:t>3</w:t>
      </w:r>
      <w:r w:rsidR="00E77817" w:rsidRPr="004400A6">
        <w:rPr>
          <w:b/>
          <w:szCs w:val="22"/>
        </w:rPr>
        <w:t>.10</w:t>
      </w:r>
      <w:r w:rsidR="00E77817" w:rsidRPr="003F4A56">
        <w:rPr>
          <w:szCs w:val="22"/>
        </w:rPr>
        <w:tab/>
      </w:r>
      <w:r w:rsidRPr="00AD40CF">
        <w:rPr>
          <w:b/>
          <w:bCs/>
          <w:szCs w:val="22"/>
        </w:rPr>
        <w:t>Příznaky předávkování (a kde je relevantní, první pomoc a antidota)</w:t>
      </w:r>
      <w:r w:rsidRPr="00E178F0">
        <w:rPr>
          <w:szCs w:val="22"/>
        </w:rPr>
        <w:t xml:space="preserve"> </w:t>
      </w:r>
    </w:p>
    <w:p w14:paraId="2BFBA3EC" w14:textId="77777777" w:rsidR="00E178F0" w:rsidRDefault="00E77817" w:rsidP="001D44F0">
      <w:pPr>
        <w:widowControl w:val="0"/>
        <w:ind w:left="0" w:firstLine="0"/>
        <w:rPr>
          <w:szCs w:val="22"/>
        </w:rPr>
      </w:pPr>
      <w:r w:rsidRPr="003F4A56">
        <w:rPr>
          <w:szCs w:val="22"/>
        </w:rPr>
        <w:t>Kombinace prazi</w:t>
      </w:r>
      <w:r>
        <w:rPr>
          <w:szCs w:val="22"/>
        </w:rPr>
        <w:t>kv</w:t>
      </w:r>
      <w:r w:rsidRPr="003F4A56">
        <w:rPr>
          <w:szCs w:val="22"/>
        </w:rPr>
        <w:t xml:space="preserve">antelu, pyrantel-embonátu a febantelu je u psů dobře snášena.        </w:t>
      </w:r>
    </w:p>
    <w:p w14:paraId="6FCC69ED" w14:textId="77777777" w:rsidR="00E77817" w:rsidRPr="003F4A56" w:rsidRDefault="00E77817" w:rsidP="001D44F0">
      <w:pPr>
        <w:widowControl w:val="0"/>
        <w:ind w:left="0" w:firstLine="0"/>
        <w:rPr>
          <w:szCs w:val="22"/>
        </w:rPr>
      </w:pPr>
      <w:r w:rsidRPr="003F4A56">
        <w:rPr>
          <w:szCs w:val="22"/>
        </w:rPr>
        <w:t>Ve studiích bezpečnosti bylo prokázáno příležitostné zvracení po jednorázovém podání dávky přesahující 5násobně nebo více doporučené dávkování.</w:t>
      </w:r>
    </w:p>
    <w:p w14:paraId="10089718" w14:textId="77777777" w:rsidR="00E77817" w:rsidRDefault="00E77817" w:rsidP="009D1DEA">
      <w:pPr>
        <w:rPr>
          <w:szCs w:val="22"/>
        </w:rPr>
      </w:pPr>
    </w:p>
    <w:p w14:paraId="34994012" w14:textId="77777777" w:rsidR="00E178F0" w:rsidRPr="00B41D57" w:rsidRDefault="00E178F0" w:rsidP="009D1DEA">
      <w:pPr>
        <w:pStyle w:val="Style1"/>
      </w:pPr>
      <w:r w:rsidRPr="00B41D57">
        <w:t>3.11</w:t>
      </w:r>
      <w:r w:rsidRPr="00B41D57">
        <w:tab/>
        <w:t>Zvláštní omezení pro použití a zvláštní podmínky pro použití, včetně omezení používání antimikrobních a antiparazitárních veterinárních léčivých přípravků, za účelem snížení rizika rozvoje rezistence</w:t>
      </w:r>
    </w:p>
    <w:p w14:paraId="763BCFE6" w14:textId="77777777" w:rsidR="00E178F0" w:rsidRDefault="00E178F0" w:rsidP="009D1DEA">
      <w:pPr>
        <w:ind w:left="0" w:firstLine="0"/>
      </w:pPr>
    </w:p>
    <w:p w14:paraId="6FA390D4" w14:textId="77777777" w:rsidR="00E178F0" w:rsidRDefault="00E178F0" w:rsidP="009D1DEA">
      <w:pPr>
        <w:ind w:left="0" w:firstLine="0"/>
      </w:pPr>
      <w:r w:rsidRPr="00B41D57">
        <w:t>Neuplatňuje se</w:t>
      </w:r>
    </w:p>
    <w:p w14:paraId="70F812F8" w14:textId="77777777" w:rsidR="00E178F0" w:rsidRPr="00AD40CF" w:rsidRDefault="00E178F0" w:rsidP="009D1DEA">
      <w:pPr>
        <w:ind w:left="0" w:firstLine="0"/>
        <w:rPr>
          <w:b/>
          <w:bCs/>
          <w:szCs w:val="22"/>
        </w:rPr>
      </w:pPr>
    </w:p>
    <w:p w14:paraId="77FC9AF8" w14:textId="77777777" w:rsidR="00E77817" w:rsidRPr="003F4A56" w:rsidRDefault="00E178F0" w:rsidP="009D1DEA">
      <w:pPr>
        <w:widowControl w:val="0"/>
        <w:outlineLvl w:val="0"/>
        <w:rPr>
          <w:szCs w:val="22"/>
        </w:rPr>
      </w:pPr>
      <w:r>
        <w:rPr>
          <w:b/>
          <w:szCs w:val="22"/>
        </w:rPr>
        <w:t>3</w:t>
      </w:r>
      <w:r w:rsidR="00E77817" w:rsidRPr="003F4A56">
        <w:rPr>
          <w:b/>
          <w:szCs w:val="22"/>
        </w:rPr>
        <w:t>.1</w:t>
      </w:r>
      <w:r>
        <w:rPr>
          <w:b/>
          <w:szCs w:val="22"/>
        </w:rPr>
        <w:t>2</w:t>
      </w:r>
      <w:r w:rsidR="00E77817" w:rsidRPr="003F4A56">
        <w:rPr>
          <w:b/>
          <w:szCs w:val="22"/>
        </w:rPr>
        <w:tab/>
        <w:t>Ochranné lhůty</w:t>
      </w:r>
    </w:p>
    <w:p w14:paraId="30D20512" w14:textId="77777777" w:rsidR="00E77817" w:rsidRDefault="00E77817" w:rsidP="009D1DEA">
      <w:pPr>
        <w:widowControl w:val="0"/>
        <w:rPr>
          <w:szCs w:val="22"/>
        </w:rPr>
      </w:pPr>
    </w:p>
    <w:p w14:paraId="04194973" w14:textId="77777777" w:rsidR="002765D7" w:rsidRDefault="009C52EF" w:rsidP="009D1DEA">
      <w:pPr>
        <w:widowControl w:val="0"/>
        <w:rPr>
          <w:szCs w:val="22"/>
        </w:rPr>
      </w:pPr>
      <w:r>
        <w:t>Neuplatňuje se.</w:t>
      </w:r>
    </w:p>
    <w:p w14:paraId="5923864F" w14:textId="77777777" w:rsidR="002765D7" w:rsidRPr="003F4A56" w:rsidRDefault="002765D7" w:rsidP="009D1DEA">
      <w:pPr>
        <w:widowControl w:val="0"/>
        <w:rPr>
          <w:szCs w:val="22"/>
        </w:rPr>
      </w:pPr>
    </w:p>
    <w:p w14:paraId="42E4741E" w14:textId="77777777" w:rsidR="00E77817" w:rsidRPr="003F4A56" w:rsidRDefault="00E77817" w:rsidP="009D1DEA">
      <w:pPr>
        <w:ind w:left="0" w:firstLine="0"/>
        <w:rPr>
          <w:b/>
          <w:szCs w:val="22"/>
        </w:rPr>
      </w:pPr>
    </w:p>
    <w:p w14:paraId="5147808F" w14:textId="77777777" w:rsidR="00E77817" w:rsidRPr="003F4A56" w:rsidRDefault="00E178F0" w:rsidP="009D1DEA">
      <w:pPr>
        <w:widowControl w:val="0"/>
        <w:outlineLvl w:val="0"/>
        <w:rPr>
          <w:szCs w:val="22"/>
        </w:rPr>
      </w:pPr>
      <w:r>
        <w:rPr>
          <w:b/>
          <w:szCs w:val="22"/>
        </w:rPr>
        <w:t>4</w:t>
      </w:r>
      <w:r w:rsidR="00E77817" w:rsidRPr="003F4A56">
        <w:rPr>
          <w:b/>
          <w:szCs w:val="22"/>
        </w:rPr>
        <w:t>.</w:t>
      </w:r>
      <w:r w:rsidR="00E77817" w:rsidRPr="003F4A56">
        <w:rPr>
          <w:b/>
          <w:szCs w:val="22"/>
        </w:rPr>
        <w:tab/>
        <w:t xml:space="preserve">FARMAKOLOGICKÉ </w:t>
      </w:r>
      <w:r w:rsidRPr="00E178F0">
        <w:rPr>
          <w:b/>
          <w:szCs w:val="22"/>
        </w:rPr>
        <w:t>INFORMACE</w:t>
      </w:r>
      <w:r w:rsidRPr="00E178F0" w:rsidDel="00E178F0">
        <w:rPr>
          <w:b/>
          <w:szCs w:val="22"/>
        </w:rPr>
        <w:t xml:space="preserve"> </w:t>
      </w:r>
    </w:p>
    <w:p w14:paraId="3F1BC9BD" w14:textId="77777777" w:rsidR="00E77817" w:rsidRDefault="00E77817" w:rsidP="009D1DEA">
      <w:pPr>
        <w:widowControl w:val="0"/>
        <w:rPr>
          <w:szCs w:val="22"/>
        </w:rPr>
      </w:pPr>
    </w:p>
    <w:p w14:paraId="28171EB2" w14:textId="77777777" w:rsidR="00E77817" w:rsidRPr="003F4A56" w:rsidRDefault="00E178F0" w:rsidP="009D1DEA">
      <w:pPr>
        <w:pStyle w:val="Style1"/>
      </w:pPr>
      <w:r w:rsidRPr="00B41D57">
        <w:t>4.1</w:t>
      </w:r>
      <w:r w:rsidRPr="00B41D57">
        <w:tab/>
        <w:t>ATCvet kód:</w:t>
      </w:r>
      <w:r w:rsidR="002765D7">
        <w:t xml:space="preserve"> </w:t>
      </w:r>
      <w:r w:rsidR="00E77817" w:rsidRPr="00AD40CF">
        <w:rPr>
          <w:b w:val="0"/>
        </w:rPr>
        <w:t>QP52AA51</w:t>
      </w:r>
    </w:p>
    <w:p w14:paraId="1A014DA3" w14:textId="77777777" w:rsidR="00E77817" w:rsidRPr="003F4A56" w:rsidRDefault="00E77817" w:rsidP="009D1DEA">
      <w:pPr>
        <w:widowControl w:val="0"/>
        <w:tabs>
          <w:tab w:val="left" w:pos="993"/>
          <w:tab w:val="left" w:leader="dot" w:pos="6237"/>
          <w:tab w:val="right" w:leader="dot" w:pos="7938"/>
          <w:tab w:val="right" w:pos="8931"/>
        </w:tabs>
        <w:rPr>
          <w:szCs w:val="22"/>
        </w:rPr>
      </w:pPr>
    </w:p>
    <w:p w14:paraId="3F0C17D1" w14:textId="77777777" w:rsidR="00E77817" w:rsidRPr="003F4A56" w:rsidRDefault="00E178F0" w:rsidP="009D1DEA">
      <w:pPr>
        <w:widowControl w:val="0"/>
        <w:outlineLvl w:val="0"/>
        <w:rPr>
          <w:b/>
          <w:szCs w:val="22"/>
        </w:rPr>
      </w:pPr>
      <w:r>
        <w:rPr>
          <w:b/>
          <w:szCs w:val="22"/>
        </w:rPr>
        <w:t>4</w:t>
      </w:r>
      <w:r w:rsidR="00E77817" w:rsidRPr="003F4A56">
        <w:rPr>
          <w:b/>
          <w:szCs w:val="22"/>
        </w:rPr>
        <w:t>.</w:t>
      </w:r>
      <w:r>
        <w:rPr>
          <w:b/>
          <w:szCs w:val="22"/>
        </w:rPr>
        <w:t>2</w:t>
      </w:r>
      <w:r w:rsidR="00E77817" w:rsidRPr="003F4A56">
        <w:rPr>
          <w:b/>
          <w:szCs w:val="22"/>
        </w:rPr>
        <w:tab/>
        <w:t>Farmakodynamik</w:t>
      </w:r>
      <w:r w:rsidRPr="00E178F0">
        <w:rPr>
          <w:b/>
          <w:szCs w:val="22"/>
        </w:rPr>
        <w:t>a</w:t>
      </w:r>
    </w:p>
    <w:p w14:paraId="4DFA9035" w14:textId="77777777" w:rsidR="00E77817" w:rsidRDefault="00E77817" w:rsidP="009D1DEA">
      <w:pPr>
        <w:widowControl w:val="0"/>
        <w:rPr>
          <w:szCs w:val="22"/>
        </w:rPr>
      </w:pPr>
    </w:p>
    <w:p w14:paraId="207B0E95" w14:textId="77777777" w:rsidR="00E77817" w:rsidRPr="003F4A56" w:rsidRDefault="00E77817" w:rsidP="009D1DEA">
      <w:pPr>
        <w:widowControl w:val="0"/>
        <w:ind w:left="0" w:firstLine="0"/>
        <w:rPr>
          <w:szCs w:val="22"/>
        </w:rPr>
      </w:pPr>
      <w:r w:rsidRPr="003F4A56">
        <w:rPr>
          <w:szCs w:val="22"/>
        </w:rPr>
        <w:t xml:space="preserve">Tento </w:t>
      </w:r>
      <w:r w:rsidR="00680EB7">
        <w:rPr>
          <w:szCs w:val="22"/>
        </w:rPr>
        <w:t xml:space="preserve">veterinární léčivý </w:t>
      </w:r>
      <w:r w:rsidRPr="003F4A56">
        <w:rPr>
          <w:szCs w:val="22"/>
        </w:rPr>
        <w:t xml:space="preserve">přípravek obsahuje anthelmintika účinná proti gastrointestinálním </w:t>
      </w:r>
      <w:r w:rsidR="00955E07">
        <w:rPr>
          <w:szCs w:val="22"/>
        </w:rPr>
        <w:t>hlísticím</w:t>
      </w:r>
      <w:r w:rsidR="003453B1" w:rsidRPr="003F4A56">
        <w:rPr>
          <w:szCs w:val="22"/>
        </w:rPr>
        <w:t xml:space="preserve"> </w:t>
      </w:r>
      <w:r w:rsidRPr="003F4A56">
        <w:rPr>
          <w:szCs w:val="22"/>
        </w:rPr>
        <w:t xml:space="preserve">a tasemnicím. Tento </w:t>
      </w:r>
      <w:r w:rsidR="00680EB7">
        <w:rPr>
          <w:szCs w:val="22"/>
        </w:rPr>
        <w:t xml:space="preserve">veterinární léčivý </w:t>
      </w:r>
      <w:r w:rsidRPr="003F4A56">
        <w:rPr>
          <w:szCs w:val="22"/>
        </w:rPr>
        <w:t xml:space="preserve">přípravek obsahuje následující tři </w:t>
      </w:r>
      <w:r w:rsidR="00324952">
        <w:rPr>
          <w:szCs w:val="22"/>
        </w:rPr>
        <w:t>léčivé</w:t>
      </w:r>
      <w:r w:rsidR="00324952" w:rsidRPr="003F4A56">
        <w:rPr>
          <w:szCs w:val="22"/>
        </w:rPr>
        <w:t xml:space="preserve"> </w:t>
      </w:r>
      <w:r w:rsidRPr="003F4A56">
        <w:rPr>
          <w:szCs w:val="22"/>
        </w:rPr>
        <w:t>látky:</w:t>
      </w:r>
    </w:p>
    <w:p w14:paraId="2BEB2EFD" w14:textId="77777777" w:rsidR="00E77817" w:rsidRPr="003F4A56" w:rsidRDefault="00E77817" w:rsidP="009D1DEA">
      <w:pPr>
        <w:widowControl w:val="0"/>
        <w:numPr>
          <w:ilvl w:val="0"/>
          <w:numId w:val="39"/>
        </w:numPr>
        <w:tabs>
          <w:tab w:val="clear" w:pos="1287"/>
        </w:tabs>
        <w:ind w:left="720"/>
        <w:rPr>
          <w:szCs w:val="22"/>
        </w:rPr>
      </w:pPr>
      <w:r w:rsidRPr="003F4A56">
        <w:rPr>
          <w:szCs w:val="22"/>
        </w:rPr>
        <w:t>febantel, probenzimidazol;</w:t>
      </w:r>
    </w:p>
    <w:p w14:paraId="787676F9" w14:textId="77777777" w:rsidR="00E77817" w:rsidRPr="003F4A56" w:rsidRDefault="00E77817" w:rsidP="009D1DEA">
      <w:pPr>
        <w:widowControl w:val="0"/>
        <w:numPr>
          <w:ilvl w:val="0"/>
          <w:numId w:val="39"/>
        </w:numPr>
        <w:tabs>
          <w:tab w:val="clear" w:pos="1287"/>
        </w:tabs>
        <w:ind w:left="720"/>
        <w:rPr>
          <w:szCs w:val="22"/>
        </w:rPr>
      </w:pPr>
      <w:r w:rsidRPr="003F4A56">
        <w:rPr>
          <w:szCs w:val="22"/>
        </w:rPr>
        <w:t>pyrantel-embonát (pamoát), derivát tetrahydropyrimidinu;</w:t>
      </w:r>
    </w:p>
    <w:p w14:paraId="73BF3134" w14:textId="77777777" w:rsidR="00E77817" w:rsidRPr="003F4A56" w:rsidRDefault="00E77817" w:rsidP="009D1DEA">
      <w:pPr>
        <w:widowControl w:val="0"/>
        <w:numPr>
          <w:ilvl w:val="0"/>
          <w:numId w:val="39"/>
        </w:numPr>
        <w:tabs>
          <w:tab w:val="clear" w:pos="1287"/>
        </w:tabs>
        <w:ind w:left="720"/>
        <w:rPr>
          <w:szCs w:val="22"/>
        </w:rPr>
      </w:pPr>
      <w:r w:rsidRPr="003F4A56">
        <w:rPr>
          <w:szCs w:val="22"/>
        </w:rPr>
        <w:t>prazi</w:t>
      </w:r>
      <w:r>
        <w:rPr>
          <w:szCs w:val="22"/>
        </w:rPr>
        <w:t>kv</w:t>
      </w:r>
      <w:r w:rsidRPr="003F4A56">
        <w:rPr>
          <w:szCs w:val="22"/>
        </w:rPr>
        <w:t xml:space="preserve">antel, částečně hydrogenovaný derivát </w:t>
      </w:r>
      <w:r w:rsidRPr="003F4A56">
        <w:rPr>
          <w:color w:val="231F20"/>
          <w:szCs w:val="22"/>
          <w:lang w:eastAsia="cs-CZ"/>
        </w:rPr>
        <w:t>pyrazinoisochinolinu</w:t>
      </w:r>
      <w:r w:rsidRPr="003F4A56">
        <w:rPr>
          <w:szCs w:val="22"/>
        </w:rPr>
        <w:t>.</w:t>
      </w:r>
    </w:p>
    <w:p w14:paraId="08CF96BF" w14:textId="77777777" w:rsidR="00E77817" w:rsidRPr="003F4A56" w:rsidRDefault="00E77817" w:rsidP="009D1DEA">
      <w:pPr>
        <w:widowControl w:val="0"/>
        <w:rPr>
          <w:szCs w:val="22"/>
        </w:rPr>
      </w:pPr>
    </w:p>
    <w:p w14:paraId="1ED6E4CC" w14:textId="43335D69" w:rsidR="00E77817" w:rsidRPr="003F4A56" w:rsidRDefault="00E77817" w:rsidP="001D44F0">
      <w:pPr>
        <w:widowControl w:val="0"/>
        <w:ind w:left="0" w:firstLine="0"/>
        <w:rPr>
          <w:szCs w:val="22"/>
        </w:rPr>
      </w:pPr>
      <w:r w:rsidRPr="003F4A56">
        <w:rPr>
          <w:szCs w:val="22"/>
        </w:rPr>
        <w:t xml:space="preserve">V této fixní kombinaci působí pyrantel a febantel u psů proti všem významným druhům </w:t>
      </w:r>
      <w:r w:rsidR="004B012F">
        <w:rPr>
          <w:szCs w:val="22"/>
        </w:rPr>
        <w:t>hlístic</w:t>
      </w:r>
      <w:r w:rsidR="00324952" w:rsidRPr="003F4A56">
        <w:rPr>
          <w:szCs w:val="22"/>
        </w:rPr>
        <w:t xml:space="preserve"> </w:t>
      </w:r>
      <w:r w:rsidRPr="003F4A56">
        <w:rPr>
          <w:szCs w:val="22"/>
        </w:rPr>
        <w:lastRenderedPageBreak/>
        <w:t>(škrkavky, měchovci a tenkohlavci</w:t>
      </w:r>
      <w:r>
        <w:rPr>
          <w:szCs w:val="22"/>
        </w:rPr>
        <w:t>)</w:t>
      </w:r>
      <w:r w:rsidRPr="003F4A56">
        <w:rPr>
          <w:szCs w:val="22"/>
        </w:rPr>
        <w:t xml:space="preserve">. Spektrum působení pokrývá zejména druhy </w:t>
      </w:r>
      <w:r w:rsidRPr="003F4A56">
        <w:rPr>
          <w:i/>
          <w:szCs w:val="22"/>
        </w:rPr>
        <w:t>Toxocara canis</w:t>
      </w:r>
      <w:r w:rsidRPr="003F4A56">
        <w:rPr>
          <w:szCs w:val="22"/>
        </w:rPr>
        <w:t xml:space="preserve">, </w:t>
      </w:r>
      <w:r w:rsidRPr="003F4A56">
        <w:rPr>
          <w:i/>
          <w:szCs w:val="22"/>
        </w:rPr>
        <w:t>Toxascaris leonina</w:t>
      </w:r>
      <w:r w:rsidRPr="003F4A56">
        <w:rPr>
          <w:szCs w:val="22"/>
        </w:rPr>
        <w:t xml:space="preserve">, </w:t>
      </w:r>
      <w:r w:rsidRPr="003F4A56">
        <w:rPr>
          <w:i/>
          <w:szCs w:val="22"/>
        </w:rPr>
        <w:t>Uncinaria stenocephala</w:t>
      </w:r>
      <w:r w:rsidRPr="003F4A56">
        <w:rPr>
          <w:szCs w:val="22"/>
        </w:rPr>
        <w:t xml:space="preserve">, </w:t>
      </w:r>
      <w:r w:rsidRPr="003F4A56">
        <w:rPr>
          <w:i/>
          <w:szCs w:val="22"/>
        </w:rPr>
        <w:t>Ancylostoma caninum</w:t>
      </w:r>
      <w:r w:rsidRPr="003F4A56">
        <w:rPr>
          <w:szCs w:val="22"/>
        </w:rPr>
        <w:t xml:space="preserve"> a </w:t>
      </w:r>
      <w:r w:rsidRPr="003F4A56">
        <w:rPr>
          <w:i/>
          <w:szCs w:val="22"/>
        </w:rPr>
        <w:t>Trichuris vulpis</w:t>
      </w:r>
      <w:r w:rsidRPr="003F4A56">
        <w:rPr>
          <w:szCs w:val="22"/>
        </w:rPr>
        <w:t xml:space="preserve">. </w:t>
      </w:r>
    </w:p>
    <w:p w14:paraId="35141D8F" w14:textId="77777777" w:rsidR="00E77817" w:rsidRPr="003F4A56" w:rsidRDefault="00E77817" w:rsidP="001D44F0">
      <w:pPr>
        <w:widowControl w:val="0"/>
        <w:ind w:left="0" w:firstLine="0"/>
        <w:rPr>
          <w:szCs w:val="22"/>
        </w:rPr>
      </w:pPr>
    </w:p>
    <w:p w14:paraId="5FBEBA4F" w14:textId="77777777" w:rsidR="00E77817" w:rsidRPr="003F4A56" w:rsidRDefault="00E77817" w:rsidP="001D44F0">
      <w:pPr>
        <w:widowControl w:val="0"/>
        <w:ind w:left="0" w:firstLine="0"/>
        <w:rPr>
          <w:szCs w:val="22"/>
        </w:rPr>
      </w:pPr>
      <w:r w:rsidRPr="003F4A56">
        <w:rPr>
          <w:szCs w:val="22"/>
        </w:rPr>
        <w:t xml:space="preserve">Tato kombinace </w:t>
      </w:r>
      <w:r w:rsidR="00955E07">
        <w:rPr>
          <w:szCs w:val="22"/>
        </w:rPr>
        <w:t>má</w:t>
      </w:r>
      <w:r w:rsidR="00955E07" w:rsidRPr="003F4A56">
        <w:rPr>
          <w:szCs w:val="22"/>
        </w:rPr>
        <w:t xml:space="preserve"> </w:t>
      </w:r>
      <w:r w:rsidRPr="003F4A56">
        <w:rPr>
          <w:szCs w:val="22"/>
        </w:rPr>
        <w:t xml:space="preserve">synergický účinek v případě měchovců a febantel je účinný proti </w:t>
      </w:r>
      <w:r w:rsidRPr="003F4A56">
        <w:rPr>
          <w:i/>
          <w:szCs w:val="22"/>
        </w:rPr>
        <w:t>T. vulpis</w:t>
      </w:r>
      <w:r w:rsidRPr="003F4A56">
        <w:rPr>
          <w:szCs w:val="22"/>
        </w:rPr>
        <w:t>.</w:t>
      </w:r>
    </w:p>
    <w:p w14:paraId="32FE4DDB" w14:textId="77777777" w:rsidR="00E77817" w:rsidRPr="003F4A56" w:rsidRDefault="00E77817" w:rsidP="001D44F0">
      <w:pPr>
        <w:widowControl w:val="0"/>
        <w:ind w:left="0" w:firstLine="0"/>
        <w:rPr>
          <w:szCs w:val="22"/>
        </w:rPr>
      </w:pPr>
      <w:r w:rsidRPr="003F4A56">
        <w:rPr>
          <w:szCs w:val="22"/>
        </w:rPr>
        <w:t>Spektrum působení prazi</w:t>
      </w:r>
      <w:r>
        <w:rPr>
          <w:szCs w:val="22"/>
        </w:rPr>
        <w:t>kv</w:t>
      </w:r>
      <w:r w:rsidRPr="003F4A56">
        <w:rPr>
          <w:szCs w:val="22"/>
        </w:rPr>
        <w:t xml:space="preserve">antelu pokrývá u psů všechny důležité druhy tasemnic, zvláště </w:t>
      </w:r>
      <w:r w:rsidRPr="003F4A56">
        <w:rPr>
          <w:i/>
          <w:szCs w:val="22"/>
        </w:rPr>
        <w:t>Taenia</w:t>
      </w:r>
      <w:r w:rsidRPr="003F4A56">
        <w:rPr>
          <w:szCs w:val="22"/>
        </w:rPr>
        <w:t xml:space="preserve"> spp., </w:t>
      </w:r>
      <w:r w:rsidRPr="003F4A56">
        <w:rPr>
          <w:i/>
          <w:szCs w:val="22"/>
        </w:rPr>
        <w:t>Dipylidium caninum</w:t>
      </w:r>
      <w:r w:rsidRPr="003F4A56">
        <w:rPr>
          <w:szCs w:val="22"/>
        </w:rPr>
        <w:t xml:space="preserve">, </w:t>
      </w:r>
      <w:r w:rsidRPr="003F4A56">
        <w:rPr>
          <w:i/>
          <w:szCs w:val="22"/>
        </w:rPr>
        <w:t>Echinococcus granulosus</w:t>
      </w:r>
      <w:r w:rsidRPr="003F4A56">
        <w:rPr>
          <w:szCs w:val="22"/>
        </w:rPr>
        <w:t xml:space="preserve"> a </w:t>
      </w:r>
      <w:r w:rsidRPr="003F4A56">
        <w:rPr>
          <w:i/>
          <w:szCs w:val="22"/>
        </w:rPr>
        <w:t>Echinococcus multilocularis</w:t>
      </w:r>
      <w:r w:rsidRPr="003F4A56">
        <w:rPr>
          <w:szCs w:val="22"/>
        </w:rPr>
        <w:t>. Prazi</w:t>
      </w:r>
      <w:r>
        <w:rPr>
          <w:szCs w:val="22"/>
        </w:rPr>
        <w:t>kv</w:t>
      </w:r>
      <w:r w:rsidRPr="003F4A56">
        <w:rPr>
          <w:szCs w:val="22"/>
        </w:rPr>
        <w:t>antel působí proti všem dospěl</w:t>
      </w:r>
      <w:r w:rsidR="00331D19">
        <w:rPr>
          <w:szCs w:val="22"/>
        </w:rPr>
        <w:t>ců</w:t>
      </w:r>
      <w:r w:rsidRPr="003F4A56">
        <w:rPr>
          <w:szCs w:val="22"/>
        </w:rPr>
        <w:t xml:space="preserve">m a vývojovým </w:t>
      </w:r>
      <w:r w:rsidR="00955E07">
        <w:rPr>
          <w:szCs w:val="22"/>
        </w:rPr>
        <w:t>stádiím</w:t>
      </w:r>
      <w:r w:rsidR="00955E07" w:rsidRPr="003F4A56">
        <w:rPr>
          <w:szCs w:val="22"/>
        </w:rPr>
        <w:t xml:space="preserve"> </w:t>
      </w:r>
      <w:r w:rsidRPr="003F4A56">
        <w:rPr>
          <w:szCs w:val="22"/>
        </w:rPr>
        <w:t>těchto parazitů.</w:t>
      </w:r>
    </w:p>
    <w:p w14:paraId="60FD8646" w14:textId="77777777" w:rsidR="00E77817" w:rsidRPr="003F4A56" w:rsidRDefault="00E77817" w:rsidP="001D44F0">
      <w:pPr>
        <w:widowControl w:val="0"/>
        <w:ind w:left="0" w:firstLine="0"/>
        <w:rPr>
          <w:szCs w:val="22"/>
        </w:rPr>
      </w:pPr>
    </w:p>
    <w:p w14:paraId="791522B6" w14:textId="24935312" w:rsidR="00E77817" w:rsidRPr="003F4A56" w:rsidRDefault="00E77817" w:rsidP="001D44F0">
      <w:pPr>
        <w:widowControl w:val="0"/>
        <w:ind w:left="0" w:firstLine="0"/>
        <w:rPr>
          <w:szCs w:val="22"/>
        </w:rPr>
      </w:pPr>
      <w:r w:rsidRPr="003F4A56">
        <w:rPr>
          <w:szCs w:val="22"/>
        </w:rPr>
        <w:t>Prazi</w:t>
      </w:r>
      <w:r>
        <w:rPr>
          <w:szCs w:val="22"/>
        </w:rPr>
        <w:t>kv</w:t>
      </w:r>
      <w:r w:rsidRPr="003F4A56">
        <w:rPr>
          <w:szCs w:val="22"/>
        </w:rPr>
        <w:t xml:space="preserve">antel je velmi rychle absorbován povrchem parazita a následně distribuován do celého těla parazita. Studie </w:t>
      </w:r>
      <w:r w:rsidRPr="003F4A56">
        <w:rPr>
          <w:i/>
          <w:szCs w:val="22"/>
        </w:rPr>
        <w:t>in vitro</w:t>
      </w:r>
      <w:r w:rsidRPr="003F4A56">
        <w:rPr>
          <w:szCs w:val="22"/>
        </w:rPr>
        <w:t xml:space="preserve"> i </w:t>
      </w:r>
      <w:r w:rsidRPr="003F4A56">
        <w:rPr>
          <w:i/>
          <w:szCs w:val="22"/>
        </w:rPr>
        <w:t>in vivo</w:t>
      </w:r>
      <w:r w:rsidRPr="003F4A56">
        <w:rPr>
          <w:szCs w:val="22"/>
        </w:rPr>
        <w:t xml:space="preserve"> prokázaly, že prazi</w:t>
      </w:r>
      <w:r>
        <w:rPr>
          <w:szCs w:val="22"/>
        </w:rPr>
        <w:t>kv</w:t>
      </w:r>
      <w:r w:rsidRPr="003F4A56">
        <w:rPr>
          <w:szCs w:val="22"/>
        </w:rPr>
        <w:t xml:space="preserve">antel způsobuje těžké poškození vnějšího obalu parazita, které vede ke kontrakci a paralýze parazitů. Dochází k téměř okamžité tetanické kontrakci svaloviny parazita a rychlé </w:t>
      </w:r>
      <w:proofErr w:type="spellStart"/>
      <w:r w:rsidRPr="003F4A56">
        <w:rPr>
          <w:szCs w:val="22"/>
        </w:rPr>
        <w:t>vakuolizaci</w:t>
      </w:r>
      <w:proofErr w:type="spellEnd"/>
      <w:r w:rsidRPr="003F4A56">
        <w:rPr>
          <w:szCs w:val="22"/>
        </w:rPr>
        <w:t xml:space="preserve"> </w:t>
      </w:r>
      <w:proofErr w:type="spellStart"/>
      <w:r w:rsidRPr="003F4A56">
        <w:rPr>
          <w:szCs w:val="22"/>
        </w:rPr>
        <w:t>syncy</w:t>
      </w:r>
      <w:r w:rsidR="004B012F">
        <w:rPr>
          <w:szCs w:val="22"/>
        </w:rPr>
        <w:t>t</w:t>
      </w:r>
      <w:r w:rsidRPr="003F4A56">
        <w:rPr>
          <w:szCs w:val="22"/>
        </w:rPr>
        <w:t>iálního</w:t>
      </w:r>
      <w:proofErr w:type="spellEnd"/>
      <w:r w:rsidRPr="003F4A56">
        <w:rPr>
          <w:szCs w:val="22"/>
        </w:rPr>
        <w:t xml:space="preserve"> tegumentu. Tato rychlá kontrakce je vysvětlována změnami v proudění dvojmocných kationů, zejména vápníku.</w:t>
      </w:r>
    </w:p>
    <w:p w14:paraId="3AE1A6EA" w14:textId="42E6AFC8" w:rsidR="00E77817" w:rsidRPr="003F4A56" w:rsidRDefault="00E77817" w:rsidP="001D44F0">
      <w:pPr>
        <w:widowControl w:val="0"/>
        <w:ind w:left="0" w:firstLine="0"/>
        <w:rPr>
          <w:szCs w:val="22"/>
        </w:rPr>
      </w:pPr>
      <w:r w:rsidRPr="003F4A56">
        <w:rPr>
          <w:szCs w:val="22"/>
        </w:rPr>
        <w:t xml:space="preserve">Pyrantel působí jako </w:t>
      </w:r>
      <w:r w:rsidR="00324952" w:rsidRPr="003F4A56">
        <w:rPr>
          <w:szCs w:val="22"/>
        </w:rPr>
        <w:t>cholinerg</w:t>
      </w:r>
      <w:r w:rsidR="00324952">
        <w:rPr>
          <w:szCs w:val="22"/>
        </w:rPr>
        <w:t>ní</w:t>
      </w:r>
      <w:r w:rsidR="00324952" w:rsidRPr="003F4A56">
        <w:rPr>
          <w:szCs w:val="22"/>
        </w:rPr>
        <w:t xml:space="preserve"> </w:t>
      </w:r>
      <w:r w:rsidRPr="003F4A56">
        <w:rPr>
          <w:szCs w:val="22"/>
        </w:rPr>
        <w:t xml:space="preserve">agonista. Jeho mechanismus působení spočívá ve stimulaci nikotinových cholinergních receptorů parazita způsobující spastickou paralýzu </w:t>
      </w:r>
      <w:r w:rsidR="004B012F">
        <w:rPr>
          <w:szCs w:val="22"/>
        </w:rPr>
        <w:t>hlístic</w:t>
      </w:r>
      <w:r w:rsidRPr="003F4A56">
        <w:rPr>
          <w:szCs w:val="22"/>
        </w:rPr>
        <w:t>, což umožní jejich vyloučení z gastrointestinálního traktu</w:t>
      </w:r>
      <w:r w:rsidR="004B012F">
        <w:rPr>
          <w:szCs w:val="22"/>
        </w:rPr>
        <w:t xml:space="preserve"> peristaltikou</w:t>
      </w:r>
      <w:r w:rsidRPr="003F4A56">
        <w:rPr>
          <w:szCs w:val="22"/>
        </w:rPr>
        <w:t>.</w:t>
      </w:r>
    </w:p>
    <w:p w14:paraId="7DCD3027" w14:textId="3C912648" w:rsidR="00E77817" w:rsidRPr="003F4A56" w:rsidRDefault="00E77817" w:rsidP="001D44F0">
      <w:pPr>
        <w:widowControl w:val="0"/>
        <w:ind w:left="0" w:firstLine="0"/>
        <w:rPr>
          <w:szCs w:val="22"/>
        </w:rPr>
      </w:pPr>
      <w:r w:rsidRPr="003F4A56">
        <w:rPr>
          <w:szCs w:val="22"/>
        </w:rPr>
        <w:t>V organi</w:t>
      </w:r>
      <w:r w:rsidR="004B012F">
        <w:rPr>
          <w:szCs w:val="22"/>
        </w:rPr>
        <w:t>s</w:t>
      </w:r>
      <w:r w:rsidRPr="003F4A56">
        <w:rPr>
          <w:szCs w:val="22"/>
        </w:rPr>
        <w:t xml:space="preserve">mu </w:t>
      </w:r>
      <w:r w:rsidR="00324952">
        <w:rPr>
          <w:szCs w:val="22"/>
        </w:rPr>
        <w:t xml:space="preserve">savců </w:t>
      </w:r>
      <w:r w:rsidRPr="003F4A56">
        <w:rPr>
          <w:szCs w:val="22"/>
        </w:rPr>
        <w:t>vzniká z </w:t>
      </w:r>
      <w:proofErr w:type="spellStart"/>
      <w:r w:rsidRPr="003F4A56">
        <w:rPr>
          <w:szCs w:val="22"/>
        </w:rPr>
        <w:t>febantelu</w:t>
      </w:r>
      <w:proofErr w:type="spellEnd"/>
      <w:r w:rsidRPr="003F4A56">
        <w:rPr>
          <w:szCs w:val="22"/>
        </w:rPr>
        <w:t xml:space="preserve"> uzavřením cykl</w:t>
      </w:r>
      <w:r w:rsidR="004B012F">
        <w:rPr>
          <w:szCs w:val="22"/>
        </w:rPr>
        <w:t>u</w:t>
      </w:r>
      <w:r w:rsidRPr="003F4A56">
        <w:rPr>
          <w:szCs w:val="22"/>
        </w:rPr>
        <w:t xml:space="preserve"> </w:t>
      </w:r>
      <w:proofErr w:type="spellStart"/>
      <w:r w:rsidRPr="003F4A56">
        <w:rPr>
          <w:szCs w:val="22"/>
        </w:rPr>
        <w:t>fenbendazol</w:t>
      </w:r>
      <w:proofErr w:type="spellEnd"/>
      <w:r w:rsidRPr="003F4A56">
        <w:rPr>
          <w:szCs w:val="22"/>
        </w:rPr>
        <w:t xml:space="preserve"> a </w:t>
      </w:r>
      <w:proofErr w:type="spellStart"/>
      <w:r w:rsidRPr="003F4A56">
        <w:rPr>
          <w:szCs w:val="22"/>
        </w:rPr>
        <w:t>oxfendazol</w:t>
      </w:r>
      <w:proofErr w:type="spellEnd"/>
      <w:r w:rsidRPr="003F4A56">
        <w:rPr>
          <w:szCs w:val="22"/>
        </w:rPr>
        <w:t>. Právě tyto chemické látky působí anthelminticky inhibicí polymerizace tubulinu. Tím se zabrání tvorbě mikrotubulů, což vede k narušení struktur nezbytných pro normální funkci helminta. Zvláště je ovlivněna absorpce glukózy, což vede k vyčerpání buněčného ATP. Parazit hyne na vyčerpání svých energetických zásob, k čemuž dochází o 2–3 dny později.</w:t>
      </w:r>
    </w:p>
    <w:p w14:paraId="43BD3D81" w14:textId="77777777" w:rsidR="00E77817" w:rsidRPr="003F4A56" w:rsidRDefault="00E77817" w:rsidP="001D44F0">
      <w:pPr>
        <w:rPr>
          <w:szCs w:val="22"/>
        </w:rPr>
      </w:pPr>
    </w:p>
    <w:p w14:paraId="4DED6916" w14:textId="77777777" w:rsidR="00E178F0" w:rsidRPr="003F4A56" w:rsidRDefault="00E178F0" w:rsidP="001D44F0">
      <w:pPr>
        <w:outlineLvl w:val="0"/>
        <w:rPr>
          <w:szCs w:val="22"/>
        </w:rPr>
      </w:pPr>
      <w:r>
        <w:rPr>
          <w:b/>
          <w:szCs w:val="22"/>
        </w:rPr>
        <w:t>4</w:t>
      </w:r>
      <w:r w:rsidR="00E77817" w:rsidRPr="003F4A56">
        <w:rPr>
          <w:b/>
          <w:szCs w:val="22"/>
        </w:rPr>
        <w:t>.</w:t>
      </w:r>
      <w:r>
        <w:rPr>
          <w:b/>
          <w:szCs w:val="22"/>
        </w:rPr>
        <w:t>3</w:t>
      </w:r>
      <w:r w:rsidR="00E77817" w:rsidRPr="003F4A56">
        <w:rPr>
          <w:b/>
          <w:szCs w:val="22"/>
        </w:rPr>
        <w:tab/>
      </w:r>
      <w:r w:rsidRPr="00E178F0">
        <w:rPr>
          <w:b/>
          <w:szCs w:val="22"/>
        </w:rPr>
        <w:t>Farmakokinetika</w:t>
      </w:r>
      <w:r w:rsidRPr="00E178F0" w:rsidDel="00E178F0">
        <w:rPr>
          <w:b/>
          <w:szCs w:val="22"/>
        </w:rPr>
        <w:t xml:space="preserve"> </w:t>
      </w:r>
    </w:p>
    <w:p w14:paraId="27E54810" w14:textId="77777777" w:rsidR="00E77817" w:rsidRDefault="00E77817" w:rsidP="001D44F0">
      <w:pPr>
        <w:outlineLvl w:val="0"/>
        <w:rPr>
          <w:spacing w:val="-3"/>
          <w:szCs w:val="22"/>
        </w:rPr>
      </w:pPr>
    </w:p>
    <w:p w14:paraId="220A43D7" w14:textId="475B3EE5" w:rsidR="00E77817" w:rsidRPr="003F4A56" w:rsidRDefault="00E77817" w:rsidP="001D44F0">
      <w:pPr>
        <w:ind w:left="0" w:firstLine="0"/>
        <w:rPr>
          <w:szCs w:val="22"/>
        </w:rPr>
      </w:pPr>
      <w:r w:rsidRPr="003F4A56">
        <w:rPr>
          <w:spacing w:val="-3"/>
          <w:szCs w:val="22"/>
        </w:rPr>
        <w:t>Perorálně podaný prazi</w:t>
      </w:r>
      <w:r>
        <w:rPr>
          <w:spacing w:val="-3"/>
          <w:szCs w:val="22"/>
        </w:rPr>
        <w:t>kv</w:t>
      </w:r>
      <w:r w:rsidRPr="003F4A56">
        <w:rPr>
          <w:spacing w:val="-3"/>
          <w:szCs w:val="22"/>
        </w:rPr>
        <w:t>antel je téměř zcela absorbován zažívacím traktem. Po absorpci je léčivo distribuováno do všech orgánů. Prazi</w:t>
      </w:r>
      <w:r>
        <w:rPr>
          <w:spacing w:val="-3"/>
          <w:szCs w:val="22"/>
        </w:rPr>
        <w:t>kv</w:t>
      </w:r>
      <w:r w:rsidRPr="003F4A56">
        <w:rPr>
          <w:spacing w:val="-3"/>
          <w:szCs w:val="22"/>
        </w:rPr>
        <w:t xml:space="preserve">antel je metabolizován na neaktivní formy v játrech a </w:t>
      </w:r>
      <w:r w:rsidR="004B012F">
        <w:rPr>
          <w:spacing w:val="-3"/>
          <w:szCs w:val="22"/>
        </w:rPr>
        <w:t xml:space="preserve">je </w:t>
      </w:r>
      <w:r w:rsidRPr="003F4A56">
        <w:rPr>
          <w:spacing w:val="-3"/>
          <w:szCs w:val="22"/>
        </w:rPr>
        <w:t>vyloučen žlučí. Více než 95 % podané dávky je vyloučeno během 24 hodin. Vyloučeny jsou jen zbytky nemetabolizovaného prazi</w:t>
      </w:r>
      <w:r>
        <w:rPr>
          <w:spacing w:val="-3"/>
          <w:szCs w:val="22"/>
        </w:rPr>
        <w:t>kv</w:t>
      </w:r>
      <w:r w:rsidRPr="003F4A56">
        <w:rPr>
          <w:spacing w:val="-3"/>
          <w:szCs w:val="22"/>
        </w:rPr>
        <w:t>antelu.</w:t>
      </w:r>
    </w:p>
    <w:p w14:paraId="7ED94127" w14:textId="27767AC4" w:rsidR="00E77817" w:rsidRPr="003F4A56" w:rsidRDefault="00E77817" w:rsidP="001D44F0">
      <w:pPr>
        <w:ind w:left="0" w:firstLine="0"/>
        <w:rPr>
          <w:spacing w:val="-3"/>
          <w:szCs w:val="22"/>
        </w:rPr>
      </w:pPr>
      <w:r w:rsidRPr="003F4A56">
        <w:rPr>
          <w:szCs w:val="22"/>
        </w:rPr>
        <w:t>Po podání</w:t>
      </w:r>
      <w:r w:rsidR="004B012F">
        <w:rPr>
          <w:szCs w:val="22"/>
        </w:rPr>
        <w:t xml:space="preserve"> veterinárního léčivého</w:t>
      </w:r>
      <w:r w:rsidRPr="003F4A56">
        <w:rPr>
          <w:szCs w:val="22"/>
        </w:rPr>
        <w:t xml:space="preserve"> přípravku psům je maximální koncentrace prazi</w:t>
      </w:r>
      <w:r>
        <w:rPr>
          <w:szCs w:val="22"/>
        </w:rPr>
        <w:t>kv</w:t>
      </w:r>
      <w:r w:rsidRPr="003F4A56">
        <w:rPr>
          <w:szCs w:val="22"/>
        </w:rPr>
        <w:t>antelu v plazmě dosažena přibližně do 2,5 hodin.</w:t>
      </w:r>
    </w:p>
    <w:p w14:paraId="6FA58241" w14:textId="77777777" w:rsidR="00E77817" w:rsidRPr="003F4A56" w:rsidRDefault="00E77817" w:rsidP="001D44F0">
      <w:pPr>
        <w:ind w:left="0" w:firstLine="0"/>
        <w:rPr>
          <w:spacing w:val="-3"/>
          <w:szCs w:val="22"/>
        </w:rPr>
      </w:pPr>
    </w:p>
    <w:p w14:paraId="3B82F904" w14:textId="326CB64C" w:rsidR="00E77817" w:rsidRPr="003F4A56" w:rsidRDefault="00E77817" w:rsidP="001D44F0">
      <w:pPr>
        <w:ind w:left="0" w:firstLine="0"/>
        <w:rPr>
          <w:szCs w:val="22"/>
        </w:rPr>
      </w:pPr>
      <w:proofErr w:type="spellStart"/>
      <w:r w:rsidRPr="003F4A56">
        <w:rPr>
          <w:spacing w:val="-3"/>
          <w:szCs w:val="22"/>
        </w:rPr>
        <w:t>Pyrantel</w:t>
      </w:r>
      <w:r w:rsidR="004B012F">
        <w:rPr>
          <w:spacing w:val="-3"/>
          <w:szCs w:val="22"/>
        </w:rPr>
        <w:t>-embonát</w:t>
      </w:r>
      <w:proofErr w:type="spellEnd"/>
      <w:r w:rsidRPr="003F4A56">
        <w:rPr>
          <w:spacing w:val="-3"/>
          <w:szCs w:val="22"/>
        </w:rPr>
        <w:t xml:space="preserve"> má nízkou rozpustnost ve vodě, což redukuje absorpci v zažívacím traktu a umožňuje léčivu dostat se do tlustého střeva, a působit tak na parazity přímo zde. Po absorpci je </w:t>
      </w:r>
      <w:proofErr w:type="spellStart"/>
      <w:r w:rsidRPr="003F4A56">
        <w:rPr>
          <w:spacing w:val="-3"/>
          <w:szCs w:val="22"/>
        </w:rPr>
        <w:t>pyrantel</w:t>
      </w:r>
      <w:r w:rsidR="004B012F">
        <w:rPr>
          <w:spacing w:val="-3"/>
          <w:szCs w:val="22"/>
        </w:rPr>
        <w:t>-embonát</w:t>
      </w:r>
      <w:proofErr w:type="spellEnd"/>
      <w:r w:rsidRPr="003F4A56">
        <w:rPr>
          <w:spacing w:val="-3"/>
          <w:szCs w:val="22"/>
        </w:rPr>
        <w:t xml:space="preserve"> okamžitě a téměř zcela metabolizován na neaktivní metabolity, které jsou rychle vyloučeny močí.</w:t>
      </w:r>
    </w:p>
    <w:p w14:paraId="2A97DC9B" w14:textId="77777777" w:rsidR="00E77817" w:rsidRPr="003F4A56" w:rsidRDefault="00E77817" w:rsidP="001D44F0">
      <w:pPr>
        <w:ind w:left="0" w:firstLine="0"/>
        <w:rPr>
          <w:spacing w:val="-3"/>
          <w:szCs w:val="22"/>
        </w:rPr>
      </w:pPr>
      <w:r w:rsidRPr="003F4A56">
        <w:rPr>
          <w:spacing w:val="-3"/>
          <w:szCs w:val="22"/>
        </w:rPr>
        <w:t xml:space="preserve">Febantel je absorbován relativně rychle a metabolizován na několik metabolitů včetně fenbendazolu </w:t>
      </w:r>
      <w:r w:rsidR="002765D7" w:rsidRPr="003F4A56">
        <w:rPr>
          <w:spacing w:val="-3"/>
          <w:szCs w:val="22"/>
        </w:rPr>
        <w:t>a</w:t>
      </w:r>
      <w:r w:rsidR="002765D7">
        <w:rPr>
          <w:spacing w:val="-3"/>
          <w:szCs w:val="22"/>
        </w:rPr>
        <w:t> </w:t>
      </w:r>
      <w:r w:rsidRPr="003F4A56">
        <w:rPr>
          <w:spacing w:val="-3"/>
          <w:szCs w:val="22"/>
        </w:rPr>
        <w:t>oxfendazolu, které působí anthelminticky.</w:t>
      </w:r>
    </w:p>
    <w:p w14:paraId="1EF6EB18" w14:textId="77777777" w:rsidR="00E77817" w:rsidRPr="003F4A56" w:rsidRDefault="00E77817" w:rsidP="001D44F0">
      <w:pPr>
        <w:ind w:left="0" w:firstLine="0"/>
        <w:rPr>
          <w:szCs w:val="22"/>
        </w:rPr>
      </w:pPr>
      <w:r w:rsidRPr="003F4A56">
        <w:rPr>
          <w:szCs w:val="22"/>
        </w:rPr>
        <w:t xml:space="preserve">Po podání </w:t>
      </w:r>
      <w:r w:rsidR="00EE6A33">
        <w:rPr>
          <w:szCs w:val="22"/>
        </w:rPr>
        <w:t xml:space="preserve">tohoto </w:t>
      </w:r>
      <w:r w:rsidR="005C505B" w:rsidRPr="005C505B">
        <w:rPr>
          <w:szCs w:val="22"/>
        </w:rPr>
        <w:t>veterinární</w:t>
      </w:r>
      <w:r w:rsidR="009105C6">
        <w:rPr>
          <w:szCs w:val="22"/>
        </w:rPr>
        <w:t>ho</w:t>
      </w:r>
      <w:r w:rsidR="005C505B" w:rsidRPr="005C505B">
        <w:rPr>
          <w:szCs w:val="22"/>
        </w:rPr>
        <w:t xml:space="preserve"> léčiv</w:t>
      </w:r>
      <w:r w:rsidR="009105C6">
        <w:rPr>
          <w:szCs w:val="22"/>
        </w:rPr>
        <w:t>ého</w:t>
      </w:r>
      <w:r w:rsidR="005C505B" w:rsidRPr="005C505B">
        <w:rPr>
          <w:szCs w:val="22"/>
        </w:rPr>
        <w:t xml:space="preserve"> přípravk</w:t>
      </w:r>
      <w:r w:rsidR="009105C6">
        <w:rPr>
          <w:szCs w:val="22"/>
        </w:rPr>
        <w:t>u</w:t>
      </w:r>
      <w:r w:rsidR="005C505B" w:rsidRPr="005C505B" w:rsidDel="005C505B">
        <w:rPr>
          <w:szCs w:val="22"/>
        </w:rPr>
        <w:t xml:space="preserve"> </w:t>
      </w:r>
      <w:r w:rsidRPr="003F4A56">
        <w:rPr>
          <w:szCs w:val="22"/>
        </w:rPr>
        <w:t xml:space="preserve">psům je maximální koncentrace </w:t>
      </w:r>
      <w:r w:rsidRPr="003F4A56">
        <w:rPr>
          <w:spacing w:val="-3"/>
          <w:szCs w:val="22"/>
        </w:rPr>
        <w:t xml:space="preserve">fenbendazolu </w:t>
      </w:r>
      <w:r w:rsidR="002765D7" w:rsidRPr="003F4A56">
        <w:rPr>
          <w:spacing w:val="-3"/>
          <w:szCs w:val="22"/>
        </w:rPr>
        <w:t>a</w:t>
      </w:r>
      <w:r w:rsidR="002765D7">
        <w:rPr>
          <w:spacing w:val="-3"/>
          <w:szCs w:val="22"/>
        </w:rPr>
        <w:t> </w:t>
      </w:r>
      <w:r w:rsidRPr="003F4A56">
        <w:rPr>
          <w:spacing w:val="-3"/>
          <w:szCs w:val="22"/>
        </w:rPr>
        <w:t>oxfendazolu</w:t>
      </w:r>
      <w:r w:rsidRPr="003F4A56">
        <w:rPr>
          <w:szCs w:val="22"/>
        </w:rPr>
        <w:t xml:space="preserve"> v plazmě dosažena přibližně do 7–9 hodin.</w:t>
      </w:r>
    </w:p>
    <w:p w14:paraId="01A5C7D2" w14:textId="77777777" w:rsidR="00E77817" w:rsidRPr="003F4A56" w:rsidRDefault="00E77817" w:rsidP="009D1DEA">
      <w:pPr>
        <w:rPr>
          <w:szCs w:val="22"/>
        </w:rPr>
      </w:pPr>
    </w:p>
    <w:p w14:paraId="4FEF7D6F" w14:textId="77777777" w:rsidR="00E77817" w:rsidRPr="003F4A56" w:rsidRDefault="00E77817" w:rsidP="009D1DEA">
      <w:pPr>
        <w:rPr>
          <w:szCs w:val="22"/>
        </w:rPr>
      </w:pPr>
    </w:p>
    <w:p w14:paraId="31ABE35E" w14:textId="77777777" w:rsidR="00E77817" w:rsidRPr="003F4A56" w:rsidRDefault="005C505B" w:rsidP="009D1DEA">
      <w:pPr>
        <w:outlineLvl w:val="0"/>
        <w:rPr>
          <w:szCs w:val="22"/>
        </w:rPr>
      </w:pPr>
      <w:r>
        <w:rPr>
          <w:b/>
          <w:szCs w:val="22"/>
        </w:rPr>
        <w:t>5</w:t>
      </w:r>
      <w:r w:rsidR="00E77817" w:rsidRPr="003F4A56">
        <w:rPr>
          <w:b/>
          <w:szCs w:val="22"/>
        </w:rPr>
        <w:t>.</w:t>
      </w:r>
      <w:r w:rsidR="00E77817" w:rsidRPr="003F4A56">
        <w:rPr>
          <w:b/>
          <w:szCs w:val="22"/>
        </w:rPr>
        <w:tab/>
      </w:r>
      <w:r w:rsidRPr="005C505B">
        <w:rPr>
          <w:b/>
          <w:szCs w:val="22"/>
        </w:rPr>
        <w:t>FARMACEUTICKÉ ÚDAJE</w:t>
      </w:r>
    </w:p>
    <w:p w14:paraId="2A3E5C80" w14:textId="77777777" w:rsidR="00E77817" w:rsidRPr="003F4A56" w:rsidRDefault="00E77817" w:rsidP="009D1DEA">
      <w:pPr>
        <w:widowControl w:val="0"/>
        <w:ind w:left="0" w:firstLine="0"/>
        <w:rPr>
          <w:b/>
          <w:szCs w:val="22"/>
        </w:rPr>
      </w:pPr>
    </w:p>
    <w:p w14:paraId="356F5BB0" w14:textId="77777777" w:rsidR="00E77817" w:rsidRPr="003F4A56" w:rsidRDefault="005C505B" w:rsidP="009D1DEA">
      <w:pPr>
        <w:widowControl w:val="0"/>
        <w:outlineLvl w:val="0"/>
        <w:rPr>
          <w:szCs w:val="22"/>
        </w:rPr>
      </w:pPr>
      <w:r>
        <w:rPr>
          <w:b/>
          <w:szCs w:val="22"/>
        </w:rPr>
        <w:t>5</w:t>
      </w:r>
      <w:r w:rsidR="00E77817" w:rsidRPr="003F4A56">
        <w:rPr>
          <w:b/>
          <w:szCs w:val="22"/>
        </w:rPr>
        <w:t>.</w:t>
      </w:r>
      <w:r>
        <w:rPr>
          <w:b/>
          <w:szCs w:val="22"/>
        </w:rPr>
        <w:t>1</w:t>
      </w:r>
      <w:r w:rsidR="00E77817" w:rsidRPr="003F4A56">
        <w:rPr>
          <w:b/>
          <w:szCs w:val="22"/>
        </w:rPr>
        <w:tab/>
      </w:r>
      <w:r w:rsidR="00E77817">
        <w:rPr>
          <w:b/>
          <w:szCs w:val="22"/>
        </w:rPr>
        <w:t>Hlavní i</w:t>
      </w:r>
      <w:r w:rsidR="00E77817" w:rsidRPr="003F4A56">
        <w:rPr>
          <w:b/>
          <w:szCs w:val="22"/>
        </w:rPr>
        <w:t>nkompatibility</w:t>
      </w:r>
    </w:p>
    <w:p w14:paraId="0C1D49D4" w14:textId="77777777" w:rsidR="00E77817" w:rsidRDefault="00E77817" w:rsidP="009D1DEA">
      <w:pPr>
        <w:widowControl w:val="0"/>
        <w:rPr>
          <w:szCs w:val="22"/>
        </w:rPr>
      </w:pPr>
    </w:p>
    <w:p w14:paraId="5AA60A27" w14:textId="77777777" w:rsidR="00E77817" w:rsidRPr="003F4A56" w:rsidRDefault="00E77817" w:rsidP="009D1DEA">
      <w:pPr>
        <w:widowControl w:val="0"/>
        <w:rPr>
          <w:szCs w:val="22"/>
        </w:rPr>
      </w:pPr>
      <w:r w:rsidRPr="003F4A56">
        <w:rPr>
          <w:szCs w:val="22"/>
        </w:rPr>
        <w:t>Neuplatňuje se.</w:t>
      </w:r>
    </w:p>
    <w:p w14:paraId="2EE06697" w14:textId="77777777" w:rsidR="00E77817" w:rsidRPr="003F4A56" w:rsidRDefault="00E77817" w:rsidP="009D1DEA">
      <w:pPr>
        <w:rPr>
          <w:szCs w:val="22"/>
        </w:rPr>
      </w:pPr>
    </w:p>
    <w:p w14:paraId="71CC8253" w14:textId="77777777" w:rsidR="00E77817" w:rsidRPr="003F4A56" w:rsidRDefault="005C505B" w:rsidP="009D1DEA">
      <w:pPr>
        <w:widowControl w:val="0"/>
        <w:outlineLvl w:val="0"/>
        <w:rPr>
          <w:szCs w:val="22"/>
        </w:rPr>
      </w:pPr>
      <w:r>
        <w:rPr>
          <w:b/>
          <w:szCs w:val="22"/>
        </w:rPr>
        <w:t>5.2</w:t>
      </w:r>
      <w:r w:rsidR="00E77817" w:rsidRPr="003F4A56">
        <w:rPr>
          <w:b/>
          <w:szCs w:val="22"/>
        </w:rPr>
        <w:tab/>
        <w:t>Doba použitelnosti</w:t>
      </w:r>
    </w:p>
    <w:p w14:paraId="4DB09154" w14:textId="77777777" w:rsidR="00E77817" w:rsidRDefault="00E77817" w:rsidP="001D44F0">
      <w:pPr>
        <w:widowControl w:val="0"/>
        <w:rPr>
          <w:szCs w:val="22"/>
        </w:rPr>
      </w:pPr>
    </w:p>
    <w:p w14:paraId="09C42201" w14:textId="77777777" w:rsidR="00E77817" w:rsidRPr="003F4A56" w:rsidRDefault="00E77817" w:rsidP="001D44F0">
      <w:pPr>
        <w:widowControl w:val="0"/>
        <w:rPr>
          <w:szCs w:val="22"/>
        </w:rPr>
      </w:pPr>
      <w:r w:rsidRPr="003F4A56">
        <w:rPr>
          <w:szCs w:val="22"/>
        </w:rPr>
        <w:t>Doba použitelnosti veterinárního léčivého přípravku v</w:t>
      </w:r>
      <w:r>
        <w:rPr>
          <w:szCs w:val="22"/>
        </w:rPr>
        <w:t> neporušeném obalu</w:t>
      </w:r>
      <w:r w:rsidRPr="003F4A56">
        <w:rPr>
          <w:szCs w:val="22"/>
        </w:rPr>
        <w:t xml:space="preserve">: </w:t>
      </w:r>
      <w:r w:rsidR="0003314E">
        <w:rPr>
          <w:szCs w:val="22"/>
        </w:rPr>
        <w:t>5</w:t>
      </w:r>
      <w:r w:rsidR="0003314E" w:rsidRPr="003F4A56">
        <w:rPr>
          <w:szCs w:val="22"/>
        </w:rPr>
        <w:t> </w:t>
      </w:r>
      <w:r w:rsidR="0003314E">
        <w:rPr>
          <w:szCs w:val="22"/>
        </w:rPr>
        <w:t>let</w:t>
      </w:r>
      <w:r>
        <w:rPr>
          <w:szCs w:val="22"/>
        </w:rPr>
        <w:t>.</w:t>
      </w:r>
    </w:p>
    <w:p w14:paraId="445935B6" w14:textId="77777777" w:rsidR="00E77817" w:rsidRPr="003F4A56" w:rsidRDefault="00E77817" w:rsidP="001D44F0">
      <w:pPr>
        <w:widowControl w:val="0"/>
        <w:rPr>
          <w:szCs w:val="22"/>
        </w:rPr>
      </w:pPr>
      <w:r w:rsidRPr="003F4A56">
        <w:rPr>
          <w:szCs w:val="22"/>
        </w:rPr>
        <w:t xml:space="preserve">Doba použitelnosti </w:t>
      </w:r>
      <w:r>
        <w:rPr>
          <w:szCs w:val="22"/>
        </w:rPr>
        <w:t xml:space="preserve">zbylých polovin </w:t>
      </w:r>
      <w:r w:rsidRPr="003F4A56">
        <w:rPr>
          <w:szCs w:val="22"/>
        </w:rPr>
        <w:t>tablet</w:t>
      </w:r>
      <w:r>
        <w:rPr>
          <w:szCs w:val="22"/>
        </w:rPr>
        <w:t>:</w:t>
      </w:r>
      <w:r w:rsidRPr="003F4A56">
        <w:rPr>
          <w:szCs w:val="22"/>
        </w:rPr>
        <w:t xml:space="preserve"> 14 dní.</w:t>
      </w:r>
    </w:p>
    <w:p w14:paraId="2D6E6D8C" w14:textId="77777777" w:rsidR="00E77817" w:rsidRPr="003F4A56" w:rsidRDefault="00E77817" w:rsidP="001D44F0">
      <w:pPr>
        <w:widowControl w:val="0"/>
        <w:tabs>
          <w:tab w:val="left" w:pos="851"/>
          <w:tab w:val="left" w:pos="1980"/>
        </w:tabs>
        <w:rPr>
          <w:szCs w:val="22"/>
        </w:rPr>
      </w:pPr>
    </w:p>
    <w:p w14:paraId="006D52F4" w14:textId="77777777" w:rsidR="00E77817" w:rsidRPr="003F4A56" w:rsidRDefault="005C505B" w:rsidP="001D44F0">
      <w:pPr>
        <w:widowControl w:val="0"/>
        <w:outlineLvl w:val="0"/>
        <w:rPr>
          <w:szCs w:val="22"/>
        </w:rPr>
      </w:pPr>
      <w:r>
        <w:rPr>
          <w:b/>
          <w:szCs w:val="22"/>
        </w:rPr>
        <w:t>5.3</w:t>
      </w:r>
      <w:r w:rsidR="00E77817" w:rsidRPr="003F4A56">
        <w:rPr>
          <w:b/>
          <w:szCs w:val="22"/>
        </w:rPr>
        <w:tab/>
        <w:t>Zvláštní opatření pro uchovávání</w:t>
      </w:r>
    </w:p>
    <w:p w14:paraId="7D140BDD" w14:textId="77777777" w:rsidR="00E77817" w:rsidRDefault="00E77817" w:rsidP="001D44F0">
      <w:pPr>
        <w:widowControl w:val="0"/>
        <w:rPr>
          <w:szCs w:val="22"/>
        </w:rPr>
      </w:pPr>
    </w:p>
    <w:p w14:paraId="05182A75" w14:textId="77777777" w:rsidR="00E77817" w:rsidRPr="003F4A56" w:rsidRDefault="00E77817" w:rsidP="001D44F0">
      <w:pPr>
        <w:widowControl w:val="0"/>
        <w:rPr>
          <w:szCs w:val="22"/>
        </w:rPr>
      </w:pPr>
      <w:r w:rsidRPr="003F4A56">
        <w:rPr>
          <w:szCs w:val="22"/>
        </w:rPr>
        <w:t>Tento veterinární léčivý přípravek nevyžaduje žádné zvláštní</w:t>
      </w:r>
      <w:r>
        <w:rPr>
          <w:szCs w:val="22"/>
        </w:rPr>
        <w:t xml:space="preserve"> teplotní</w:t>
      </w:r>
      <w:r w:rsidRPr="003F4A56">
        <w:rPr>
          <w:szCs w:val="22"/>
        </w:rPr>
        <w:t xml:space="preserve"> podmínky uchovávání.</w:t>
      </w:r>
    </w:p>
    <w:p w14:paraId="0B216B40" w14:textId="77777777" w:rsidR="00E77817" w:rsidRDefault="00E77817" w:rsidP="001D44F0">
      <w:pPr>
        <w:widowControl w:val="0"/>
        <w:rPr>
          <w:szCs w:val="22"/>
        </w:rPr>
      </w:pPr>
      <w:r w:rsidRPr="001F527A">
        <w:t xml:space="preserve">Zbylé nepoužité poloviny tablet vraťte zpět do blistru a uchovávejte v </w:t>
      </w:r>
      <w:r w:rsidR="00CA5F20">
        <w:t>papírové</w:t>
      </w:r>
      <w:r w:rsidR="00CA5F20" w:rsidRPr="001F527A">
        <w:t xml:space="preserve"> </w:t>
      </w:r>
      <w:r w:rsidRPr="001F527A">
        <w:t>krabičce</w:t>
      </w:r>
      <w:r w:rsidRPr="003F4A56">
        <w:rPr>
          <w:szCs w:val="22"/>
        </w:rPr>
        <w:t>.</w:t>
      </w:r>
    </w:p>
    <w:p w14:paraId="1C1C3830" w14:textId="77777777" w:rsidR="00E77817" w:rsidRPr="003F4A56" w:rsidRDefault="00E77817" w:rsidP="001D44F0">
      <w:pPr>
        <w:widowControl w:val="0"/>
        <w:rPr>
          <w:szCs w:val="22"/>
        </w:rPr>
      </w:pPr>
    </w:p>
    <w:p w14:paraId="01A45D49" w14:textId="77777777" w:rsidR="00E77817" w:rsidRPr="003F4A56" w:rsidRDefault="005C505B" w:rsidP="001D44F0">
      <w:pPr>
        <w:keepNext/>
        <w:numPr>
          <w:ilvl w:val="1"/>
          <w:numId w:val="43"/>
        </w:numPr>
        <w:outlineLvl w:val="0"/>
        <w:rPr>
          <w:szCs w:val="22"/>
        </w:rPr>
      </w:pPr>
      <w:r>
        <w:rPr>
          <w:b/>
          <w:szCs w:val="22"/>
        </w:rPr>
        <w:lastRenderedPageBreak/>
        <w:t xml:space="preserve">    </w:t>
      </w:r>
      <w:r w:rsidR="00E77817" w:rsidRPr="003F4A56">
        <w:rPr>
          <w:b/>
          <w:szCs w:val="22"/>
        </w:rPr>
        <w:t>Druh a složení vnitřního obalu</w:t>
      </w:r>
    </w:p>
    <w:p w14:paraId="199B76D0" w14:textId="77777777" w:rsidR="00E77817" w:rsidRDefault="00E77817" w:rsidP="001D44F0">
      <w:pPr>
        <w:keepNext/>
        <w:rPr>
          <w:szCs w:val="22"/>
        </w:rPr>
      </w:pPr>
    </w:p>
    <w:p w14:paraId="7C29D35D" w14:textId="77777777" w:rsidR="00E77817" w:rsidRPr="003F4A56" w:rsidRDefault="00E77817" w:rsidP="001D44F0">
      <w:pPr>
        <w:rPr>
          <w:szCs w:val="22"/>
        </w:rPr>
      </w:pPr>
      <w:r w:rsidRPr="003F4A56">
        <w:rPr>
          <w:szCs w:val="22"/>
        </w:rPr>
        <w:t xml:space="preserve">Přípravek je </w:t>
      </w:r>
      <w:r w:rsidR="00F718FA">
        <w:rPr>
          <w:szCs w:val="22"/>
        </w:rPr>
        <w:t>dostupný</w:t>
      </w:r>
      <w:r w:rsidR="00F718FA" w:rsidRPr="003F4A56">
        <w:rPr>
          <w:szCs w:val="22"/>
        </w:rPr>
        <w:t xml:space="preserve"> </w:t>
      </w:r>
      <w:r w:rsidR="00CA5F20">
        <w:rPr>
          <w:szCs w:val="22"/>
        </w:rPr>
        <w:t>v těchto baleních</w:t>
      </w:r>
      <w:r w:rsidRPr="003F4A56">
        <w:rPr>
          <w:szCs w:val="22"/>
        </w:rPr>
        <w:t>:</w:t>
      </w:r>
    </w:p>
    <w:p w14:paraId="6B9E9F44" w14:textId="77777777" w:rsidR="00E77817" w:rsidRDefault="00E77817" w:rsidP="001D44F0">
      <w:pPr>
        <w:rPr>
          <w:szCs w:val="22"/>
        </w:rPr>
      </w:pPr>
    </w:p>
    <w:p w14:paraId="3F50DB54" w14:textId="77777777" w:rsidR="00E77817" w:rsidRPr="003F4A56" w:rsidRDefault="00E77817" w:rsidP="001D44F0">
      <w:pPr>
        <w:ind w:left="0" w:firstLine="0"/>
        <w:rPr>
          <w:szCs w:val="22"/>
        </w:rPr>
      </w:pPr>
      <w:bookmarkStart w:id="5" w:name="_Hlk156397906"/>
      <w:r w:rsidRPr="003F4A56">
        <w:rPr>
          <w:szCs w:val="22"/>
        </w:rPr>
        <w:t>Blistry vyrobené z PVC/PE/PCTFE s 20µ</w:t>
      </w:r>
      <w:r>
        <w:rPr>
          <w:szCs w:val="22"/>
        </w:rPr>
        <w:t>m</w:t>
      </w:r>
      <w:r w:rsidRPr="003F4A56">
        <w:rPr>
          <w:szCs w:val="22"/>
        </w:rPr>
        <w:t xml:space="preserve"> tvrzenou hliníkovou fólií s obsahem 2, 4,</w:t>
      </w:r>
      <w:r w:rsidR="00CA5F20">
        <w:rPr>
          <w:szCs w:val="22"/>
        </w:rPr>
        <w:t xml:space="preserve"> 5,</w:t>
      </w:r>
      <w:r w:rsidRPr="003F4A56">
        <w:rPr>
          <w:szCs w:val="22"/>
        </w:rPr>
        <w:t xml:space="preserve"> 6, 8, 10, 12, 14, 16, 18 nebo 20 tablet </w:t>
      </w:r>
      <w:r w:rsidR="007C5308">
        <w:rPr>
          <w:szCs w:val="22"/>
        </w:rPr>
        <w:t>v jednom</w:t>
      </w:r>
      <w:r w:rsidRPr="003F4A56">
        <w:rPr>
          <w:szCs w:val="22"/>
        </w:rPr>
        <w:t xml:space="preserve"> blistr</w:t>
      </w:r>
      <w:r w:rsidR="007C5308">
        <w:rPr>
          <w:szCs w:val="22"/>
        </w:rPr>
        <w:t>u</w:t>
      </w:r>
      <w:r w:rsidRPr="003F4A56">
        <w:rPr>
          <w:szCs w:val="22"/>
        </w:rPr>
        <w:t>.</w:t>
      </w:r>
    </w:p>
    <w:p w14:paraId="1BFB0773" w14:textId="77777777" w:rsidR="00E77817" w:rsidRDefault="00E77817" w:rsidP="001D44F0">
      <w:pPr>
        <w:rPr>
          <w:szCs w:val="22"/>
        </w:rPr>
      </w:pPr>
    </w:p>
    <w:p w14:paraId="085989C4" w14:textId="77777777" w:rsidR="00E77817" w:rsidRPr="003F4A56" w:rsidRDefault="00E77817" w:rsidP="001D44F0">
      <w:pPr>
        <w:ind w:left="0" w:firstLine="0"/>
        <w:rPr>
          <w:szCs w:val="22"/>
        </w:rPr>
      </w:pPr>
      <w:r w:rsidRPr="003F4A56">
        <w:rPr>
          <w:szCs w:val="22"/>
        </w:rPr>
        <w:t>Blistry jsou baleny v</w:t>
      </w:r>
      <w:r w:rsidR="00CA5F20">
        <w:rPr>
          <w:szCs w:val="22"/>
        </w:rPr>
        <w:t xml:space="preserve"> papírových </w:t>
      </w:r>
      <w:r w:rsidRPr="003F4A56">
        <w:rPr>
          <w:szCs w:val="22"/>
        </w:rPr>
        <w:t>krabičkách po 2, 4, 5, 6, 8, 10, 12, 14, 16, 18, 20, 24, 28, 30, 32, 36, 40, 42, 44, 48, 50, 52, 56, 60, 64, 68, 70, 72, 76, 80, 84, 88, 92, 96, 98, 100, 104, 106, 108, 112, 116, 120, 140, 150, 180, 200, 204, 206, 208, 250, 280, 300, 500 nebo 1000 tabletách.</w:t>
      </w:r>
    </w:p>
    <w:bookmarkEnd w:id="5"/>
    <w:p w14:paraId="6E06E683" w14:textId="77777777" w:rsidR="00E77817" w:rsidRDefault="00E77817" w:rsidP="009D1DEA">
      <w:pPr>
        <w:widowControl w:val="0"/>
        <w:tabs>
          <w:tab w:val="left" w:pos="0"/>
          <w:tab w:val="left" w:pos="1276"/>
        </w:tabs>
        <w:outlineLvl w:val="0"/>
        <w:rPr>
          <w:szCs w:val="22"/>
        </w:rPr>
      </w:pPr>
    </w:p>
    <w:p w14:paraId="19C62647" w14:textId="77777777" w:rsidR="00E77817" w:rsidRPr="003F4A56" w:rsidRDefault="00E77817" w:rsidP="009D1DEA">
      <w:pPr>
        <w:widowControl w:val="0"/>
        <w:tabs>
          <w:tab w:val="left" w:pos="0"/>
          <w:tab w:val="left" w:pos="1276"/>
        </w:tabs>
        <w:outlineLvl w:val="0"/>
        <w:rPr>
          <w:szCs w:val="22"/>
        </w:rPr>
      </w:pPr>
      <w:r w:rsidRPr="003F4A56">
        <w:rPr>
          <w:szCs w:val="22"/>
        </w:rPr>
        <w:t>Na trhu nemusí být všechny velikosti balení.</w:t>
      </w:r>
    </w:p>
    <w:p w14:paraId="61B740D7" w14:textId="77777777" w:rsidR="00E77817" w:rsidRPr="003F4A56" w:rsidRDefault="00E77817" w:rsidP="009D1DEA">
      <w:pPr>
        <w:ind w:right="-318"/>
        <w:rPr>
          <w:szCs w:val="22"/>
        </w:rPr>
      </w:pPr>
    </w:p>
    <w:p w14:paraId="4E3F6A25" w14:textId="77777777" w:rsidR="00E77817" w:rsidRPr="003F4A56" w:rsidRDefault="005C505B" w:rsidP="001A4074">
      <w:pPr>
        <w:keepNext/>
        <w:jc w:val="both"/>
        <w:outlineLvl w:val="0"/>
        <w:rPr>
          <w:szCs w:val="22"/>
        </w:rPr>
      </w:pPr>
      <w:r>
        <w:rPr>
          <w:b/>
          <w:szCs w:val="22"/>
        </w:rPr>
        <w:t>5.5</w:t>
      </w:r>
      <w:r w:rsidR="00E77817" w:rsidRPr="003F4A56">
        <w:rPr>
          <w:szCs w:val="22"/>
        </w:rPr>
        <w:tab/>
      </w:r>
      <w:r w:rsidR="00E77817" w:rsidRPr="003F4A56">
        <w:rPr>
          <w:b/>
          <w:szCs w:val="22"/>
        </w:rPr>
        <w:t xml:space="preserve">Zvláštní opatření pro </w:t>
      </w:r>
      <w:r w:rsidR="001A4074">
        <w:rPr>
          <w:b/>
          <w:szCs w:val="22"/>
        </w:rPr>
        <w:t xml:space="preserve">likvidaci </w:t>
      </w:r>
      <w:r w:rsidR="00E77817" w:rsidRPr="003F4A56">
        <w:rPr>
          <w:b/>
          <w:szCs w:val="22"/>
        </w:rPr>
        <w:t>nepoužit</w:t>
      </w:r>
      <w:r w:rsidR="00447A9A">
        <w:rPr>
          <w:b/>
          <w:szCs w:val="22"/>
        </w:rPr>
        <w:t>ých</w:t>
      </w:r>
      <w:r w:rsidR="00E77817" w:rsidRPr="003F4A56">
        <w:rPr>
          <w:b/>
          <w:szCs w:val="22"/>
        </w:rPr>
        <w:t xml:space="preserve"> veterinární</w:t>
      </w:r>
      <w:r w:rsidR="00447A9A">
        <w:rPr>
          <w:b/>
          <w:szCs w:val="22"/>
        </w:rPr>
        <w:t>ch</w:t>
      </w:r>
      <w:r w:rsidR="00E77817" w:rsidRPr="003F4A56">
        <w:rPr>
          <w:b/>
          <w:szCs w:val="22"/>
        </w:rPr>
        <w:t xml:space="preserve"> léčiv</w:t>
      </w:r>
      <w:r w:rsidR="00447A9A">
        <w:rPr>
          <w:b/>
          <w:szCs w:val="22"/>
        </w:rPr>
        <w:t>ých</w:t>
      </w:r>
      <w:r w:rsidR="00E77817" w:rsidRPr="003F4A56">
        <w:rPr>
          <w:b/>
          <w:szCs w:val="22"/>
        </w:rPr>
        <w:t xml:space="preserve"> přípravk</w:t>
      </w:r>
      <w:r w:rsidR="00447A9A">
        <w:rPr>
          <w:b/>
          <w:szCs w:val="22"/>
        </w:rPr>
        <w:t>ů</w:t>
      </w:r>
      <w:r w:rsidR="00E77817" w:rsidRPr="003F4A56">
        <w:rPr>
          <w:b/>
          <w:szCs w:val="22"/>
        </w:rPr>
        <w:t xml:space="preserve"> nebo odpad</w:t>
      </w:r>
      <w:r w:rsidR="00447A9A">
        <w:rPr>
          <w:b/>
          <w:szCs w:val="22"/>
        </w:rPr>
        <w:t>ů</w:t>
      </w:r>
      <w:r w:rsidR="00E77817" w:rsidRPr="003F4A56">
        <w:rPr>
          <w:b/>
          <w:szCs w:val="22"/>
        </w:rPr>
        <w:t>, kter</w:t>
      </w:r>
      <w:r w:rsidR="00447A9A">
        <w:rPr>
          <w:b/>
          <w:szCs w:val="22"/>
        </w:rPr>
        <w:t>é</w:t>
      </w:r>
      <w:r w:rsidR="00E77817" w:rsidRPr="003F4A56">
        <w:rPr>
          <w:b/>
          <w:szCs w:val="22"/>
        </w:rPr>
        <w:t xml:space="preserve"> pochází z t</w:t>
      </w:r>
      <w:r w:rsidR="00447A9A">
        <w:rPr>
          <w:b/>
          <w:szCs w:val="22"/>
        </w:rPr>
        <w:t>ěchto</w:t>
      </w:r>
      <w:r w:rsidR="00E77817" w:rsidRPr="003F4A56">
        <w:rPr>
          <w:b/>
          <w:szCs w:val="22"/>
        </w:rPr>
        <w:t xml:space="preserve"> přípravk</w:t>
      </w:r>
      <w:r w:rsidR="00447A9A">
        <w:rPr>
          <w:b/>
          <w:szCs w:val="22"/>
        </w:rPr>
        <w:t>ů</w:t>
      </w:r>
    </w:p>
    <w:p w14:paraId="71D7F8D0" w14:textId="77777777" w:rsidR="00E77817" w:rsidRDefault="00E77817" w:rsidP="001A4074">
      <w:pPr>
        <w:keepNext/>
        <w:jc w:val="both"/>
        <w:rPr>
          <w:szCs w:val="22"/>
        </w:rPr>
      </w:pPr>
    </w:p>
    <w:p w14:paraId="05712892" w14:textId="77777777" w:rsidR="005C505B" w:rsidRPr="00F718FA" w:rsidRDefault="005C505B" w:rsidP="001A4074">
      <w:pPr>
        <w:tabs>
          <w:tab w:val="left" w:pos="567"/>
        </w:tabs>
        <w:spacing w:line="260" w:lineRule="exact"/>
        <w:ind w:left="0" w:firstLine="0"/>
        <w:jc w:val="both"/>
      </w:pPr>
      <w:r w:rsidRPr="00B41D57">
        <w:t>Léčivé přípravky se nesmí likvidovat prostřednictvím odpadní vody</w:t>
      </w:r>
      <w:r w:rsidR="00447A9A">
        <w:t xml:space="preserve"> či domovního odpadu</w:t>
      </w:r>
      <w:r>
        <w:t>.</w:t>
      </w:r>
    </w:p>
    <w:p w14:paraId="612E16D2" w14:textId="77777777" w:rsidR="00F718FA" w:rsidRDefault="00F718FA" w:rsidP="001A4074">
      <w:pPr>
        <w:tabs>
          <w:tab w:val="left" w:pos="567"/>
        </w:tabs>
        <w:spacing w:line="260" w:lineRule="exact"/>
        <w:ind w:left="0" w:firstLine="0"/>
        <w:jc w:val="both"/>
      </w:pPr>
    </w:p>
    <w:p w14:paraId="402E4F74" w14:textId="77777777" w:rsidR="00E77817" w:rsidRPr="00F718FA" w:rsidRDefault="005C505B" w:rsidP="001A4074">
      <w:pPr>
        <w:tabs>
          <w:tab w:val="left" w:pos="567"/>
        </w:tabs>
        <w:spacing w:line="260" w:lineRule="exact"/>
        <w:ind w:left="0" w:firstLine="0"/>
        <w:jc w:val="both"/>
      </w:pPr>
      <w:r w:rsidRPr="00F718FA">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4BAAF4D3" w14:textId="77777777" w:rsidR="00E77817" w:rsidRDefault="00E77817" w:rsidP="009D1DEA">
      <w:pPr>
        <w:ind w:right="-318"/>
        <w:rPr>
          <w:szCs w:val="22"/>
        </w:rPr>
      </w:pPr>
    </w:p>
    <w:p w14:paraId="787F1AC4" w14:textId="77777777" w:rsidR="00E77817" w:rsidRPr="003F4A56" w:rsidRDefault="00E77817" w:rsidP="009D1DEA">
      <w:pPr>
        <w:ind w:right="-318"/>
        <w:rPr>
          <w:szCs w:val="22"/>
        </w:rPr>
      </w:pPr>
    </w:p>
    <w:p w14:paraId="3F32C26C" w14:textId="77777777" w:rsidR="00E77817" w:rsidRPr="003F4A56" w:rsidRDefault="005C505B" w:rsidP="009D1DEA">
      <w:pPr>
        <w:widowControl w:val="0"/>
        <w:outlineLvl w:val="0"/>
        <w:rPr>
          <w:b/>
          <w:szCs w:val="22"/>
        </w:rPr>
      </w:pPr>
      <w:r>
        <w:rPr>
          <w:b/>
          <w:szCs w:val="22"/>
        </w:rPr>
        <w:t>6</w:t>
      </w:r>
      <w:r w:rsidR="00E77817" w:rsidRPr="003F4A56">
        <w:rPr>
          <w:b/>
          <w:szCs w:val="22"/>
        </w:rPr>
        <w:t>.</w:t>
      </w:r>
      <w:r w:rsidR="00E77817" w:rsidRPr="003F4A56">
        <w:rPr>
          <w:b/>
          <w:szCs w:val="22"/>
        </w:rPr>
        <w:tab/>
      </w:r>
      <w:r w:rsidRPr="005C505B">
        <w:rPr>
          <w:b/>
          <w:szCs w:val="22"/>
        </w:rPr>
        <w:t>JMÉNO DRŽITELE ROZHODNUTÍ O REGISTRACI</w:t>
      </w:r>
      <w:r w:rsidRPr="005C505B" w:rsidDel="005C505B">
        <w:rPr>
          <w:b/>
          <w:szCs w:val="22"/>
        </w:rPr>
        <w:t xml:space="preserve"> </w:t>
      </w:r>
    </w:p>
    <w:p w14:paraId="19596E65" w14:textId="77777777" w:rsidR="002765D7" w:rsidRDefault="002765D7" w:rsidP="009D1DEA">
      <w:pPr>
        <w:widowControl w:val="0"/>
        <w:rPr>
          <w:szCs w:val="22"/>
        </w:rPr>
      </w:pPr>
    </w:p>
    <w:p w14:paraId="16ECE545" w14:textId="77777777" w:rsidR="00E77817" w:rsidRPr="003F4A56" w:rsidRDefault="00E77817" w:rsidP="009D1DEA">
      <w:pPr>
        <w:widowControl w:val="0"/>
        <w:rPr>
          <w:szCs w:val="22"/>
        </w:rPr>
      </w:pPr>
      <w:r w:rsidRPr="003F4A56">
        <w:rPr>
          <w:szCs w:val="22"/>
        </w:rPr>
        <w:t>Chanelle Pharmaceuticals Manufacturing Limited</w:t>
      </w:r>
    </w:p>
    <w:p w14:paraId="192453F9" w14:textId="77777777" w:rsidR="00E77817" w:rsidRDefault="00E77817" w:rsidP="009D1DEA">
      <w:pPr>
        <w:ind w:right="-318"/>
        <w:rPr>
          <w:szCs w:val="22"/>
        </w:rPr>
      </w:pPr>
    </w:p>
    <w:p w14:paraId="21B62B03" w14:textId="77777777" w:rsidR="00E77817" w:rsidRPr="003F4A56" w:rsidRDefault="00E77817" w:rsidP="009D1DEA">
      <w:pPr>
        <w:ind w:right="-318"/>
        <w:rPr>
          <w:szCs w:val="22"/>
        </w:rPr>
      </w:pPr>
    </w:p>
    <w:p w14:paraId="649CC45D" w14:textId="77777777" w:rsidR="00E77817" w:rsidRPr="003F4A56" w:rsidRDefault="005C505B" w:rsidP="009D1DEA">
      <w:pPr>
        <w:widowControl w:val="0"/>
        <w:outlineLvl w:val="0"/>
        <w:rPr>
          <w:szCs w:val="22"/>
        </w:rPr>
      </w:pPr>
      <w:r>
        <w:rPr>
          <w:b/>
          <w:szCs w:val="22"/>
        </w:rPr>
        <w:t>7</w:t>
      </w:r>
      <w:r w:rsidR="00E77817" w:rsidRPr="003F4A56">
        <w:rPr>
          <w:b/>
          <w:szCs w:val="22"/>
        </w:rPr>
        <w:t>.</w:t>
      </w:r>
      <w:r w:rsidR="00E77817" w:rsidRPr="003F4A56">
        <w:rPr>
          <w:b/>
          <w:szCs w:val="22"/>
        </w:rPr>
        <w:tab/>
        <w:t>REGISTRAČNÍ ČÍSLO(A)</w:t>
      </w:r>
    </w:p>
    <w:p w14:paraId="6D261F6A" w14:textId="77777777" w:rsidR="00E77817" w:rsidRDefault="00E77817" w:rsidP="009D1DEA">
      <w:pPr>
        <w:rPr>
          <w:szCs w:val="22"/>
        </w:rPr>
      </w:pPr>
    </w:p>
    <w:p w14:paraId="6A901A78" w14:textId="77777777" w:rsidR="00E77817" w:rsidRPr="003F4A56" w:rsidRDefault="00B5615E" w:rsidP="009D1DEA">
      <w:pPr>
        <w:rPr>
          <w:szCs w:val="22"/>
        </w:rPr>
      </w:pPr>
      <w:r>
        <w:rPr>
          <w:szCs w:val="22"/>
        </w:rPr>
        <w:t>96/003/24-C</w:t>
      </w:r>
    </w:p>
    <w:p w14:paraId="35545C44" w14:textId="77777777" w:rsidR="00E77817" w:rsidRDefault="00E77817" w:rsidP="009D1DEA">
      <w:pPr>
        <w:rPr>
          <w:szCs w:val="22"/>
        </w:rPr>
      </w:pPr>
    </w:p>
    <w:p w14:paraId="00645B0C" w14:textId="77777777" w:rsidR="00E77817" w:rsidRPr="003F4A56" w:rsidRDefault="00E77817" w:rsidP="009D1DEA">
      <w:pPr>
        <w:rPr>
          <w:szCs w:val="22"/>
        </w:rPr>
      </w:pPr>
    </w:p>
    <w:p w14:paraId="250593A2" w14:textId="77777777" w:rsidR="00E77817" w:rsidRPr="003F4A56" w:rsidRDefault="005C505B" w:rsidP="009D1DEA">
      <w:pPr>
        <w:widowControl w:val="0"/>
        <w:outlineLvl w:val="0"/>
        <w:rPr>
          <w:b/>
          <w:caps/>
          <w:szCs w:val="22"/>
        </w:rPr>
      </w:pPr>
      <w:r>
        <w:rPr>
          <w:b/>
          <w:szCs w:val="22"/>
        </w:rPr>
        <w:t>8</w:t>
      </w:r>
      <w:r w:rsidR="00E77817" w:rsidRPr="003F4A56">
        <w:rPr>
          <w:b/>
          <w:szCs w:val="22"/>
        </w:rPr>
        <w:t>.</w:t>
      </w:r>
      <w:r w:rsidR="00E77817" w:rsidRPr="003F4A56">
        <w:rPr>
          <w:b/>
          <w:szCs w:val="22"/>
        </w:rPr>
        <w:tab/>
      </w:r>
      <w:r w:rsidRPr="005C505B">
        <w:rPr>
          <w:b/>
          <w:szCs w:val="22"/>
        </w:rPr>
        <w:t>DATUM PRVNÍ REGISTRACE</w:t>
      </w:r>
      <w:r w:rsidRPr="005C505B" w:rsidDel="005C505B">
        <w:rPr>
          <w:b/>
          <w:szCs w:val="22"/>
        </w:rPr>
        <w:t xml:space="preserve"> </w:t>
      </w:r>
    </w:p>
    <w:p w14:paraId="61FD7123" w14:textId="77777777" w:rsidR="00E77817" w:rsidRDefault="00E77817" w:rsidP="009D1DEA">
      <w:pPr>
        <w:widowControl w:val="0"/>
        <w:outlineLvl w:val="0"/>
        <w:rPr>
          <w:b/>
          <w:caps/>
          <w:szCs w:val="22"/>
        </w:rPr>
      </w:pPr>
    </w:p>
    <w:p w14:paraId="52EA3849" w14:textId="2EC7670E" w:rsidR="00E77817" w:rsidRDefault="0002620E" w:rsidP="009D1DEA">
      <w:pPr>
        <w:widowControl w:val="0"/>
        <w:outlineLvl w:val="0"/>
      </w:pPr>
      <w:r>
        <w:t>23</w:t>
      </w:r>
      <w:r w:rsidR="00993AE4">
        <w:t>/0</w:t>
      </w:r>
      <w:r>
        <w:t>2</w:t>
      </w:r>
      <w:r w:rsidR="00993AE4">
        <w:t>/</w:t>
      </w:r>
      <w:r>
        <w:t>2024</w:t>
      </w:r>
    </w:p>
    <w:p w14:paraId="7E7E29EC" w14:textId="77777777" w:rsidR="00C80F3A" w:rsidRPr="003F4A56" w:rsidRDefault="00C80F3A" w:rsidP="009D1DEA">
      <w:pPr>
        <w:widowControl w:val="0"/>
        <w:outlineLvl w:val="0"/>
        <w:rPr>
          <w:szCs w:val="22"/>
        </w:rPr>
      </w:pPr>
    </w:p>
    <w:p w14:paraId="491B4808" w14:textId="77777777" w:rsidR="00E77817" w:rsidRPr="003F4A56" w:rsidRDefault="00E77817" w:rsidP="009D1DEA">
      <w:pPr>
        <w:ind w:left="0" w:firstLine="0"/>
        <w:rPr>
          <w:szCs w:val="22"/>
        </w:rPr>
      </w:pPr>
    </w:p>
    <w:p w14:paraId="36A73A24" w14:textId="77777777" w:rsidR="00E77817" w:rsidRPr="003F4A56" w:rsidRDefault="005C505B" w:rsidP="009D1DEA">
      <w:pPr>
        <w:widowControl w:val="0"/>
        <w:outlineLvl w:val="0"/>
        <w:rPr>
          <w:b/>
          <w:szCs w:val="22"/>
        </w:rPr>
      </w:pPr>
      <w:r>
        <w:rPr>
          <w:b/>
          <w:szCs w:val="22"/>
        </w:rPr>
        <w:t>9</w:t>
      </w:r>
      <w:r w:rsidR="00E77817" w:rsidRPr="003F4A56">
        <w:rPr>
          <w:b/>
          <w:szCs w:val="22"/>
        </w:rPr>
        <w:t>.</w:t>
      </w:r>
      <w:r w:rsidR="00E77817" w:rsidRPr="003F4A56">
        <w:rPr>
          <w:b/>
          <w:szCs w:val="22"/>
        </w:rPr>
        <w:tab/>
      </w:r>
      <w:r w:rsidRPr="005C505B">
        <w:rPr>
          <w:b/>
          <w:szCs w:val="22"/>
        </w:rPr>
        <w:t>DATUM POSLEDNÍ AKTUALIZACE SOUHRNU ÚDAJŮ O PŘÍPRAVKU</w:t>
      </w:r>
      <w:r w:rsidRPr="005C505B" w:rsidDel="005C505B">
        <w:rPr>
          <w:b/>
          <w:szCs w:val="22"/>
        </w:rPr>
        <w:t xml:space="preserve"> </w:t>
      </w:r>
    </w:p>
    <w:p w14:paraId="486E4BBF" w14:textId="77777777" w:rsidR="00DB643A" w:rsidRDefault="00DB643A" w:rsidP="009D1DEA">
      <w:pPr>
        <w:widowControl w:val="0"/>
        <w:rPr>
          <w:szCs w:val="22"/>
        </w:rPr>
      </w:pPr>
    </w:p>
    <w:p w14:paraId="638A09EE" w14:textId="075286E3" w:rsidR="00C80F3A" w:rsidRDefault="004B012F" w:rsidP="009D1DEA">
      <w:pPr>
        <w:widowControl w:val="0"/>
        <w:rPr>
          <w:szCs w:val="22"/>
        </w:rPr>
      </w:pPr>
      <w:r>
        <w:rPr>
          <w:szCs w:val="22"/>
        </w:rPr>
        <w:t>0</w:t>
      </w:r>
      <w:r w:rsidR="00CB6BD6">
        <w:rPr>
          <w:szCs w:val="22"/>
        </w:rPr>
        <w:t>5</w:t>
      </w:r>
      <w:r>
        <w:rPr>
          <w:szCs w:val="22"/>
        </w:rPr>
        <w:t>/2026</w:t>
      </w:r>
    </w:p>
    <w:p w14:paraId="040D6E7D" w14:textId="77777777" w:rsidR="00CB6BD6" w:rsidRDefault="00CB6BD6" w:rsidP="009D1DEA">
      <w:pPr>
        <w:widowControl w:val="0"/>
        <w:rPr>
          <w:szCs w:val="22"/>
        </w:rPr>
      </w:pPr>
      <w:bookmarkStart w:id="6" w:name="_GoBack"/>
      <w:bookmarkEnd w:id="6"/>
    </w:p>
    <w:p w14:paraId="41ABCA33" w14:textId="77777777" w:rsidR="00331D19" w:rsidRDefault="00331D19" w:rsidP="009D1DEA">
      <w:pPr>
        <w:widowControl w:val="0"/>
        <w:rPr>
          <w:szCs w:val="22"/>
        </w:rPr>
      </w:pPr>
    </w:p>
    <w:p w14:paraId="7678DF17" w14:textId="77777777" w:rsidR="005C505B" w:rsidRPr="00B41D57" w:rsidRDefault="005C505B" w:rsidP="009D1DEA">
      <w:pPr>
        <w:pStyle w:val="Style1"/>
      </w:pPr>
      <w:r w:rsidRPr="00B41D57">
        <w:t>10.</w:t>
      </w:r>
      <w:r w:rsidRPr="00B41D57">
        <w:tab/>
        <w:t>KLASIFIKACE VETERINÁRNÍCH LÉČIVÝCH PŘÍPRAVKŮ</w:t>
      </w:r>
    </w:p>
    <w:p w14:paraId="16136A06" w14:textId="77777777" w:rsidR="003F0838" w:rsidRDefault="003F0838" w:rsidP="009D1DEA">
      <w:pPr>
        <w:widowControl w:val="0"/>
        <w:ind w:left="0" w:firstLine="0"/>
        <w:outlineLvl w:val="0"/>
        <w:rPr>
          <w:b/>
          <w:szCs w:val="22"/>
        </w:rPr>
      </w:pPr>
    </w:p>
    <w:p w14:paraId="01D7149E" w14:textId="77777777" w:rsidR="00D13BE5" w:rsidRPr="0002620E" w:rsidRDefault="00D13BE5" w:rsidP="00D13BE5">
      <w:pPr>
        <w:jc w:val="both"/>
      </w:pPr>
      <w:bookmarkStart w:id="7" w:name="_Hlk156480333"/>
      <w:r w:rsidRPr="0002620E">
        <w:t>Veterinární léčivý přípravek je vydáván pouze na předpis.</w:t>
      </w:r>
    </w:p>
    <w:p w14:paraId="333E99DC" w14:textId="77777777" w:rsidR="00CC33F7" w:rsidRPr="0002620E" w:rsidRDefault="00CC33F7" w:rsidP="00CC33F7">
      <w:pPr>
        <w:ind w:left="0" w:firstLine="0"/>
        <w:rPr>
          <w:szCs w:val="22"/>
        </w:rPr>
      </w:pPr>
      <w:r w:rsidRPr="0002620E">
        <w:t xml:space="preserve">Platí pro velikosti balení o počtu: </w:t>
      </w:r>
      <w:r w:rsidRPr="0002620E">
        <w:rPr>
          <w:szCs w:val="22"/>
        </w:rPr>
        <w:t>14, 16, 18, 20, 24, 28, 30, 32, 36, 40, 42, 44, 48, 50, 52, 56, 60, 64, 68, 70, 72, 76, 80, 84, 88, 92, 96, 98, 100, 104, 106, 108, 112, 116, 120, 140, 150, 180, 200, 204, 206, 208, 250, 280, 300, 500 nebo 1000 tablet.</w:t>
      </w:r>
    </w:p>
    <w:p w14:paraId="03A16A10" w14:textId="77777777" w:rsidR="00CC33F7" w:rsidRPr="0002620E" w:rsidRDefault="00CC33F7" w:rsidP="00D13BE5">
      <w:pPr>
        <w:jc w:val="both"/>
      </w:pPr>
    </w:p>
    <w:p w14:paraId="626EA9D3" w14:textId="77777777" w:rsidR="00D13BE5" w:rsidRPr="0002620E" w:rsidRDefault="00D13BE5" w:rsidP="00D13BE5">
      <w:pPr>
        <w:widowControl w:val="0"/>
        <w:ind w:left="0" w:firstLine="0"/>
      </w:pPr>
      <w:r w:rsidRPr="0002620E">
        <w:t>Veterinární léčivý přípravek je vydáván bez předpisu.</w:t>
      </w:r>
    </w:p>
    <w:p w14:paraId="4A75DE77" w14:textId="77777777" w:rsidR="00CC33F7" w:rsidRPr="0002620E" w:rsidRDefault="00CC33F7" w:rsidP="00D13BE5">
      <w:pPr>
        <w:widowControl w:val="0"/>
        <w:ind w:left="0" w:firstLine="0"/>
        <w:rPr>
          <w:szCs w:val="22"/>
        </w:rPr>
      </w:pPr>
      <w:r w:rsidRPr="0002620E">
        <w:t xml:space="preserve">Platí pro velikosti balení o počtu: </w:t>
      </w:r>
      <w:r w:rsidRPr="0002620E">
        <w:rPr>
          <w:szCs w:val="22"/>
        </w:rPr>
        <w:t>2, 4, 5, 6, 8, 10, 12 tablet.</w:t>
      </w:r>
    </w:p>
    <w:bookmarkEnd w:id="7"/>
    <w:p w14:paraId="26E45AC4" w14:textId="77777777" w:rsidR="00CC33F7" w:rsidRDefault="00CC33F7" w:rsidP="00D13BE5">
      <w:pPr>
        <w:widowControl w:val="0"/>
        <w:ind w:left="0" w:firstLine="0"/>
        <w:rPr>
          <w:szCs w:val="22"/>
        </w:rPr>
      </w:pPr>
    </w:p>
    <w:p w14:paraId="217ADB62" w14:textId="77777777" w:rsidR="00C80F3A" w:rsidRDefault="00C80F3A" w:rsidP="009D1DEA">
      <w:pPr>
        <w:ind w:left="0" w:firstLine="0"/>
      </w:pPr>
      <w:bookmarkStart w:id="8" w:name="_Hlk73467306"/>
    </w:p>
    <w:p w14:paraId="013F11B4" w14:textId="77777777" w:rsidR="005C505B" w:rsidRPr="00B41D57" w:rsidRDefault="005C505B" w:rsidP="009D1DEA">
      <w:pPr>
        <w:ind w:left="0" w:firstLine="0"/>
        <w:rPr>
          <w:szCs w:val="22"/>
        </w:rPr>
      </w:pPr>
      <w:r w:rsidRPr="00B41D57">
        <w:t>Podrobné informace o tomto veterinárním léčivém přípravku jsou k dispozici v databázi přípravků Unie</w:t>
      </w:r>
      <w:r>
        <w:t xml:space="preserve"> </w:t>
      </w:r>
      <w:r>
        <w:rPr>
          <w:szCs w:val="22"/>
        </w:rPr>
        <w:t>(</w:t>
      </w:r>
      <w:hyperlink r:id="rId10" w:history="1">
        <w:r w:rsidRPr="001D6052">
          <w:rPr>
            <w:rStyle w:val="Hypertextovodkaz"/>
            <w:szCs w:val="22"/>
          </w:rPr>
          <w:t>https://medicines.health.europa.eu/veterinary</w:t>
        </w:r>
      </w:hyperlink>
      <w:r>
        <w:rPr>
          <w:szCs w:val="22"/>
        </w:rPr>
        <w:t>)</w:t>
      </w:r>
      <w:r w:rsidRPr="00446F37">
        <w:rPr>
          <w:i/>
          <w:szCs w:val="22"/>
        </w:rPr>
        <w:t>.</w:t>
      </w:r>
    </w:p>
    <w:bookmarkEnd w:id="8"/>
    <w:p w14:paraId="6B96C45C" w14:textId="77777777" w:rsidR="005C505B" w:rsidRPr="003F4A56" w:rsidRDefault="005C505B" w:rsidP="009D1DEA">
      <w:pPr>
        <w:widowControl w:val="0"/>
        <w:ind w:hanging="27"/>
        <w:rPr>
          <w:szCs w:val="22"/>
        </w:rPr>
      </w:pPr>
    </w:p>
    <w:p w14:paraId="11F7F071" w14:textId="77777777" w:rsidR="00DB643A" w:rsidRPr="00DB643A" w:rsidRDefault="00DB643A" w:rsidP="009D1DEA">
      <w:pPr>
        <w:spacing w:after="160" w:line="259" w:lineRule="auto"/>
        <w:ind w:left="0" w:firstLine="0"/>
        <w:rPr>
          <w:rFonts w:eastAsia="Calibri"/>
          <w:szCs w:val="22"/>
        </w:rPr>
      </w:pPr>
      <w:r w:rsidRPr="00DB643A">
        <w:rPr>
          <w:rFonts w:eastAsia="Calibri"/>
          <w:szCs w:val="22"/>
        </w:rPr>
        <w:lastRenderedPageBreak/>
        <w:t>Podrobné informace o tomto veterinárním léčivém přípravku naleznete také v národní databázi (</w:t>
      </w:r>
      <w:hyperlink r:id="rId11" w:history="1">
        <w:r w:rsidRPr="00DB643A">
          <w:rPr>
            <w:rFonts w:eastAsia="Calibri"/>
            <w:color w:val="0563C1"/>
            <w:szCs w:val="22"/>
            <w:u w:val="single"/>
          </w:rPr>
          <w:t>https://www.uskvbl.cz</w:t>
        </w:r>
      </w:hyperlink>
      <w:r w:rsidRPr="00DB643A">
        <w:rPr>
          <w:rFonts w:eastAsia="Calibri"/>
          <w:szCs w:val="22"/>
        </w:rPr>
        <w:t xml:space="preserve">). </w:t>
      </w:r>
    </w:p>
    <w:p w14:paraId="6FCFD72B" w14:textId="77777777" w:rsidR="00E77817" w:rsidRPr="003F4A56" w:rsidRDefault="00E77817" w:rsidP="009D1DEA">
      <w:pPr>
        <w:rPr>
          <w:szCs w:val="22"/>
        </w:rPr>
      </w:pPr>
    </w:p>
    <w:p w14:paraId="137E8EB3" w14:textId="77777777" w:rsidR="00E77817" w:rsidRPr="003F4A56" w:rsidRDefault="00E77817" w:rsidP="00E77817">
      <w:pPr>
        <w:rPr>
          <w:szCs w:val="22"/>
        </w:rPr>
      </w:pPr>
    </w:p>
    <w:p w14:paraId="79352916" w14:textId="77777777" w:rsidR="00E77817" w:rsidRPr="003F4A56" w:rsidRDefault="00E77817" w:rsidP="00E77817">
      <w:pPr>
        <w:rPr>
          <w:szCs w:val="22"/>
        </w:rPr>
      </w:pPr>
    </w:p>
    <w:p w14:paraId="07763CD0" w14:textId="77777777" w:rsidR="00990659" w:rsidRDefault="00990659"/>
    <w:sectPr w:rsidR="00990659" w:rsidSect="00F22557">
      <w:headerReference w:type="even" r:id="rId12"/>
      <w:headerReference w:type="default" r:id="rId13"/>
      <w:footerReference w:type="even" r:id="rId14"/>
      <w:footerReference w:type="default" r:id="rId15"/>
      <w:headerReference w:type="first" r:id="rId16"/>
      <w:footerReference w:type="first" r:id="rId17"/>
      <w:endnotePr>
        <w:numFmt w:val="decimal"/>
      </w:endnotePr>
      <w:pgSz w:w="11918"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0BF73" w14:textId="77777777" w:rsidR="00F941A2" w:rsidRDefault="00F941A2">
      <w:r>
        <w:separator/>
      </w:r>
    </w:p>
  </w:endnote>
  <w:endnote w:type="continuationSeparator" w:id="0">
    <w:p w14:paraId="3D9B0296" w14:textId="77777777" w:rsidR="00F941A2" w:rsidRDefault="00F9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88DE0" w14:textId="77777777" w:rsidR="00715022" w:rsidRDefault="007150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7EDDD" w14:textId="77777777" w:rsidR="00990659" w:rsidRDefault="00990659">
    <w:pPr>
      <w:pStyle w:val="Zpat"/>
      <w:tabs>
        <w:tab w:val="clear" w:pos="8930"/>
        <w:tab w:val="right" w:pos="8931"/>
      </w:tabs>
      <w:rPr>
        <w:rFonts w:ascii="Times New Roman" w:hAnsi="Times New Roman"/>
        <w:lang w:val="el-GR"/>
      </w:rPr>
    </w:pPr>
  </w:p>
  <w:p w14:paraId="783CEC7C" w14:textId="77777777" w:rsidR="00990659" w:rsidRDefault="001D6F62">
    <w:pPr>
      <w:pStyle w:val="Zpat"/>
      <w:tabs>
        <w:tab w:val="clear" w:pos="8930"/>
        <w:tab w:val="right" w:pos="8931"/>
      </w:tabs>
      <w:jc w:val="center"/>
      <w:rPr>
        <w:rFonts w:ascii="Times New Roman" w:hAnsi="Times New Roman"/>
        <w:lang w:val="el-GR"/>
      </w:rPr>
    </w:pPr>
    <w:r>
      <w:fldChar w:fldCharType="begin"/>
    </w:r>
    <w:r w:rsidR="00860BB0">
      <w:instrText xml:space="preserve"> PAGE  \* MERGEFORMAT </w:instrText>
    </w:r>
    <w:r>
      <w:fldChar w:fldCharType="separate"/>
    </w:r>
    <w:r w:rsidR="004400A6">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BF4A2" w14:textId="77777777" w:rsidR="00990659" w:rsidRDefault="00990659">
    <w:pPr>
      <w:pStyle w:val="Zpat"/>
      <w:tabs>
        <w:tab w:val="clear" w:pos="8930"/>
        <w:tab w:val="right" w:pos="8931"/>
      </w:tabs>
    </w:pPr>
  </w:p>
  <w:p w14:paraId="71C4C8BC" w14:textId="77777777" w:rsidR="00990659" w:rsidRDefault="001D6F62">
    <w:pPr>
      <w:pStyle w:val="Zpat"/>
      <w:tabs>
        <w:tab w:val="clear" w:pos="8930"/>
        <w:tab w:val="right" w:pos="8931"/>
      </w:tabs>
      <w:jc w:val="center"/>
      <w:rPr>
        <w:rFonts w:ascii="Times New Roman" w:hAnsi="Times New Roman"/>
        <w:lang w:val="el-GR"/>
      </w:rPr>
    </w:pPr>
    <w:r>
      <w:fldChar w:fldCharType="begin"/>
    </w:r>
    <w:r w:rsidR="00860BB0">
      <w:instrText xml:space="preserve"> PAGE  \* MERGEFORMAT </w:instrText>
    </w:r>
    <w:r>
      <w:fldChar w:fldCharType="separate"/>
    </w:r>
    <w:r w:rsidR="004400A6">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C418D" w14:textId="77777777" w:rsidR="00F941A2" w:rsidRDefault="00F941A2">
      <w:r>
        <w:separator/>
      </w:r>
    </w:p>
  </w:footnote>
  <w:footnote w:type="continuationSeparator" w:id="0">
    <w:p w14:paraId="7FD91859" w14:textId="77777777" w:rsidR="00F941A2" w:rsidRDefault="00F9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3D903" w14:textId="77777777" w:rsidR="00715022" w:rsidRDefault="0071502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3A6A7" w14:textId="77777777" w:rsidR="00715022" w:rsidRDefault="0071502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DD2C4" w14:textId="4EB89A5B" w:rsidR="009105C6" w:rsidRDefault="00B53486">
    <w:pPr>
      <w:pStyle w:val="Zhlav"/>
    </w:pPr>
    <w:bookmarkStart w:id="9" w:name="_Hlk150346920"/>
    <w:r w:rsidRPr="00B53486">
      <w:t xml:space="preserve">           </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6" w15:restartNumberingAfterBreak="0">
    <w:nsid w:val="1C371ACC"/>
    <w:multiLevelType w:val="multilevel"/>
    <w:tmpl w:val="6FB0197A"/>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DE75F8D"/>
    <w:multiLevelType w:val="multilevel"/>
    <w:tmpl w:val="BADC366E"/>
    <w:lvl w:ilvl="0">
      <w:start w:val="6"/>
      <w:numFmt w:val="decimal"/>
      <w:lvlText w:val="%1"/>
      <w:lvlJc w:val="left"/>
      <w:pPr>
        <w:tabs>
          <w:tab w:val="num" w:pos="570"/>
        </w:tabs>
        <w:ind w:left="570" w:hanging="570"/>
      </w:pPr>
      <w:rPr>
        <w:rFonts w:cs="Times New Roman" w:hint="default"/>
        <w:b/>
      </w:rPr>
    </w:lvl>
    <w:lvl w:ilvl="1">
      <w:start w:val="5"/>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lvlRestart w:val="2"/>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Restart w:val="2"/>
      <w:lvlText w:val="%6)"/>
      <w:lvlJc w:val="left"/>
      <w:pPr>
        <w:tabs>
          <w:tab w:val="num" w:pos="1663"/>
        </w:tabs>
        <w:ind w:left="1663" w:hanging="432"/>
      </w:pPr>
      <w:rPr>
        <w:rFonts w:hint="default"/>
      </w:rPr>
    </w:lvl>
    <w:lvl w:ilvl="6">
      <w:start w:val="1"/>
      <w:numFmt w:val="lowerRoman"/>
      <w:lvlRestart w:val="2"/>
      <w:lvlText w:val="%7)"/>
      <w:lvlJc w:val="right"/>
      <w:pPr>
        <w:tabs>
          <w:tab w:val="num" w:pos="1807"/>
        </w:tabs>
        <w:ind w:left="1807" w:hanging="288"/>
      </w:pPr>
      <w:rPr>
        <w:rFonts w:hint="default"/>
      </w:rPr>
    </w:lvl>
    <w:lvl w:ilvl="7">
      <w:start w:val="1"/>
      <w:numFmt w:val="lowerLetter"/>
      <w:lvlRestart w:val="2"/>
      <w:lvlText w:val="%8."/>
      <w:lvlJc w:val="left"/>
      <w:pPr>
        <w:tabs>
          <w:tab w:val="num" w:pos="1951"/>
        </w:tabs>
        <w:ind w:left="1951" w:hanging="432"/>
      </w:pPr>
      <w:rPr>
        <w:rFonts w:hint="default"/>
      </w:rPr>
    </w:lvl>
    <w:lvl w:ilvl="8">
      <w:start w:val="1"/>
      <w:numFmt w:val="lowerRoman"/>
      <w:lvlRestart w:val="2"/>
      <w:lvlText w:val="%9."/>
      <w:lvlJc w:val="left"/>
      <w:pPr>
        <w:tabs>
          <w:tab w:val="num" w:pos="2671"/>
        </w:tabs>
        <w:ind w:left="2311" w:hanging="360"/>
      </w:pPr>
      <w:rPr>
        <w:rFonts w:ascii="Arial" w:hAnsi="Arial"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50C013F"/>
    <w:multiLevelType w:val="hybridMultilevel"/>
    <w:tmpl w:val="D870C0DC"/>
    <w:lvl w:ilvl="0" w:tplc="BDCA817C">
      <w:start w:val="1"/>
      <w:numFmt w:val="upperLetter"/>
      <w:lvlText w:val="%1."/>
      <w:lvlJc w:val="left"/>
      <w:pPr>
        <w:tabs>
          <w:tab w:val="num" w:pos="1407"/>
        </w:tabs>
        <w:ind w:left="1407" w:hanging="84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3" w15:restartNumberingAfterBreak="0">
    <w:nsid w:val="2D387B11"/>
    <w:multiLevelType w:val="hybridMultilevel"/>
    <w:tmpl w:val="0276B1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AE86387"/>
    <w:multiLevelType w:val="hybridMultilevel"/>
    <w:tmpl w:val="15B4EB0E"/>
    <w:lvl w:ilvl="0" w:tplc="A31836E8">
      <w:start w:val="1"/>
      <w:numFmt w:val="decimal"/>
      <w:lvlText w:val="%1."/>
      <w:lvlJc w:val="left"/>
      <w:pPr>
        <w:tabs>
          <w:tab w:val="num" w:pos="1287"/>
        </w:tabs>
        <w:ind w:left="1287" w:hanging="720"/>
      </w:pPr>
      <w:rPr>
        <w:rFonts w:ascii="Times New Roman" w:hAnsi="Times New Roman" w:cs="Times New Roman" w:hint="default"/>
        <w:b/>
        <w:i w:val="0"/>
        <w:sz w:val="24"/>
        <w:szCs w:val="24"/>
      </w:rPr>
    </w:lvl>
    <w:lvl w:ilvl="1" w:tplc="04090019" w:tentative="1">
      <w:start w:val="1"/>
      <w:numFmt w:val="lowerLetter"/>
      <w:lvlText w:val="%2."/>
      <w:lvlJc w:val="left"/>
      <w:pPr>
        <w:tabs>
          <w:tab w:val="num" w:pos="2007"/>
        </w:tabs>
        <w:ind w:left="2007" w:hanging="360"/>
      </w:pPr>
      <w:rPr>
        <w:rFonts w:cs="Times New Roman"/>
      </w:rPr>
    </w:lvl>
    <w:lvl w:ilvl="2" w:tplc="0409001B" w:tentative="1">
      <w:start w:val="1"/>
      <w:numFmt w:val="lowerRoman"/>
      <w:lvlText w:val="%3."/>
      <w:lvlJc w:val="right"/>
      <w:pPr>
        <w:tabs>
          <w:tab w:val="num" w:pos="2727"/>
        </w:tabs>
        <w:ind w:left="2727" w:hanging="180"/>
      </w:pPr>
      <w:rPr>
        <w:rFonts w:cs="Times New Roman"/>
      </w:rPr>
    </w:lvl>
    <w:lvl w:ilvl="3" w:tplc="0409000F" w:tentative="1">
      <w:start w:val="1"/>
      <w:numFmt w:val="decimal"/>
      <w:lvlText w:val="%4."/>
      <w:lvlJc w:val="left"/>
      <w:pPr>
        <w:tabs>
          <w:tab w:val="num" w:pos="3447"/>
        </w:tabs>
        <w:ind w:left="3447" w:hanging="360"/>
      </w:pPr>
      <w:rPr>
        <w:rFonts w:cs="Times New Roman"/>
      </w:rPr>
    </w:lvl>
    <w:lvl w:ilvl="4" w:tplc="04090019" w:tentative="1">
      <w:start w:val="1"/>
      <w:numFmt w:val="lowerLetter"/>
      <w:lvlText w:val="%5."/>
      <w:lvlJc w:val="left"/>
      <w:pPr>
        <w:tabs>
          <w:tab w:val="num" w:pos="4167"/>
        </w:tabs>
        <w:ind w:left="4167" w:hanging="360"/>
      </w:pPr>
      <w:rPr>
        <w:rFonts w:cs="Times New Roman"/>
      </w:rPr>
    </w:lvl>
    <w:lvl w:ilvl="5" w:tplc="0409001B" w:tentative="1">
      <w:start w:val="1"/>
      <w:numFmt w:val="lowerRoman"/>
      <w:lvlText w:val="%6."/>
      <w:lvlJc w:val="right"/>
      <w:pPr>
        <w:tabs>
          <w:tab w:val="num" w:pos="4887"/>
        </w:tabs>
        <w:ind w:left="4887" w:hanging="180"/>
      </w:pPr>
      <w:rPr>
        <w:rFonts w:cs="Times New Roman"/>
      </w:rPr>
    </w:lvl>
    <w:lvl w:ilvl="6" w:tplc="0409000F" w:tentative="1">
      <w:start w:val="1"/>
      <w:numFmt w:val="decimal"/>
      <w:lvlText w:val="%7."/>
      <w:lvlJc w:val="left"/>
      <w:pPr>
        <w:tabs>
          <w:tab w:val="num" w:pos="5607"/>
        </w:tabs>
        <w:ind w:left="5607" w:hanging="360"/>
      </w:pPr>
      <w:rPr>
        <w:rFonts w:cs="Times New Roman"/>
      </w:rPr>
    </w:lvl>
    <w:lvl w:ilvl="7" w:tplc="04090019" w:tentative="1">
      <w:start w:val="1"/>
      <w:numFmt w:val="lowerLetter"/>
      <w:lvlText w:val="%8."/>
      <w:lvlJc w:val="left"/>
      <w:pPr>
        <w:tabs>
          <w:tab w:val="num" w:pos="6327"/>
        </w:tabs>
        <w:ind w:left="6327" w:hanging="360"/>
      </w:pPr>
      <w:rPr>
        <w:rFonts w:cs="Times New Roman"/>
      </w:rPr>
    </w:lvl>
    <w:lvl w:ilvl="8" w:tplc="0409001B" w:tentative="1">
      <w:start w:val="1"/>
      <w:numFmt w:val="lowerRoman"/>
      <w:lvlText w:val="%9."/>
      <w:lvlJc w:val="right"/>
      <w:pPr>
        <w:tabs>
          <w:tab w:val="num" w:pos="7047"/>
        </w:tabs>
        <w:ind w:left="7047" w:hanging="180"/>
      </w:pPr>
      <w:rPr>
        <w:rFonts w:cs="Times New Roman"/>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15:restartNumberingAfterBreak="0">
    <w:nsid w:val="5B591D47"/>
    <w:multiLevelType w:val="hybridMultilevel"/>
    <w:tmpl w:val="E8ACA836"/>
    <w:lvl w:ilvl="0" w:tplc="1F6CCC28">
      <w:start w:val="1"/>
      <w:numFmt w:val="bullet"/>
      <w:pStyle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3"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6C622827"/>
    <w:multiLevelType w:val="multilevel"/>
    <w:tmpl w:val="49C0AF1E"/>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0"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9"/>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9"/>
  </w:num>
  <w:num w:numId="5">
    <w:abstractNumId w:val="37"/>
  </w:num>
  <w:num w:numId="6">
    <w:abstractNumId w:val="14"/>
  </w:num>
  <w:num w:numId="7">
    <w:abstractNumId w:val="25"/>
  </w:num>
  <w:num w:numId="8">
    <w:abstractNumId w:val="23"/>
  </w:num>
  <w:num w:numId="9">
    <w:abstractNumId w:val="8"/>
  </w:num>
  <w:num w:numId="10">
    <w:abstractNumId w:val="35"/>
  </w:num>
  <w:num w:numId="11">
    <w:abstractNumId w:val="36"/>
  </w:num>
  <w:num w:numId="12">
    <w:abstractNumId w:val="19"/>
  </w:num>
  <w:num w:numId="13">
    <w:abstractNumId w:val="16"/>
  </w:num>
  <w:num w:numId="14">
    <w:abstractNumId w:val="2"/>
  </w:num>
  <w:num w:numId="15">
    <w:abstractNumId w:val="34"/>
  </w:num>
  <w:num w:numId="16">
    <w:abstractNumId w:val="21"/>
  </w:num>
  <w:num w:numId="17">
    <w:abstractNumId w:val="40"/>
  </w:num>
  <w:num w:numId="18">
    <w:abstractNumId w:val="9"/>
  </w:num>
  <w:num w:numId="19">
    <w:abstractNumId w:val="1"/>
  </w:num>
  <w:num w:numId="20">
    <w:abstractNumId w:val="20"/>
  </w:num>
  <w:num w:numId="21">
    <w:abstractNumId w:val="3"/>
  </w:num>
  <w:num w:numId="22">
    <w:abstractNumId w:val="5"/>
  </w:num>
  <w:num w:numId="23">
    <w:abstractNumId w:val="28"/>
  </w:num>
  <w:num w:numId="24">
    <w:abstractNumId w:val="12"/>
  </w:num>
  <w:num w:numId="25">
    <w:abstractNumId w:val="33"/>
  </w:num>
  <w:num w:numId="26">
    <w:abstractNumId w:val="27"/>
  </w:num>
  <w:num w:numId="27">
    <w:abstractNumId w:val="15"/>
  </w:num>
  <w:num w:numId="28">
    <w:abstractNumId w:val="11"/>
  </w:num>
  <w:num w:numId="29">
    <w:abstractNumId w:val="22"/>
  </w:num>
  <w:num w:numId="30">
    <w:abstractNumId w:val="26"/>
  </w:num>
  <w:num w:numId="31">
    <w:abstractNumId w:val="17"/>
  </w:num>
  <w:num w:numId="32">
    <w:abstractNumId w:val="10"/>
  </w:num>
  <w:num w:numId="33">
    <w:abstractNumId w:val="31"/>
  </w:num>
  <w:num w:numId="34">
    <w:abstractNumId w:val="32"/>
  </w:num>
  <w:num w:numId="35">
    <w:abstractNumId w:val="30"/>
  </w:num>
  <w:num w:numId="36">
    <w:abstractNumId w:val="18"/>
  </w:num>
  <w:num w:numId="37">
    <w:abstractNumId w:val="4"/>
  </w:num>
  <w:num w:numId="38">
    <w:abstractNumId w:val="41"/>
  </w:num>
  <w:num w:numId="39">
    <w:abstractNumId w:val="24"/>
  </w:num>
  <w:num w:numId="40">
    <w:abstractNumId w:val="7"/>
  </w:num>
  <w:num w:numId="41">
    <w:abstractNumId w:val="13"/>
  </w:num>
  <w:num w:numId="42">
    <w:abstractNumId w:val="6"/>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93AE4"/>
    <w:rsid w:val="000212F2"/>
    <w:rsid w:val="000245FD"/>
    <w:rsid w:val="0002620E"/>
    <w:rsid w:val="0003314E"/>
    <w:rsid w:val="000C6DD0"/>
    <w:rsid w:val="000F2DF5"/>
    <w:rsid w:val="00100600"/>
    <w:rsid w:val="00112AAC"/>
    <w:rsid w:val="00145F56"/>
    <w:rsid w:val="00146B6E"/>
    <w:rsid w:val="00152E23"/>
    <w:rsid w:val="001534E5"/>
    <w:rsid w:val="001808A9"/>
    <w:rsid w:val="001A314B"/>
    <w:rsid w:val="001A4074"/>
    <w:rsid w:val="001A593C"/>
    <w:rsid w:val="001C27B1"/>
    <w:rsid w:val="001D3632"/>
    <w:rsid w:val="001D44F0"/>
    <w:rsid w:val="001D6F62"/>
    <w:rsid w:val="001E012B"/>
    <w:rsid w:val="001F1141"/>
    <w:rsid w:val="001F4907"/>
    <w:rsid w:val="001F7A1E"/>
    <w:rsid w:val="00212C1D"/>
    <w:rsid w:val="002371FB"/>
    <w:rsid w:val="00242705"/>
    <w:rsid w:val="002740D7"/>
    <w:rsid w:val="002765D7"/>
    <w:rsid w:val="00287A34"/>
    <w:rsid w:val="00287FE6"/>
    <w:rsid w:val="002A0BAF"/>
    <w:rsid w:val="002B1D46"/>
    <w:rsid w:val="002E79E0"/>
    <w:rsid w:val="00324952"/>
    <w:rsid w:val="00331D19"/>
    <w:rsid w:val="00340BA6"/>
    <w:rsid w:val="003453B1"/>
    <w:rsid w:val="003B7A61"/>
    <w:rsid w:val="003C051A"/>
    <w:rsid w:val="003D168F"/>
    <w:rsid w:val="003E24D4"/>
    <w:rsid w:val="003F0838"/>
    <w:rsid w:val="0040143E"/>
    <w:rsid w:val="00405443"/>
    <w:rsid w:val="00431F20"/>
    <w:rsid w:val="00435405"/>
    <w:rsid w:val="004400A6"/>
    <w:rsid w:val="00447A9A"/>
    <w:rsid w:val="004544BB"/>
    <w:rsid w:val="004658A4"/>
    <w:rsid w:val="004A5099"/>
    <w:rsid w:val="004B012F"/>
    <w:rsid w:val="004C6AEA"/>
    <w:rsid w:val="004E7728"/>
    <w:rsid w:val="005010BB"/>
    <w:rsid w:val="00537CBE"/>
    <w:rsid w:val="00552B85"/>
    <w:rsid w:val="005853FF"/>
    <w:rsid w:val="005C505B"/>
    <w:rsid w:val="005E4BD8"/>
    <w:rsid w:val="005F4AFB"/>
    <w:rsid w:val="00605FFB"/>
    <w:rsid w:val="006100CD"/>
    <w:rsid w:val="006128F2"/>
    <w:rsid w:val="00644EB3"/>
    <w:rsid w:val="00680EB7"/>
    <w:rsid w:val="00693FF1"/>
    <w:rsid w:val="006E04FA"/>
    <w:rsid w:val="006E2650"/>
    <w:rsid w:val="006E36B2"/>
    <w:rsid w:val="006F37DF"/>
    <w:rsid w:val="007047BA"/>
    <w:rsid w:val="0070534C"/>
    <w:rsid w:val="00715022"/>
    <w:rsid w:val="007326AE"/>
    <w:rsid w:val="00740869"/>
    <w:rsid w:val="00765060"/>
    <w:rsid w:val="007756D0"/>
    <w:rsid w:val="00785633"/>
    <w:rsid w:val="007B50DA"/>
    <w:rsid w:val="007C5308"/>
    <w:rsid w:val="007D5A47"/>
    <w:rsid w:val="00802054"/>
    <w:rsid w:val="00812B82"/>
    <w:rsid w:val="00825857"/>
    <w:rsid w:val="0085345C"/>
    <w:rsid w:val="00860BB0"/>
    <w:rsid w:val="008B0832"/>
    <w:rsid w:val="008C356F"/>
    <w:rsid w:val="008C5B8E"/>
    <w:rsid w:val="008D6FD0"/>
    <w:rsid w:val="008E3759"/>
    <w:rsid w:val="008E5923"/>
    <w:rsid w:val="00903D1C"/>
    <w:rsid w:val="009105C6"/>
    <w:rsid w:val="00912F0E"/>
    <w:rsid w:val="009405CC"/>
    <w:rsid w:val="00955E07"/>
    <w:rsid w:val="00962E55"/>
    <w:rsid w:val="00971FEA"/>
    <w:rsid w:val="00990659"/>
    <w:rsid w:val="00993AE4"/>
    <w:rsid w:val="009C52EF"/>
    <w:rsid w:val="009D1DEA"/>
    <w:rsid w:val="009D6000"/>
    <w:rsid w:val="009F1F37"/>
    <w:rsid w:val="009F3513"/>
    <w:rsid w:val="00A23B51"/>
    <w:rsid w:val="00A52618"/>
    <w:rsid w:val="00A579CA"/>
    <w:rsid w:val="00A7762A"/>
    <w:rsid w:val="00A82534"/>
    <w:rsid w:val="00A90943"/>
    <w:rsid w:val="00A97057"/>
    <w:rsid w:val="00AA1ED6"/>
    <w:rsid w:val="00AD40CF"/>
    <w:rsid w:val="00AE148C"/>
    <w:rsid w:val="00AF1B39"/>
    <w:rsid w:val="00B23BA4"/>
    <w:rsid w:val="00B53486"/>
    <w:rsid w:val="00B5615E"/>
    <w:rsid w:val="00BF78EF"/>
    <w:rsid w:val="00C2755A"/>
    <w:rsid w:val="00C46710"/>
    <w:rsid w:val="00C54FDF"/>
    <w:rsid w:val="00C80F3A"/>
    <w:rsid w:val="00C93B6B"/>
    <w:rsid w:val="00CA5F20"/>
    <w:rsid w:val="00CB6BD6"/>
    <w:rsid w:val="00CC2EE5"/>
    <w:rsid w:val="00CC33F7"/>
    <w:rsid w:val="00CE4F14"/>
    <w:rsid w:val="00D035BB"/>
    <w:rsid w:val="00D1004F"/>
    <w:rsid w:val="00D13BE5"/>
    <w:rsid w:val="00D26E82"/>
    <w:rsid w:val="00D321D7"/>
    <w:rsid w:val="00D532F0"/>
    <w:rsid w:val="00D65040"/>
    <w:rsid w:val="00D86029"/>
    <w:rsid w:val="00D90C3B"/>
    <w:rsid w:val="00D931CB"/>
    <w:rsid w:val="00D93914"/>
    <w:rsid w:val="00DB643A"/>
    <w:rsid w:val="00DC0E9E"/>
    <w:rsid w:val="00DF7F3D"/>
    <w:rsid w:val="00E178F0"/>
    <w:rsid w:val="00E61360"/>
    <w:rsid w:val="00E71162"/>
    <w:rsid w:val="00E71A3F"/>
    <w:rsid w:val="00E77817"/>
    <w:rsid w:val="00E8249E"/>
    <w:rsid w:val="00E82A40"/>
    <w:rsid w:val="00E97084"/>
    <w:rsid w:val="00EA5ADC"/>
    <w:rsid w:val="00EC3E3F"/>
    <w:rsid w:val="00ED02C0"/>
    <w:rsid w:val="00ED0E64"/>
    <w:rsid w:val="00ED62D7"/>
    <w:rsid w:val="00EE4989"/>
    <w:rsid w:val="00EE6A33"/>
    <w:rsid w:val="00EF367E"/>
    <w:rsid w:val="00F0279F"/>
    <w:rsid w:val="00F10CB2"/>
    <w:rsid w:val="00F22557"/>
    <w:rsid w:val="00F27653"/>
    <w:rsid w:val="00F4033B"/>
    <w:rsid w:val="00F60795"/>
    <w:rsid w:val="00F718FA"/>
    <w:rsid w:val="00F941A2"/>
    <w:rsid w:val="00F9635C"/>
    <w:rsid w:val="00FC0E83"/>
    <w:rsid w:val="00FE239F"/>
    <w:rsid w:val="00FE3A7A"/>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F95DF"/>
  <w15:chartTrackingRefBased/>
  <w15:docId w15:val="{3514A6D0-E18E-4785-B5D5-AD6CB93B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E148C"/>
    <w:pPr>
      <w:ind w:left="567" w:hanging="567"/>
    </w:pPr>
    <w:rPr>
      <w:sz w:val="22"/>
      <w:lang w:eastAsia="en-US"/>
    </w:rPr>
  </w:style>
  <w:style w:type="paragraph" w:styleId="Nadpis1">
    <w:name w:val="heading 1"/>
    <w:basedOn w:val="Normln"/>
    <w:next w:val="Normln"/>
    <w:qFormat/>
    <w:rsid w:val="00F22557"/>
    <w:pPr>
      <w:spacing w:before="240" w:after="120"/>
      <w:ind w:left="357" w:hanging="357"/>
      <w:outlineLvl w:val="0"/>
    </w:pPr>
    <w:rPr>
      <w:b/>
      <w:caps/>
      <w:sz w:val="26"/>
      <w:lang w:val="en-US"/>
    </w:rPr>
  </w:style>
  <w:style w:type="paragraph" w:styleId="Nadpis2">
    <w:name w:val="heading 2"/>
    <w:basedOn w:val="Normln"/>
    <w:next w:val="Normln"/>
    <w:qFormat/>
    <w:rsid w:val="00F22557"/>
    <w:pPr>
      <w:keepNext/>
      <w:spacing w:before="240" w:after="60"/>
      <w:outlineLvl w:val="1"/>
    </w:pPr>
    <w:rPr>
      <w:rFonts w:ascii="Helvetica" w:hAnsi="Helvetica"/>
      <w:b/>
      <w:i/>
      <w:sz w:val="24"/>
    </w:rPr>
  </w:style>
  <w:style w:type="paragraph" w:styleId="Nadpis3">
    <w:name w:val="heading 3"/>
    <w:basedOn w:val="Normln"/>
    <w:next w:val="Normln"/>
    <w:qFormat/>
    <w:rsid w:val="00F22557"/>
    <w:pPr>
      <w:keepNext/>
      <w:keepLines/>
      <w:spacing w:before="120" w:after="80"/>
      <w:outlineLvl w:val="2"/>
    </w:pPr>
    <w:rPr>
      <w:b/>
      <w:kern w:val="28"/>
      <w:sz w:val="24"/>
      <w:lang w:val="en-US"/>
    </w:rPr>
  </w:style>
  <w:style w:type="paragraph" w:styleId="Nadpis4">
    <w:name w:val="heading 4"/>
    <w:basedOn w:val="Normln"/>
    <w:next w:val="Normln"/>
    <w:qFormat/>
    <w:rsid w:val="00F22557"/>
    <w:pPr>
      <w:keepNext/>
      <w:outlineLvl w:val="3"/>
    </w:pPr>
    <w:rPr>
      <w:b/>
      <w:noProof/>
    </w:rPr>
  </w:style>
  <w:style w:type="paragraph" w:styleId="Nadpis5">
    <w:name w:val="heading 5"/>
    <w:basedOn w:val="Normln"/>
    <w:next w:val="Normln"/>
    <w:qFormat/>
    <w:rsid w:val="00F22557"/>
    <w:pPr>
      <w:keepNext/>
      <w:jc w:val="center"/>
      <w:outlineLvl w:val="4"/>
    </w:pPr>
    <w:rPr>
      <w:b/>
      <w:noProof/>
    </w:rPr>
  </w:style>
  <w:style w:type="paragraph" w:styleId="Nadpis6">
    <w:name w:val="heading 6"/>
    <w:basedOn w:val="Normln"/>
    <w:next w:val="Normln"/>
    <w:qFormat/>
    <w:rsid w:val="00F22557"/>
    <w:pPr>
      <w:keepNext/>
      <w:tabs>
        <w:tab w:val="left" w:pos="-720"/>
        <w:tab w:val="left" w:pos="4536"/>
      </w:tabs>
      <w:suppressAutoHyphens/>
      <w:outlineLvl w:val="5"/>
    </w:pPr>
    <w:rPr>
      <w:i/>
    </w:rPr>
  </w:style>
  <w:style w:type="paragraph" w:styleId="Nadpis7">
    <w:name w:val="heading 7"/>
    <w:basedOn w:val="Normln"/>
    <w:next w:val="Normln"/>
    <w:qFormat/>
    <w:rsid w:val="00F22557"/>
    <w:pPr>
      <w:keepNext/>
      <w:tabs>
        <w:tab w:val="left" w:pos="-720"/>
        <w:tab w:val="left" w:pos="4536"/>
      </w:tabs>
      <w:suppressAutoHyphens/>
      <w:jc w:val="both"/>
      <w:outlineLvl w:val="6"/>
    </w:pPr>
    <w:rPr>
      <w:i/>
    </w:rPr>
  </w:style>
  <w:style w:type="paragraph" w:styleId="Nadpis8">
    <w:name w:val="heading 8"/>
    <w:basedOn w:val="Normln"/>
    <w:next w:val="Normln"/>
    <w:qFormat/>
    <w:rsid w:val="00F22557"/>
    <w:pPr>
      <w:keepNext/>
      <w:ind w:right="-318"/>
      <w:outlineLvl w:val="7"/>
    </w:pPr>
    <w:rPr>
      <w:b/>
    </w:rPr>
  </w:style>
  <w:style w:type="paragraph" w:styleId="Nadpis9">
    <w:name w:val="heading 9"/>
    <w:basedOn w:val="Normln"/>
    <w:next w:val="Normln"/>
    <w:qFormat/>
    <w:rsid w:val="00F22557"/>
    <w:pPr>
      <w:keepNext/>
      <w:ind w:left="2268" w:right="1711"/>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22557"/>
    <w:pPr>
      <w:tabs>
        <w:tab w:val="center" w:pos="4153"/>
        <w:tab w:val="right" w:pos="8306"/>
      </w:tabs>
    </w:pPr>
    <w:rPr>
      <w:rFonts w:ascii="Helvetica" w:hAnsi="Helvetica"/>
      <w:sz w:val="20"/>
    </w:rPr>
  </w:style>
  <w:style w:type="paragraph" w:styleId="Zpat">
    <w:name w:val="footer"/>
    <w:basedOn w:val="Normln"/>
    <w:rsid w:val="00F22557"/>
    <w:pPr>
      <w:tabs>
        <w:tab w:val="center" w:pos="4536"/>
        <w:tab w:val="center" w:pos="8930"/>
      </w:tabs>
    </w:pPr>
    <w:rPr>
      <w:rFonts w:ascii="Helvetica" w:hAnsi="Helvetica"/>
      <w:sz w:val="16"/>
    </w:rPr>
  </w:style>
  <w:style w:type="paragraph" w:styleId="Obsah9">
    <w:name w:val="toc 9"/>
    <w:basedOn w:val="Normln"/>
    <w:next w:val="Normln"/>
    <w:rsid w:val="00F22557"/>
    <w:pPr>
      <w:ind w:left="1760"/>
    </w:pPr>
  </w:style>
  <w:style w:type="character" w:styleId="Odkaznavysvtlivky">
    <w:name w:val="endnote reference"/>
    <w:rsid w:val="00F22557"/>
    <w:rPr>
      <w:vertAlign w:val="superscript"/>
    </w:rPr>
  </w:style>
  <w:style w:type="character" w:styleId="Znakapoznpodarou">
    <w:name w:val="footnote reference"/>
    <w:rsid w:val="00F22557"/>
    <w:rPr>
      <w:vertAlign w:val="superscript"/>
    </w:rPr>
  </w:style>
  <w:style w:type="paragraph" w:styleId="Textpoznpodarou">
    <w:name w:val="footnote text"/>
    <w:basedOn w:val="Normln"/>
    <w:rsid w:val="00F22557"/>
    <w:pPr>
      <w:jc w:val="both"/>
    </w:pPr>
    <w:rPr>
      <w:sz w:val="20"/>
    </w:rPr>
  </w:style>
  <w:style w:type="paragraph" w:styleId="Zkladntext">
    <w:name w:val="Body Text"/>
    <w:basedOn w:val="Normln"/>
    <w:rsid w:val="00F22557"/>
    <w:pPr>
      <w:jc w:val="both"/>
    </w:pPr>
  </w:style>
  <w:style w:type="paragraph" w:styleId="Textvbloku">
    <w:name w:val="Block Text"/>
    <w:basedOn w:val="Normln"/>
    <w:rsid w:val="00F22557"/>
    <w:pPr>
      <w:ind w:left="2268" w:right="1711"/>
    </w:pPr>
    <w:rPr>
      <w:b/>
    </w:rPr>
  </w:style>
  <w:style w:type="paragraph" w:styleId="Zkladntext2">
    <w:name w:val="Body Text 2"/>
    <w:basedOn w:val="Normln"/>
    <w:rsid w:val="00F22557"/>
    <w:rPr>
      <w:b/>
    </w:rPr>
  </w:style>
  <w:style w:type="paragraph" w:styleId="Zkladntext3">
    <w:name w:val="Body Text 3"/>
    <w:basedOn w:val="Normln"/>
    <w:rsid w:val="00F22557"/>
    <w:pPr>
      <w:ind w:right="113"/>
      <w:jc w:val="both"/>
    </w:pPr>
    <w:rPr>
      <w:b/>
    </w:rPr>
  </w:style>
  <w:style w:type="paragraph" w:styleId="Textvysvtlivek">
    <w:name w:val="endnote text"/>
    <w:basedOn w:val="Normln"/>
    <w:rsid w:val="00F22557"/>
  </w:style>
  <w:style w:type="character" w:styleId="Odkaznakoment">
    <w:name w:val="annotation reference"/>
    <w:rsid w:val="00F22557"/>
    <w:rPr>
      <w:sz w:val="16"/>
    </w:rPr>
  </w:style>
  <w:style w:type="paragraph" w:styleId="Zkladntextodsazen2">
    <w:name w:val="Body Text Indent 2"/>
    <w:basedOn w:val="Normln"/>
    <w:rsid w:val="00F22557"/>
    <w:pPr>
      <w:jc w:val="both"/>
    </w:pPr>
    <w:rPr>
      <w:b/>
    </w:rPr>
  </w:style>
  <w:style w:type="paragraph" w:styleId="Textkomente">
    <w:name w:val="annotation text"/>
    <w:basedOn w:val="Normln"/>
    <w:link w:val="TextkomenteChar"/>
    <w:rsid w:val="00F22557"/>
    <w:rPr>
      <w:sz w:val="20"/>
    </w:rPr>
  </w:style>
  <w:style w:type="paragraph" w:styleId="Zkladntextodsazen3">
    <w:name w:val="Body Text Indent 3"/>
    <w:basedOn w:val="Normln"/>
    <w:rsid w:val="00F22557"/>
  </w:style>
  <w:style w:type="paragraph" w:customStyle="1" w:styleId="Bullet">
    <w:name w:val="Bullet"/>
    <w:basedOn w:val="Normln"/>
    <w:rsid w:val="00F22557"/>
    <w:pPr>
      <w:numPr>
        <w:numId w:val="2"/>
      </w:numPr>
    </w:pPr>
  </w:style>
  <w:style w:type="paragraph" w:styleId="Textbubliny">
    <w:name w:val="Balloon Text"/>
    <w:basedOn w:val="Normln"/>
    <w:rsid w:val="00F22557"/>
    <w:rPr>
      <w:rFonts w:ascii="Tahoma" w:hAnsi="Tahoma" w:cs="Tahoma"/>
      <w:sz w:val="16"/>
      <w:szCs w:val="16"/>
    </w:rPr>
  </w:style>
  <w:style w:type="character" w:styleId="Hypertextovodkaz">
    <w:name w:val="Hyperlink"/>
    <w:rsid w:val="00F22557"/>
    <w:rPr>
      <w:color w:val="0000FF"/>
      <w:u w:val="single"/>
    </w:rPr>
  </w:style>
  <w:style w:type="paragraph" w:customStyle="1" w:styleId="AHeader1">
    <w:name w:val="AHeader 1"/>
    <w:basedOn w:val="Normln"/>
    <w:rsid w:val="00F22557"/>
    <w:pPr>
      <w:numPr>
        <w:numId w:val="32"/>
      </w:numPr>
      <w:spacing w:after="120"/>
    </w:pPr>
    <w:rPr>
      <w:rFonts w:ascii="Arial" w:hAnsi="Arial" w:cs="Arial"/>
      <w:b/>
      <w:bCs/>
      <w:sz w:val="24"/>
      <w:lang w:val="en-GB"/>
    </w:rPr>
  </w:style>
  <w:style w:type="paragraph" w:customStyle="1" w:styleId="AHeader2">
    <w:name w:val="AHeader 2"/>
    <w:basedOn w:val="AHeader1"/>
    <w:rsid w:val="00F22557"/>
    <w:pPr>
      <w:numPr>
        <w:ilvl w:val="1"/>
      </w:numPr>
      <w:tabs>
        <w:tab w:val="clear" w:pos="709"/>
        <w:tab w:val="num" w:pos="360"/>
        <w:tab w:val="num" w:pos="1440"/>
      </w:tabs>
      <w:ind w:left="1440" w:hanging="360"/>
    </w:pPr>
    <w:rPr>
      <w:sz w:val="22"/>
    </w:rPr>
  </w:style>
  <w:style w:type="paragraph" w:customStyle="1" w:styleId="AHeader3">
    <w:name w:val="AHeader 3"/>
    <w:basedOn w:val="AHeader2"/>
    <w:rsid w:val="00F22557"/>
    <w:pPr>
      <w:numPr>
        <w:ilvl w:val="2"/>
      </w:numPr>
      <w:tabs>
        <w:tab w:val="clear" w:pos="1276"/>
        <w:tab w:val="num" w:pos="360"/>
        <w:tab w:val="num" w:pos="2160"/>
      </w:tabs>
      <w:ind w:left="2160" w:hanging="360"/>
    </w:pPr>
  </w:style>
  <w:style w:type="paragraph" w:customStyle="1" w:styleId="AHeader2abc">
    <w:name w:val="AHeader 2 abc"/>
    <w:basedOn w:val="AHeader3"/>
    <w:rsid w:val="00F22557"/>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F22557"/>
    <w:pPr>
      <w:numPr>
        <w:ilvl w:val="4"/>
      </w:numPr>
      <w:tabs>
        <w:tab w:val="clear" w:pos="1701"/>
        <w:tab w:val="num" w:pos="360"/>
        <w:tab w:val="num" w:pos="1440"/>
        <w:tab w:val="num" w:pos="3600"/>
      </w:tabs>
      <w:ind w:left="3600" w:hanging="360"/>
    </w:pPr>
  </w:style>
  <w:style w:type="character" w:styleId="Sledovanodkaz">
    <w:name w:val="FollowedHyperlink"/>
    <w:rsid w:val="00F22557"/>
    <w:rPr>
      <w:color w:val="800080"/>
      <w:u w:val="single"/>
    </w:rPr>
  </w:style>
  <w:style w:type="paragraph" w:styleId="Zkladntextodsazen">
    <w:name w:val="Body Text Indent"/>
    <w:basedOn w:val="Normln"/>
    <w:rsid w:val="00D321D7"/>
    <w:pPr>
      <w:spacing w:after="120"/>
      <w:ind w:left="283"/>
    </w:pPr>
  </w:style>
  <w:style w:type="paragraph" w:styleId="Revize">
    <w:name w:val="Revision"/>
    <w:hidden/>
    <w:rsid w:val="00CC2EE5"/>
    <w:rPr>
      <w:sz w:val="22"/>
      <w:lang w:eastAsia="en-US"/>
    </w:rPr>
  </w:style>
  <w:style w:type="paragraph" w:customStyle="1" w:styleId="Style1">
    <w:name w:val="Style1"/>
    <w:basedOn w:val="Normln"/>
    <w:qFormat/>
    <w:rsid w:val="00E178F0"/>
    <w:pPr>
      <w:tabs>
        <w:tab w:val="left" w:pos="0"/>
      </w:tabs>
    </w:pPr>
    <w:rPr>
      <w:b/>
      <w:szCs w:val="22"/>
    </w:rPr>
  </w:style>
  <w:style w:type="paragraph" w:styleId="Pedmtkomente">
    <w:name w:val="annotation subject"/>
    <w:basedOn w:val="Textkomente"/>
    <w:next w:val="Textkomente"/>
    <w:link w:val="PedmtkomenteChar"/>
    <w:rsid w:val="00955E07"/>
    <w:rPr>
      <w:b/>
      <w:bCs/>
    </w:rPr>
  </w:style>
  <w:style w:type="character" w:customStyle="1" w:styleId="TextkomenteChar">
    <w:name w:val="Text komentáře Char"/>
    <w:link w:val="Textkomente"/>
    <w:rsid w:val="00955E07"/>
    <w:rPr>
      <w:lang w:eastAsia="en-US"/>
    </w:rPr>
  </w:style>
  <w:style w:type="character" w:customStyle="1" w:styleId="PedmtkomenteChar">
    <w:name w:val="Předmět komentáře Char"/>
    <w:link w:val="Pedmtkomente"/>
    <w:rsid w:val="00955E0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kvbl.cz/cs/registrace-a-schvalovani/registrace-vlp/seznam-vlp/aktualne-registrovane-vl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edicines.health.europa.eu/veterinar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dlecko\OneDrive%20-%20Boehringer%20Ingelheim\Desktop\Frontcontrol%20wormet%20XL%20tabl%20S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E6C19FE0F7F848AF3EF01C796F4799" ma:contentTypeVersion="21" ma:contentTypeDescription="Crée un document." ma:contentTypeScope="" ma:versionID="33bec3768457db3bc71c7ccb6b5d1436">
  <xsd:schema xmlns:xsd="http://www.w3.org/2001/XMLSchema" xmlns:xs="http://www.w3.org/2001/XMLSchema" xmlns:p="http://schemas.microsoft.com/office/2006/metadata/properties" xmlns:ns1="http://schemas.microsoft.com/sharepoint/v3" xmlns:ns2="475dbe14-e6e6-4e48-9d0c-f2238cd72264" xmlns:ns3="0fa7ed56-613c-4591-82d0-5d1e7e244400" xmlns:ns4="e47812bf-c8f0-415c-9dc6-756594725798" targetNamespace="http://schemas.microsoft.com/office/2006/metadata/properties" ma:root="true" ma:fieldsID="6b40311dd54070f83ac3ebec5d5850f5" ns1:_="" ns2:_="" ns3:_="" ns4:_="">
    <xsd:import namespace="http://schemas.microsoft.com/sharepoint/v3"/>
    <xsd:import namespace="475dbe14-e6e6-4e48-9d0c-f2238cd72264"/>
    <xsd:import namespace="0fa7ed56-613c-4591-82d0-5d1e7e244400"/>
    <xsd:import namespace="e47812bf-c8f0-415c-9dc6-7565947257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étés de la stratégie de conformité unifiée" ma:hidden="true" ma:internalName="_ip_UnifiedCompliancePolicyProperties">
      <xsd:simpleType>
        <xsd:restriction base="dms:Note"/>
      </xsd:simpleType>
    </xsd:element>
    <xsd:element name="_ip_UnifiedCompliancePolicyUIAction" ma:index="27"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5dbe14-e6e6-4e48-9d0c-f2238cd72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7ed56-613c-4591-82d0-5d1e7e24440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7812bf-c8f0-415c-9dc6-75659472579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ceb77d-c86c-46c8-bb1a-ef1fe6f7e9c9}" ma:internalName="TaxCatchAll" ma:showField="CatchAllData" ma:web="0fa7ed56-613c-4591-82d0-5d1e7e244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ments xmlns="475dbe14-e6e6-4e48-9d0c-f2238cd72264" xsi:nil="true"/>
    <lcf76f155ced4ddcb4097134ff3c332f xmlns="475dbe14-e6e6-4e48-9d0c-f2238cd72264">
      <Terms xmlns="http://schemas.microsoft.com/office/infopath/2007/PartnerControls"/>
    </lcf76f155ced4ddcb4097134ff3c332f>
    <_ip_UnifiedCompliancePolicyProperties xmlns="http://schemas.microsoft.com/sharepoint/v3" xsi:nil="true"/>
    <TaxCatchAll xmlns="e47812bf-c8f0-415c-9dc6-756594725798" xsi:nil="true"/>
  </documentManagement>
</p:properties>
</file>

<file path=customXml/itemProps1.xml><?xml version="1.0" encoding="utf-8"?>
<ds:datastoreItem xmlns:ds="http://schemas.openxmlformats.org/officeDocument/2006/customXml" ds:itemID="{27AA8C65-17C8-46EC-832E-DB777BE9EA57}">
  <ds:schemaRefs>
    <ds:schemaRef ds:uri="http://schemas.microsoft.com/sharepoint/v3/contenttype/forms"/>
  </ds:schemaRefs>
</ds:datastoreItem>
</file>

<file path=customXml/itemProps2.xml><?xml version="1.0" encoding="utf-8"?>
<ds:datastoreItem xmlns:ds="http://schemas.openxmlformats.org/officeDocument/2006/customXml" ds:itemID="{2A836754-7BF9-4FFC-B698-CF0303B4C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5dbe14-e6e6-4e48-9d0c-f2238cd72264"/>
    <ds:schemaRef ds:uri="0fa7ed56-613c-4591-82d0-5d1e7e244400"/>
    <ds:schemaRef ds:uri="e47812bf-c8f0-415c-9dc6-756594725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9E0EF-75DE-429D-9A9D-2D5D58924AFF}">
  <ds:schemaRefs>
    <ds:schemaRef ds:uri="http://schemas.microsoft.com/office/2006/metadata/properties"/>
    <ds:schemaRef ds:uri="http://schemas.microsoft.com/office/infopath/2007/PartnerControls"/>
    <ds:schemaRef ds:uri="http://schemas.microsoft.com/sharepoint/v3"/>
    <ds:schemaRef ds:uri="475dbe14-e6e6-4e48-9d0c-f2238cd72264"/>
    <ds:schemaRef ds:uri="e47812bf-c8f0-415c-9dc6-756594725798"/>
  </ds:schemaRefs>
</ds:datastoreItem>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Frontcontrol wormet XL tabl SPC</Template>
  <TotalTime>73</TotalTime>
  <Pages>7</Pages>
  <Words>1668</Words>
  <Characters>9843</Characters>
  <Application>Microsoft Office Word</Application>
  <DocSecurity>0</DocSecurity>
  <Lines>82</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[Version 7</vt:lpstr>
      <vt:lpstr>[Version 7</vt:lpstr>
    </vt:vector>
  </TitlesOfParts>
  <Company>Translation Centre</Company>
  <LinksUpToDate>false</LinksUpToDate>
  <CharactersWithSpaces>11489</CharactersWithSpaces>
  <SharedDoc>false</SharedDoc>
  <HLinks>
    <vt:vector size="12" baseType="variant">
      <vt:variant>
        <vt:i4>65551</vt:i4>
      </vt:variant>
      <vt:variant>
        <vt:i4>3</vt:i4>
      </vt:variant>
      <vt:variant>
        <vt:i4>0</vt:i4>
      </vt:variant>
      <vt:variant>
        <vt:i4>5</vt:i4>
      </vt:variant>
      <vt:variant>
        <vt:lpwstr>https://www.uskvbl.cz/cs/registrace-a-schvalovani/registrace-vlp/seznam-vlp/aktualne-registrovane-vlp</vt:lpwstr>
      </vt:variant>
      <vt:variant>
        <vt:lpwstr/>
      </vt:variant>
      <vt:variant>
        <vt:i4>917597</vt:i4>
      </vt:variant>
      <vt:variant>
        <vt:i4>0</vt:i4>
      </vt:variant>
      <vt:variant>
        <vt:i4>0</vt:i4>
      </vt:variant>
      <vt:variant>
        <vt:i4>5</vt:i4>
      </vt:variant>
      <vt:variant>
        <vt:lpwstr>https://medicines.health.europa.eu/veterinary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General-EMEA/182460/2007</dc:subject>
  <dc:creator>Kadleckova,Linda (AH RA_PV_CO) BI-CZ-P</dc:creator>
  <cp:keywords/>
  <cp:lastModifiedBy>Neugebauerová Kateřina</cp:lastModifiedBy>
  <cp:revision>14</cp:revision>
  <cp:lastPrinted>2026-05-26T09:17:00Z</cp:lastPrinted>
  <dcterms:created xsi:type="dcterms:W3CDTF">2026-03-24T12:00:00Z</dcterms:created>
  <dcterms:modified xsi:type="dcterms:W3CDTF">2026-05-26T09:17:00Z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General-EMEA/182460/2007</vt:lpwstr>
  </property>
  <property fmtid="{D5CDD505-2E9C-101B-9397-08002B2CF9AE}" pid="6" name="DM_Title">
    <vt:lpwstr/>
  </property>
  <property fmtid="{D5CDD505-2E9C-101B-9397-08002B2CF9AE}" pid="7" name="DM_Language">
    <vt:lpwstr/>
  </property>
  <property fmtid="{D5CDD505-2E9C-101B-9397-08002B2CF9AE}" pid="8" name="DM_Name">
    <vt:lpwstr>V01a CS SPC-II-lab-pl v 7.1</vt:lpwstr>
  </property>
  <property fmtid="{D5CDD505-2E9C-101B-9397-08002B2CF9AE}" pid="9" name="DM_Owner">
    <vt:lpwstr>Holemarova Zuzana</vt:lpwstr>
  </property>
  <property fmtid="{D5CDD505-2E9C-101B-9397-08002B2CF9AE}" pid="10" name="DM_Creation_Date">
    <vt:lpwstr>23/04/2007 10:24:26</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23/04/2007 10:24:26</vt:lpwstr>
  </property>
  <property fmtid="{D5CDD505-2E9C-101B-9397-08002B2CF9AE}" pid="14" name="DM_Type">
    <vt:lpwstr>emea_document</vt:lpwstr>
  </property>
  <property fmtid="{D5CDD505-2E9C-101B-9397-08002B2CF9AE}" pid="15" name="DM_Version">
    <vt:lpwstr>0.2, CURRENT, published April  07</vt:lpwstr>
  </property>
  <property fmtid="{D5CDD505-2E9C-101B-9397-08002B2CF9AE}" pid="16" name="DM_emea_doc_ref_id">
    <vt:lpwstr>EMEA/182460/2007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182460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MSIP_Label_9e795725-52d2-44ec-87ed-8b3b9e2ed4e5_Enabled">
    <vt:lpwstr>true</vt:lpwstr>
  </property>
  <property fmtid="{D5CDD505-2E9C-101B-9397-08002B2CF9AE}" pid="35" name="MSIP_Label_9e795725-52d2-44ec-87ed-8b3b9e2ed4e5_SetDate">
    <vt:lpwstr>2023-01-10T15:31:13Z</vt:lpwstr>
  </property>
  <property fmtid="{D5CDD505-2E9C-101B-9397-08002B2CF9AE}" pid="36" name="MSIP_Label_9e795725-52d2-44ec-87ed-8b3b9e2ed4e5_Method">
    <vt:lpwstr>Standard</vt:lpwstr>
  </property>
  <property fmtid="{D5CDD505-2E9C-101B-9397-08002B2CF9AE}" pid="37" name="MSIP_Label_9e795725-52d2-44ec-87ed-8b3b9e2ed4e5_Name">
    <vt:lpwstr>Internal</vt:lpwstr>
  </property>
  <property fmtid="{D5CDD505-2E9C-101B-9397-08002B2CF9AE}" pid="38" name="MSIP_Label_9e795725-52d2-44ec-87ed-8b3b9e2ed4e5_SiteId">
    <vt:lpwstr>a10ba484-6331-40ee-b0ab-cb737ca60a80</vt:lpwstr>
  </property>
  <property fmtid="{D5CDD505-2E9C-101B-9397-08002B2CF9AE}" pid="39" name="MSIP_Label_9e795725-52d2-44ec-87ed-8b3b9e2ed4e5_ActionId">
    <vt:lpwstr>8dcb8618-eabd-4a0c-a397-fa025266fd18</vt:lpwstr>
  </property>
  <property fmtid="{D5CDD505-2E9C-101B-9397-08002B2CF9AE}" pid="40" name="MSIP_Label_9e795725-52d2-44ec-87ed-8b3b9e2ed4e5_ContentBits">
    <vt:lpwstr>0</vt:lpwstr>
  </property>
  <property fmtid="{D5CDD505-2E9C-101B-9397-08002B2CF9AE}" pid="41" name="ContentTypeId">
    <vt:lpwstr>0x010100D0E6C19FE0F7F848AF3EF01C796F4799</vt:lpwstr>
  </property>
  <property fmtid="{D5CDD505-2E9C-101B-9397-08002B2CF9AE}" pid="42" name="MediaServiceImageTags">
    <vt:lpwstr/>
  </property>
</Properties>
</file>